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93098" w14:textId="6AAA3C67" w:rsidR="00B86349" w:rsidRPr="004F63C9" w:rsidRDefault="00D671C6" w:rsidP="398D8DB8">
      <w:pPr>
        <w:pStyle w:val="Heading1"/>
        <w:rPr>
          <w:rFonts w:ascii="Aptos" w:hAnsi="Aptos" w:cs="Calibri"/>
          <w:color w:val="auto"/>
          <w:sz w:val="28"/>
          <w:szCs w:val="28"/>
        </w:rPr>
      </w:pPr>
      <w:bookmarkStart w:id="0" w:name="_Toc167378839"/>
      <w:r w:rsidRPr="398D8DB8">
        <w:rPr>
          <w:rFonts w:ascii="Aptos" w:hAnsi="Aptos" w:cs="Calibri"/>
          <w:color w:val="auto"/>
          <w:sz w:val="28"/>
          <w:szCs w:val="28"/>
        </w:rPr>
        <w:t xml:space="preserve">Expression of </w:t>
      </w:r>
      <w:r w:rsidR="004063E4" w:rsidRPr="398D8DB8">
        <w:rPr>
          <w:rFonts w:ascii="Aptos" w:hAnsi="Aptos" w:cs="Calibri"/>
          <w:color w:val="auto"/>
          <w:sz w:val="28"/>
          <w:szCs w:val="28"/>
        </w:rPr>
        <w:t>i</w:t>
      </w:r>
      <w:r w:rsidRPr="398D8DB8">
        <w:rPr>
          <w:rFonts w:ascii="Aptos" w:hAnsi="Aptos" w:cs="Calibri"/>
          <w:color w:val="auto"/>
          <w:sz w:val="28"/>
          <w:szCs w:val="28"/>
        </w:rPr>
        <w:t xml:space="preserve">nterest </w:t>
      </w:r>
      <w:r w:rsidR="00A30B91" w:rsidRPr="398D8DB8">
        <w:rPr>
          <w:rFonts w:ascii="Aptos" w:hAnsi="Aptos" w:cs="Calibri"/>
          <w:color w:val="auto"/>
          <w:sz w:val="28"/>
          <w:szCs w:val="28"/>
        </w:rPr>
        <w:t xml:space="preserve">for </w:t>
      </w:r>
      <w:r w:rsidR="00884A9F" w:rsidRPr="398D8DB8">
        <w:rPr>
          <w:rFonts w:ascii="Aptos" w:hAnsi="Aptos" w:cs="Calibri"/>
          <w:color w:val="auto"/>
          <w:sz w:val="28"/>
          <w:szCs w:val="28"/>
        </w:rPr>
        <w:t xml:space="preserve">sponsor </w:t>
      </w:r>
      <w:r w:rsidR="1F9BC368" w:rsidRPr="398D8DB8">
        <w:rPr>
          <w:rFonts w:ascii="Aptos" w:hAnsi="Aptos" w:cs="Calibri"/>
          <w:color w:val="auto"/>
          <w:sz w:val="28"/>
          <w:szCs w:val="28"/>
        </w:rPr>
        <w:t xml:space="preserve">who wishes </w:t>
      </w:r>
      <w:r w:rsidR="2649856D" w:rsidRPr="398D8DB8">
        <w:rPr>
          <w:rFonts w:ascii="Aptos" w:hAnsi="Aptos" w:cs="Calibri"/>
          <w:color w:val="auto"/>
          <w:sz w:val="28"/>
          <w:szCs w:val="28"/>
        </w:rPr>
        <w:t xml:space="preserve">to </w:t>
      </w:r>
      <w:r w:rsidR="30E25D88" w:rsidRPr="398D8DB8">
        <w:rPr>
          <w:rFonts w:ascii="Aptos" w:hAnsi="Aptos" w:cs="Calibri"/>
          <w:color w:val="auto"/>
          <w:sz w:val="28"/>
          <w:szCs w:val="28"/>
        </w:rPr>
        <w:t xml:space="preserve">operate </w:t>
      </w:r>
      <w:r w:rsidR="344B446C" w:rsidRPr="398D8DB8">
        <w:rPr>
          <w:rFonts w:ascii="Aptos" w:hAnsi="Aptos" w:cs="Calibri"/>
          <w:color w:val="auto"/>
          <w:sz w:val="28"/>
          <w:szCs w:val="28"/>
        </w:rPr>
        <w:t>a charter school</w:t>
      </w:r>
      <w:r w:rsidR="1A1530D9" w:rsidRPr="398D8DB8">
        <w:rPr>
          <w:rFonts w:ascii="Aptos" w:hAnsi="Aptos" w:cs="Calibri"/>
          <w:color w:val="auto"/>
          <w:sz w:val="28"/>
          <w:szCs w:val="28"/>
        </w:rPr>
        <w:t xml:space="preserve"> </w:t>
      </w:r>
      <w:r w:rsidR="106AEB9B" w:rsidRPr="398D8DB8">
        <w:rPr>
          <w:rFonts w:ascii="Aptos" w:hAnsi="Aptos" w:cs="Calibri"/>
          <w:color w:val="auto"/>
          <w:sz w:val="28"/>
          <w:szCs w:val="28"/>
        </w:rPr>
        <w:t>by partnering with others</w:t>
      </w:r>
    </w:p>
    <w:p w14:paraId="6A8675E4" w14:textId="00C03C49" w:rsidR="00B86349" w:rsidRPr="004F63C9" w:rsidRDefault="00B86349" w:rsidP="398D8DB8">
      <w:pPr>
        <w:pStyle w:val="Heading1"/>
        <w:rPr>
          <w:rFonts w:ascii="Source Sans Pro" w:hAnsi="Source Sans Pro" w:cs="Calibri"/>
          <w:color w:val="auto"/>
          <w:sz w:val="24"/>
          <w:szCs w:val="24"/>
        </w:rPr>
      </w:pPr>
      <w:r w:rsidRPr="398D8DB8">
        <w:rPr>
          <w:rFonts w:ascii="Source Sans Pro" w:hAnsi="Source Sans Pro" w:cs="Calibri"/>
          <w:color w:val="auto"/>
          <w:sz w:val="24"/>
          <w:szCs w:val="24"/>
        </w:rPr>
        <w:t>Instructions</w:t>
      </w:r>
      <w:r w:rsidR="00E42F8D" w:rsidRPr="398D8DB8">
        <w:rPr>
          <w:rFonts w:ascii="Source Sans Pro" w:hAnsi="Source Sans Pro" w:cs="Calibri"/>
          <w:color w:val="auto"/>
          <w:sz w:val="24"/>
          <w:szCs w:val="24"/>
        </w:rPr>
        <w:t xml:space="preserve"> for</w:t>
      </w:r>
      <w:r w:rsidR="00605476" w:rsidRPr="398D8DB8">
        <w:rPr>
          <w:rFonts w:ascii="Source Sans Pro" w:hAnsi="Source Sans Pro" w:cs="Calibri"/>
          <w:color w:val="auto"/>
          <w:sz w:val="24"/>
          <w:szCs w:val="24"/>
        </w:rPr>
        <w:t xml:space="preserve"> applicants</w:t>
      </w:r>
    </w:p>
    <w:p w14:paraId="10D6B423" w14:textId="229881A8" w:rsidR="00EA0B35" w:rsidRDefault="00EA0B35">
      <w:pPr>
        <w:rPr>
          <w:rFonts w:ascii="Source Sans Pro" w:hAnsi="Source Sans Pro" w:cs="Calibri"/>
          <w:sz w:val="24"/>
          <w:szCs w:val="24"/>
        </w:rPr>
      </w:pPr>
      <w:r w:rsidRPr="398D8DB8">
        <w:rPr>
          <w:rFonts w:ascii="Source Sans Pro" w:hAnsi="Source Sans Pro" w:cs="Calibri"/>
          <w:sz w:val="24"/>
          <w:szCs w:val="24"/>
        </w:rPr>
        <w:t xml:space="preserve">If you are a sponsor </w:t>
      </w:r>
      <w:r w:rsidR="1AF625C4" w:rsidRPr="398D8DB8">
        <w:rPr>
          <w:rFonts w:ascii="Source Sans Pro" w:hAnsi="Source Sans Pro" w:cs="Calibri"/>
          <w:sz w:val="24"/>
          <w:szCs w:val="24"/>
        </w:rPr>
        <w:t xml:space="preserve">who is interested in </w:t>
      </w:r>
      <w:r w:rsidR="5EE9AB11" w:rsidRPr="398D8DB8">
        <w:rPr>
          <w:rFonts w:ascii="Source Sans Pro" w:hAnsi="Source Sans Pro" w:cs="Calibri"/>
          <w:sz w:val="24"/>
          <w:szCs w:val="24"/>
        </w:rPr>
        <w:t>partnering</w:t>
      </w:r>
      <w:r w:rsidR="1AF625C4" w:rsidRPr="398D8DB8">
        <w:rPr>
          <w:rFonts w:ascii="Source Sans Pro" w:hAnsi="Source Sans Pro" w:cs="Calibri"/>
          <w:sz w:val="24"/>
          <w:szCs w:val="24"/>
        </w:rPr>
        <w:t xml:space="preserve"> with </w:t>
      </w:r>
      <w:r w:rsidR="79BAC574" w:rsidRPr="398D8DB8">
        <w:rPr>
          <w:rFonts w:ascii="Source Sans Pro" w:hAnsi="Source Sans Pro" w:cs="Calibri"/>
          <w:sz w:val="24"/>
          <w:szCs w:val="24"/>
        </w:rPr>
        <w:t>a</w:t>
      </w:r>
      <w:r w:rsidR="3D6D65B0" w:rsidRPr="398D8DB8">
        <w:rPr>
          <w:rFonts w:ascii="Source Sans Pro" w:hAnsi="Source Sans Pro" w:cs="Calibri"/>
          <w:sz w:val="24"/>
          <w:szCs w:val="24"/>
        </w:rPr>
        <w:t xml:space="preserve"> community</w:t>
      </w:r>
      <w:r w:rsidR="1AF625C4" w:rsidRPr="398D8DB8">
        <w:rPr>
          <w:rFonts w:ascii="Source Sans Pro" w:hAnsi="Source Sans Pro" w:cs="Calibri"/>
          <w:sz w:val="24"/>
          <w:szCs w:val="24"/>
        </w:rPr>
        <w:t xml:space="preserve"> that wish to </w:t>
      </w:r>
      <w:r w:rsidR="7837EEA0" w:rsidRPr="398D8DB8">
        <w:rPr>
          <w:rFonts w:ascii="Source Sans Pro" w:hAnsi="Source Sans Pro" w:cs="Calibri"/>
          <w:sz w:val="24"/>
          <w:szCs w:val="24"/>
        </w:rPr>
        <w:t xml:space="preserve">open a charter school </w:t>
      </w:r>
      <w:r w:rsidR="1DA8089E" w:rsidRPr="398D8DB8">
        <w:rPr>
          <w:rFonts w:ascii="Source Sans Pro" w:hAnsi="Source Sans Pro" w:cs="Calibri"/>
          <w:sz w:val="24"/>
          <w:szCs w:val="24"/>
        </w:rPr>
        <w:t xml:space="preserve">or </w:t>
      </w:r>
      <w:r w:rsidR="1AF625C4" w:rsidRPr="398D8DB8">
        <w:rPr>
          <w:rFonts w:ascii="Source Sans Pro" w:hAnsi="Source Sans Pro" w:cs="Calibri"/>
          <w:sz w:val="24"/>
          <w:szCs w:val="24"/>
        </w:rPr>
        <w:t xml:space="preserve">convert </w:t>
      </w:r>
      <w:r w:rsidR="13BF104B" w:rsidRPr="398D8DB8">
        <w:rPr>
          <w:rFonts w:ascii="Source Sans Pro" w:hAnsi="Source Sans Pro" w:cs="Calibri"/>
          <w:sz w:val="24"/>
          <w:szCs w:val="24"/>
        </w:rPr>
        <w:t xml:space="preserve">a state school </w:t>
      </w:r>
      <w:r w:rsidR="1AF625C4" w:rsidRPr="398D8DB8">
        <w:rPr>
          <w:rFonts w:ascii="Source Sans Pro" w:hAnsi="Source Sans Pro" w:cs="Calibri"/>
          <w:sz w:val="24"/>
          <w:szCs w:val="24"/>
        </w:rPr>
        <w:t>to become a charter school</w:t>
      </w:r>
      <w:r w:rsidRPr="398D8DB8">
        <w:rPr>
          <w:rFonts w:ascii="Source Sans Pro" w:hAnsi="Source Sans Pro" w:cs="Calibri"/>
          <w:sz w:val="24"/>
          <w:szCs w:val="24"/>
        </w:rPr>
        <w:t>, we can take some basic information about you to hold on file.</w:t>
      </w:r>
      <w:r w:rsidR="67B84F0F" w:rsidRPr="398D8DB8">
        <w:rPr>
          <w:rFonts w:ascii="Source Sans Pro" w:hAnsi="Source Sans Pro" w:cs="Calibri"/>
          <w:sz w:val="24"/>
          <w:szCs w:val="24"/>
        </w:rPr>
        <w:t xml:space="preserve"> We </w:t>
      </w:r>
      <w:r w:rsidR="2CDB367B" w:rsidRPr="398D8DB8">
        <w:rPr>
          <w:rFonts w:ascii="Source Sans Pro" w:hAnsi="Source Sans Pro" w:cs="Calibri"/>
          <w:sz w:val="24"/>
          <w:szCs w:val="24"/>
        </w:rPr>
        <w:t xml:space="preserve">can then </w:t>
      </w:r>
      <w:r w:rsidR="67B84F0F" w:rsidRPr="398D8DB8">
        <w:rPr>
          <w:rFonts w:ascii="Source Sans Pro" w:hAnsi="Source Sans Pro" w:cs="Calibri"/>
          <w:sz w:val="24"/>
          <w:szCs w:val="24"/>
        </w:rPr>
        <w:t>contact you if we identify an appropriate opportunity.</w:t>
      </w:r>
    </w:p>
    <w:p w14:paraId="347CC399" w14:textId="10B6AC46" w:rsidR="00302922" w:rsidRPr="004F63C9" w:rsidRDefault="0001732F" w:rsidP="00302922">
      <w:pPr>
        <w:rPr>
          <w:rFonts w:ascii="Source Sans Pro" w:hAnsi="Source Sans Pro" w:cs="Calibri"/>
          <w:color w:val="auto"/>
          <w:sz w:val="24"/>
          <w:szCs w:val="24"/>
        </w:rPr>
      </w:pPr>
      <w:r w:rsidRPr="004F63C9">
        <w:rPr>
          <w:rFonts w:ascii="Source Sans Pro" w:hAnsi="Source Sans Pro" w:cs="Calibri"/>
          <w:color w:val="auto"/>
          <w:sz w:val="24"/>
          <w:szCs w:val="24"/>
        </w:rPr>
        <w:t>The</w:t>
      </w:r>
      <w:r w:rsidR="003D5980" w:rsidRPr="004F63C9">
        <w:rPr>
          <w:rFonts w:ascii="Source Sans Pro" w:hAnsi="Source Sans Pro" w:cs="Calibri"/>
          <w:color w:val="auto"/>
          <w:sz w:val="24"/>
          <w:szCs w:val="24"/>
        </w:rPr>
        <w:t xml:space="preserve"> EOI </w:t>
      </w:r>
      <w:r w:rsidR="0072748C" w:rsidRPr="004F63C9">
        <w:rPr>
          <w:rFonts w:ascii="Source Sans Pro" w:hAnsi="Source Sans Pro" w:cs="Calibri"/>
          <w:color w:val="auto"/>
          <w:sz w:val="24"/>
          <w:szCs w:val="24"/>
        </w:rPr>
        <w:t>pack</w:t>
      </w:r>
      <w:r w:rsidRPr="004F63C9">
        <w:rPr>
          <w:rFonts w:ascii="Source Sans Pro" w:hAnsi="Source Sans Pro" w:cs="Calibri"/>
          <w:color w:val="auto"/>
          <w:sz w:val="24"/>
          <w:szCs w:val="24"/>
        </w:rPr>
        <w:t xml:space="preserve"> comprises: </w:t>
      </w:r>
    </w:p>
    <w:p w14:paraId="3168A6D0" w14:textId="2A018D2F" w:rsidR="00302922" w:rsidRPr="004F63C9" w:rsidRDefault="009E20AE" w:rsidP="00302922">
      <w:pPr>
        <w:pStyle w:val="ListParagraph"/>
        <w:numPr>
          <w:ilvl w:val="0"/>
          <w:numId w:val="27"/>
        </w:numPr>
        <w:rPr>
          <w:rFonts w:ascii="Source Sans Pro" w:hAnsi="Source Sans Pro" w:cs="Calibri"/>
          <w:color w:val="auto"/>
          <w:sz w:val="24"/>
          <w:szCs w:val="24"/>
        </w:rPr>
      </w:pPr>
      <w:r w:rsidRPr="004F63C9">
        <w:rPr>
          <w:rFonts w:ascii="Source Sans Pro" w:hAnsi="Source Sans Pro" w:cs="Calibri"/>
          <w:color w:val="auto"/>
          <w:sz w:val="24"/>
          <w:szCs w:val="24"/>
        </w:rPr>
        <w:t>t</w:t>
      </w:r>
      <w:r w:rsidR="003D5980" w:rsidRPr="004F63C9">
        <w:rPr>
          <w:rFonts w:ascii="Source Sans Pro" w:hAnsi="Source Sans Pro" w:cs="Calibri"/>
          <w:color w:val="auto"/>
          <w:sz w:val="24"/>
          <w:szCs w:val="24"/>
        </w:rPr>
        <w:t>he</w:t>
      </w:r>
      <w:r w:rsidR="00302922" w:rsidRPr="004F63C9">
        <w:rPr>
          <w:rFonts w:ascii="Source Sans Pro" w:hAnsi="Source Sans Pro" w:cs="Calibri"/>
          <w:color w:val="auto"/>
          <w:sz w:val="24"/>
          <w:szCs w:val="24"/>
        </w:rPr>
        <w:t xml:space="preserve"> expression of interest form</w:t>
      </w:r>
    </w:p>
    <w:p w14:paraId="16D4586D" w14:textId="6A7A9185" w:rsidR="00302922" w:rsidRPr="004F63C9" w:rsidRDefault="009E20AE" w:rsidP="0072748C">
      <w:pPr>
        <w:pStyle w:val="ListParagraph"/>
        <w:numPr>
          <w:ilvl w:val="0"/>
          <w:numId w:val="27"/>
        </w:numPr>
        <w:rPr>
          <w:rFonts w:ascii="Source Sans Pro" w:hAnsi="Source Sans Pro" w:cs="Calibri"/>
          <w:color w:val="auto"/>
          <w:sz w:val="24"/>
          <w:szCs w:val="24"/>
        </w:rPr>
      </w:pPr>
      <w:r w:rsidRPr="004F63C9">
        <w:rPr>
          <w:rFonts w:ascii="Source Sans Pro" w:hAnsi="Source Sans Pro" w:cs="Calibri"/>
          <w:color w:val="auto"/>
          <w:sz w:val="24"/>
          <w:szCs w:val="24"/>
        </w:rPr>
        <w:t>s</w:t>
      </w:r>
      <w:r w:rsidR="00302922" w:rsidRPr="004F63C9">
        <w:rPr>
          <w:rFonts w:ascii="Source Sans Pro" w:hAnsi="Source Sans Pro" w:cs="Calibri"/>
          <w:color w:val="auto"/>
          <w:sz w:val="24"/>
          <w:szCs w:val="24"/>
        </w:rPr>
        <w:t>tatutory Declaration</w:t>
      </w:r>
      <w:r w:rsidR="0072748C" w:rsidRPr="004F63C9">
        <w:rPr>
          <w:rFonts w:ascii="Source Sans Pro" w:hAnsi="Source Sans Pro" w:cs="Calibri"/>
          <w:color w:val="auto"/>
          <w:sz w:val="24"/>
          <w:szCs w:val="24"/>
        </w:rPr>
        <w:t xml:space="preserve"> for sponsors</w:t>
      </w:r>
      <w:r w:rsidR="00302922" w:rsidRPr="004F63C9">
        <w:rPr>
          <w:rFonts w:ascii="Source Sans Pro" w:hAnsi="Source Sans Pro" w:cs="Calibri"/>
          <w:color w:val="auto"/>
          <w:sz w:val="24"/>
          <w:szCs w:val="24"/>
        </w:rPr>
        <w:t xml:space="preserve"> </w:t>
      </w:r>
      <w:r w:rsidR="0072748C" w:rsidRPr="004F63C9">
        <w:rPr>
          <w:rFonts w:ascii="Source Sans Pro" w:hAnsi="Source Sans Pro" w:cs="Calibri"/>
          <w:color w:val="auto"/>
          <w:sz w:val="24"/>
          <w:szCs w:val="24"/>
        </w:rPr>
        <w:t>(</w:t>
      </w:r>
      <w:r w:rsidR="00C1585A" w:rsidRPr="004F63C9">
        <w:rPr>
          <w:rFonts w:ascii="Source Sans Pro" w:hAnsi="Source Sans Pro" w:cs="Calibri"/>
          <w:color w:val="auto"/>
          <w:sz w:val="24"/>
          <w:szCs w:val="24"/>
        </w:rPr>
        <w:t>f</w:t>
      </w:r>
      <w:r w:rsidR="00302922" w:rsidRPr="004F63C9">
        <w:rPr>
          <w:rFonts w:ascii="Source Sans Pro" w:hAnsi="Source Sans Pro" w:cs="Calibri"/>
          <w:color w:val="auto"/>
          <w:sz w:val="24"/>
          <w:szCs w:val="24"/>
        </w:rPr>
        <w:t>orm A</w:t>
      </w:r>
      <w:r w:rsidR="0072748C" w:rsidRPr="004F63C9">
        <w:rPr>
          <w:rFonts w:ascii="Source Sans Pro" w:hAnsi="Source Sans Pro" w:cs="Calibri"/>
          <w:color w:val="auto"/>
          <w:sz w:val="24"/>
          <w:szCs w:val="24"/>
        </w:rPr>
        <w:t>)</w:t>
      </w:r>
    </w:p>
    <w:p w14:paraId="6B50FF6C" w14:textId="7B2D7F58" w:rsidR="00302922" w:rsidRPr="004F63C9" w:rsidRDefault="009E20AE" w:rsidP="00302922">
      <w:pPr>
        <w:pStyle w:val="ListParagraph"/>
        <w:numPr>
          <w:ilvl w:val="0"/>
          <w:numId w:val="27"/>
        </w:numPr>
        <w:rPr>
          <w:rFonts w:ascii="Source Sans Pro" w:hAnsi="Source Sans Pro" w:cs="Calibri"/>
          <w:color w:val="auto"/>
          <w:sz w:val="24"/>
          <w:szCs w:val="24"/>
        </w:rPr>
      </w:pPr>
      <w:r w:rsidRPr="004F63C9">
        <w:rPr>
          <w:rFonts w:ascii="Source Sans Pro" w:hAnsi="Source Sans Pro" w:cs="Calibri"/>
          <w:color w:val="auto"/>
          <w:sz w:val="24"/>
          <w:szCs w:val="24"/>
        </w:rPr>
        <w:t>s</w:t>
      </w:r>
      <w:r w:rsidR="00302922" w:rsidRPr="004F63C9">
        <w:rPr>
          <w:rFonts w:ascii="Source Sans Pro" w:hAnsi="Source Sans Pro" w:cs="Calibri"/>
          <w:color w:val="auto"/>
          <w:sz w:val="24"/>
          <w:szCs w:val="24"/>
        </w:rPr>
        <w:t>tatutory Declaration for known governing members</w:t>
      </w:r>
      <w:r w:rsidR="0072748C" w:rsidRPr="004F63C9">
        <w:rPr>
          <w:rFonts w:ascii="Source Sans Pro" w:hAnsi="Source Sans Pro" w:cs="Calibri"/>
          <w:color w:val="auto"/>
          <w:sz w:val="24"/>
          <w:szCs w:val="24"/>
        </w:rPr>
        <w:t xml:space="preserve"> (</w:t>
      </w:r>
      <w:r w:rsidR="00C1585A" w:rsidRPr="004F63C9">
        <w:rPr>
          <w:rFonts w:ascii="Source Sans Pro" w:hAnsi="Source Sans Pro" w:cs="Calibri"/>
          <w:color w:val="auto"/>
          <w:sz w:val="24"/>
          <w:szCs w:val="24"/>
        </w:rPr>
        <w:t>f</w:t>
      </w:r>
      <w:r w:rsidR="0072748C" w:rsidRPr="004F63C9">
        <w:rPr>
          <w:rFonts w:ascii="Source Sans Pro" w:hAnsi="Source Sans Pro" w:cs="Calibri"/>
          <w:color w:val="auto"/>
          <w:sz w:val="24"/>
          <w:szCs w:val="24"/>
        </w:rPr>
        <w:t>orm B)</w:t>
      </w:r>
      <w:r w:rsidR="007C0AA2" w:rsidRPr="004F63C9">
        <w:rPr>
          <w:rFonts w:ascii="Source Sans Pro" w:hAnsi="Source Sans Pro" w:cs="Calibri"/>
          <w:color w:val="auto"/>
          <w:sz w:val="24"/>
          <w:szCs w:val="24"/>
        </w:rPr>
        <w:t>.</w:t>
      </w:r>
    </w:p>
    <w:p w14:paraId="5E7E8897" w14:textId="6735ED0B" w:rsidR="00CE37FC" w:rsidRPr="004F63C9" w:rsidRDefault="7F7D7F6B" w:rsidP="398D8DB8">
      <w:pPr>
        <w:rPr>
          <w:rFonts w:ascii="Source Sans Pro" w:hAnsi="Source Sans Pro" w:cs="Calibri"/>
          <w:color w:val="auto"/>
          <w:sz w:val="24"/>
          <w:szCs w:val="24"/>
        </w:rPr>
      </w:pPr>
      <w:r w:rsidRPr="398D8DB8">
        <w:rPr>
          <w:rFonts w:ascii="Source Sans Pro" w:hAnsi="Source Sans Pro" w:cs="Calibri"/>
          <w:color w:val="auto"/>
          <w:sz w:val="24"/>
          <w:szCs w:val="24"/>
        </w:rPr>
        <w:t>You can complete this form at any time.</w:t>
      </w:r>
      <w:r w:rsidR="16D3C789" w:rsidRPr="398D8DB8">
        <w:rPr>
          <w:rFonts w:ascii="Source Sans Pro" w:hAnsi="Source Sans Pro" w:cs="Calibri"/>
          <w:color w:val="auto"/>
          <w:sz w:val="24"/>
          <w:szCs w:val="24"/>
        </w:rPr>
        <w:t xml:space="preserve"> </w:t>
      </w:r>
    </w:p>
    <w:p w14:paraId="13A0D50F" w14:textId="3C3A1BF1" w:rsidR="00CE37FC" w:rsidRPr="004F63C9" w:rsidRDefault="7F7D7F6B" w:rsidP="00DD4994">
      <w:pPr>
        <w:rPr>
          <w:rFonts w:ascii="Source Sans Pro" w:hAnsi="Source Sans Pro" w:cs="Calibri"/>
          <w:color w:val="auto"/>
          <w:sz w:val="24"/>
          <w:szCs w:val="24"/>
        </w:rPr>
      </w:pPr>
      <w:r w:rsidRPr="398D8DB8">
        <w:rPr>
          <w:rFonts w:ascii="Source Sans Pro" w:hAnsi="Source Sans Pro" w:cs="Calibri"/>
          <w:color w:val="auto"/>
          <w:sz w:val="24"/>
          <w:szCs w:val="24"/>
        </w:rPr>
        <w:t xml:space="preserve">If you wish to a partner with a </w:t>
      </w:r>
      <w:r w:rsidR="1EE15F0A" w:rsidRPr="398D8DB8">
        <w:rPr>
          <w:rFonts w:ascii="Source Sans Pro" w:hAnsi="Source Sans Pro" w:cs="Calibri"/>
          <w:color w:val="auto"/>
          <w:sz w:val="24"/>
          <w:szCs w:val="24"/>
        </w:rPr>
        <w:t xml:space="preserve">state </w:t>
      </w:r>
      <w:r w:rsidRPr="398D8DB8">
        <w:rPr>
          <w:rFonts w:ascii="Source Sans Pro" w:hAnsi="Source Sans Pro" w:cs="Calibri"/>
          <w:color w:val="auto"/>
          <w:sz w:val="24"/>
          <w:szCs w:val="24"/>
        </w:rPr>
        <w:t xml:space="preserve">school that is </w:t>
      </w:r>
      <w:r w:rsidR="62EA4F2D" w:rsidRPr="398D8DB8">
        <w:rPr>
          <w:rFonts w:ascii="Source Sans Pro" w:hAnsi="Source Sans Pro" w:cs="Calibri"/>
          <w:color w:val="auto"/>
          <w:sz w:val="24"/>
          <w:szCs w:val="24"/>
        </w:rPr>
        <w:t xml:space="preserve">looking to </w:t>
      </w:r>
      <w:r w:rsidR="56F3E46F" w:rsidRPr="398D8DB8">
        <w:rPr>
          <w:rFonts w:ascii="Source Sans Pro" w:hAnsi="Source Sans Pro" w:cs="Calibri"/>
          <w:color w:val="auto"/>
          <w:sz w:val="24"/>
          <w:szCs w:val="24"/>
        </w:rPr>
        <w:t>convert to b</w:t>
      </w:r>
      <w:r w:rsidR="677016AF" w:rsidRPr="398D8DB8">
        <w:rPr>
          <w:rFonts w:ascii="Source Sans Pro" w:hAnsi="Source Sans Pro" w:cs="Calibri"/>
          <w:color w:val="auto"/>
          <w:sz w:val="24"/>
          <w:szCs w:val="24"/>
        </w:rPr>
        <w:t>e</w:t>
      </w:r>
      <w:r w:rsidR="56F3E46F" w:rsidRPr="398D8DB8">
        <w:rPr>
          <w:rFonts w:ascii="Source Sans Pro" w:hAnsi="Source Sans Pro" w:cs="Calibri"/>
          <w:color w:val="auto"/>
          <w:sz w:val="24"/>
          <w:szCs w:val="24"/>
        </w:rPr>
        <w:t>come a charter school</w:t>
      </w:r>
      <w:r w:rsidR="62EA4F2D" w:rsidRPr="398D8DB8">
        <w:rPr>
          <w:rFonts w:ascii="Source Sans Pro" w:hAnsi="Source Sans Pro" w:cs="Calibri"/>
          <w:color w:val="auto"/>
          <w:sz w:val="24"/>
          <w:szCs w:val="24"/>
        </w:rPr>
        <w:t xml:space="preserve"> in 2026, we recommend th</w:t>
      </w:r>
      <w:r w:rsidR="00176031" w:rsidRPr="398D8DB8">
        <w:rPr>
          <w:rFonts w:ascii="Source Sans Pro" w:hAnsi="Source Sans Pro" w:cs="Calibri"/>
          <w:color w:val="auto"/>
          <w:sz w:val="24"/>
          <w:szCs w:val="24"/>
        </w:rPr>
        <w:t>ese documents</w:t>
      </w:r>
      <w:r w:rsidR="00CE37FC" w:rsidRPr="398D8DB8">
        <w:rPr>
          <w:rFonts w:ascii="Source Sans Pro" w:hAnsi="Source Sans Pro" w:cs="Calibri"/>
          <w:color w:val="auto"/>
          <w:sz w:val="24"/>
          <w:szCs w:val="24"/>
        </w:rPr>
        <w:t xml:space="preserve"> </w:t>
      </w:r>
      <w:r w:rsidR="5F5BC9B0" w:rsidRPr="398D8DB8">
        <w:rPr>
          <w:rFonts w:ascii="Source Sans Pro" w:hAnsi="Source Sans Pro" w:cs="Calibri"/>
          <w:color w:val="auto"/>
          <w:sz w:val="24"/>
          <w:szCs w:val="24"/>
        </w:rPr>
        <w:t xml:space="preserve">are </w:t>
      </w:r>
      <w:r w:rsidR="00176031" w:rsidRPr="398D8DB8">
        <w:rPr>
          <w:rFonts w:ascii="Source Sans Pro" w:hAnsi="Source Sans Pro" w:cs="Calibri"/>
          <w:color w:val="auto"/>
          <w:sz w:val="24"/>
          <w:szCs w:val="24"/>
        </w:rPr>
        <w:t xml:space="preserve">completed and </w:t>
      </w:r>
      <w:r w:rsidR="00FE36CD" w:rsidRPr="398D8DB8">
        <w:rPr>
          <w:rFonts w:ascii="Source Sans Pro" w:hAnsi="Source Sans Pro" w:cs="Calibri"/>
          <w:color w:val="auto"/>
          <w:sz w:val="24"/>
          <w:szCs w:val="24"/>
        </w:rPr>
        <w:t>emailed</w:t>
      </w:r>
      <w:r w:rsidR="00CE37FC" w:rsidRPr="398D8DB8">
        <w:rPr>
          <w:rFonts w:ascii="Source Sans Pro" w:hAnsi="Source Sans Pro" w:cs="Calibri"/>
          <w:color w:val="auto"/>
          <w:sz w:val="24"/>
          <w:szCs w:val="24"/>
        </w:rPr>
        <w:t xml:space="preserve"> to </w:t>
      </w:r>
      <w:hyperlink r:id="rId12">
        <w:r w:rsidR="00CE37FC" w:rsidRPr="398D8DB8">
          <w:rPr>
            <w:rStyle w:val="Hyperlink"/>
            <w:rFonts w:ascii="Source Sans Pro" w:hAnsi="Source Sans Pro" w:cs="Calibri"/>
            <w:sz w:val="24"/>
            <w:szCs w:val="24"/>
          </w:rPr>
          <w:t>applications@charterschools.govt.nz</w:t>
        </w:r>
      </w:hyperlink>
      <w:r w:rsidR="00CE37FC" w:rsidRPr="398D8DB8">
        <w:rPr>
          <w:rFonts w:ascii="Source Sans Pro" w:hAnsi="Source Sans Pro" w:cs="Calibri"/>
          <w:color w:val="auto"/>
          <w:sz w:val="24"/>
          <w:szCs w:val="24"/>
        </w:rPr>
        <w:t xml:space="preserve"> </w:t>
      </w:r>
      <w:r w:rsidR="00A170C9" w:rsidRPr="398D8DB8">
        <w:rPr>
          <w:rFonts w:ascii="Source Sans Pro" w:hAnsi="Source Sans Pro" w:cs="Calibri"/>
          <w:color w:val="auto"/>
          <w:sz w:val="24"/>
          <w:szCs w:val="24"/>
        </w:rPr>
        <w:t>by</w:t>
      </w:r>
      <w:r w:rsidR="00CE37FC" w:rsidRPr="398D8DB8">
        <w:rPr>
          <w:rFonts w:ascii="Source Sans Pro" w:hAnsi="Source Sans Pro" w:cs="Calibri"/>
          <w:color w:val="auto"/>
          <w:sz w:val="24"/>
          <w:szCs w:val="24"/>
        </w:rPr>
        <w:t xml:space="preserve"> </w:t>
      </w:r>
      <w:r w:rsidR="00FE36CD" w:rsidRPr="398D8DB8">
        <w:rPr>
          <w:rFonts w:ascii="Source Sans Pro" w:hAnsi="Source Sans Pro" w:cs="Calibri"/>
          <w:b/>
          <w:bCs/>
          <w:color w:val="auto"/>
          <w:sz w:val="24"/>
          <w:szCs w:val="24"/>
        </w:rPr>
        <w:t>5pm on</w:t>
      </w:r>
      <w:r w:rsidR="00062921" w:rsidRPr="398D8DB8">
        <w:rPr>
          <w:rFonts w:ascii="Source Sans Pro" w:hAnsi="Source Sans Pro" w:cs="Calibri"/>
          <w:b/>
          <w:bCs/>
          <w:color w:val="auto"/>
          <w:sz w:val="24"/>
          <w:szCs w:val="24"/>
        </w:rPr>
        <w:t xml:space="preserve"> </w:t>
      </w:r>
      <w:r w:rsidR="00AA7E63" w:rsidRPr="398D8DB8">
        <w:rPr>
          <w:rFonts w:ascii="Source Sans Pro" w:hAnsi="Source Sans Pro" w:cs="Calibri"/>
          <w:b/>
          <w:bCs/>
          <w:color w:val="auto"/>
          <w:sz w:val="24"/>
          <w:szCs w:val="24"/>
        </w:rPr>
        <w:t>Friday 11 April</w:t>
      </w:r>
      <w:r w:rsidR="00062921" w:rsidRPr="398D8DB8">
        <w:rPr>
          <w:rFonts w:ascii="Source Sans Pro" w:hAnsi="Source Sans Pro" w:cs="Calibri"/>
          <w:b/>
          <w:bCs/>
          <w:color w:val="auto"/>
          <w:sz w:val="24"/>
          <w:szCs w:val="24"/>
        </w:rPr>
        <w:t xml:space="preserve"> 2025</w:t>
      </w:r>
      <w:r w:rsidR="00062921" w:rsidRPr="398D8DB8">
        <w:rPr>
          <w:rFonts w:ascii="Source Sans Pro" w:hAnsi="Source Sans Pro" w:cs="Calibri"/>
          <w:color w:val="auto"/>
          <w:sz w:val="24"/>
          <w:szCs w:val="24"/>
        </w:rPr>
        <w:t>.</w:t>
      </w:r>
    </w:p>
    <w:p w14:paraId="51A39773" w14:textId="3E884C9B" w:rsidR="004239B4" w:rsidRPr="004F63C9" w:rsidRDefault="00FE36CD" w:rsidP="004239B4">
      <w:pPr>
        <w:rPr>
          <w:rFonts w:ascii="Source Sans Pro" w:hAnsi="Source Sans Pro" w:cs="Calibri"/>
          <w:color w:val="auto"/>
          <w:sz w:val="24"/>
          <w:szCs w:val="24"/>
        </w:rPr>
      </w:pPr>
      <w:r w:rsidRPr="398D8DB8">
        <w:rPr>
          <w:rFonts w:ascii="Source Sans Pro" w:hAnsi="Source Sans Pro" w:cs="Calibri"/>
          <w:color w:val="auto"/>
          <w:sz w:val="24"/>
          <w:szCs w:val="24"/>
        </w:rPr>
        <w:t xml:space="preserve">The Charter School Agency will </w:t>
      </w:r>
      <w:r w:rsidR="00CD786E" w:rsidRPr="398D8DB8">
        <w:rPr>
          <w:rFonts w:ascii="Source Sans Pro" w:hAnsi="Source Sans Pro" w:cs="Calibri"/>
          <w:color w:val="auto"/>
          <w:sz w:val="24"/>
          <w:szCs w:val="24"/>
        </w:rPr>
        <w:t xml:space="preserve">review </w:t>
      </w:r>
      <w:r w:rsidR="00154BEC" w:rsidRPr="398D8DB8">
        <w:rPr>
          <w:rFonts w:ascii="Source Sans Pro" w:hAnsi="Source Sans Pro" w:cs="Calibri"/>
          <w:color w:val="auto"/>
          <w:sz w:val="24"/>
          <w:szCs w:val="24"/>
        </w:rPr>
        <w:t>the documents</w:t>
      </w:r>
      <w:r w:rsidR="00295200" w:rsidRPr="398D8DB8">
        <w:rPr>
          <w:rFonts w:ascii="Source Sans Pro" w:hAnsi="Source Sans Pro" w:cs="Calibri"/>
          <w:color w:val="auto"/>
          <w:sz w:val="24"/>
          <w:szCs w:val="24"/>
        </w:rPr>
        <w:t xml:space="preserve"> and let you know</w:t>
      </w:r>
      <w:r w:rsidR="003C6D4B" w:rsidRPr="398D8DB8">
        <w:rPr>
          <w:rFonts w:ascii="Source Sans Pro" w:hAnsi="Source Sans Pro" w:cs="Calibri"/>
          <w:color w:val="auto"/>
          <w:sz w:val="24"/>
          <w:szCs w:val="24"/>
        </w:rPr>
        <w:t xml:space="preserve"> </w:t>
      </w:r>
      <w:r w:rsidR="00295200" w:rsidRPr="398D8DB8">
        <w:rPr>
          <w:rFonts w:ascii="Source Sans Pro" w:hAnsi="Source Sans Pro" w:cs="Calibri"/>
          <w:color w:val="auto"/>
          <w:sz w:val="24"/>
          <w:szCs w:val="24"/>
        </w:rPr>
        <w:t xml:space="preserve">if </w:t>
      </w:r>
      <w:r w:rsidR="007F6C82" w:rsidRPr="398D8DB8">
        <w:rPr>
          <w:rFonts w:ascii="Source Sans Pro" w:hAnsi="Source Sans Pro" w:cs="Calibri"/>
          <w:color w:val="auto"/>
          <w:sz w:val="24"/>
          <w:szCs w:val="24"/>
        </w:rPr>
        <w:t xml:space="preserve">we have any </w:t>
      </w:r>
      <w:r w:rsidR="1D36A9EA" w:rsidRPr="398D8DB8">
        <w:rPr>
          <w:rFonts w:ascii="Source Sans Pro" w:hAnsi="Source Sans Pro" w:cs="Calibri"/>
          <w:color w:val="auto"/>
          <w:sz w:val="24"/>
          <w:szCs w:val="24"/>
        </w:rPr>
        <w:t>questions</w:t>
      </w:r>
      <w:r w:rsidR="00C82D19" w:rsidRPr="398D8DB8">
        <w:rPr>
          <w:rFonts w:ascii="Source Sans Pro" w:hAnsi="Source Sans Pro" w:cs="Calibri"/>
          <w:color w:val="auto"/>
          <w:sz w:val="24"/>
          <w:szCs w:val="24"/>
        </w:rPr>
        <w:t xml:space="preserve"> for you.</w:t>
      </w:r>
    </w:p>
    <w:p w14:paraId="067EEFA7" w14:textId="534C4FF0" w:rsidR="008079FB" w:rsidRPr="004F63C9" w:rsidRDefault="0AC77353" w:rsidP="00EA27A2">
      <w:pPr>
        <w:rPr>
          <w:rStyle w:val="Hyperlink"/>
          <w:rFonts w:ascii="Source Sans Pro" w:hAnsi="Source Sans Pro" w:cs="Calibri"/>
          <w:sz w:val="24"/>
          <w:szCs w:val="24"/>
        </w:rPr>
      </w:pPr>
      <w:r w:rsidRPr="004F63C9">
        <w:rPr>
          <w:rFonts w:ascii="Source Sans Pro" w:hAnsi="Source Sans Pro" w:cs="Calibri"/>
          <w:color w:val="auto"/>
          <w:sz w:val="24"/>
          <w:szCs w:val="24"/>
        </w:rPr>
        <w:t>F</w:t>
      </w:r>
      <w:r w:rsidR="000C530B" w:rsidRPr="004F63C9">
        <w:rPr>
          <w:rFonts w:ascii="Source Sans Pro" w:hAnsi="Source Sans Pro" w:cs="Calibri"/>
          <w:color w:val="auto"/>
          <w:sz w:val="24"/>
          <w:szCs w:val="24"/>
        </w:rPr>
        <w:t xml:space="preserve">orms </w:t>
      </w:r>
      <w:r w:rsidR="000913C6" w:rsidRPr="004F63C9">
        <w:rPr>
          <w:rFonts w:ascii="Source Sans Pro" w:hAnsi="Source Sans Pro" w:cs="Calibri"/>
          <w:color w:val="auto"/>
          <w:sz w:val="24"/>
          <w:szCs w:val="24"/>
        </w:rPr>
        <w:t xml:space="preserve">A and B </w:t>
      </w:r>
      <w:r w:rsidR="000C530B" w:rsidRPr="004F63C9">
        <w:rPr>
          <w:rFonts w:ascii="Source Sans Pro" w:hAnsi="Source Sans Pro" w:cs="Calibri"/>
          <w:color w:val="auto"/>
          <w:sz w:val="24"/>
          <w:szCs w:val="24"/>
        </w:rPr>
        <w:t>are statutory</w:t>
      </w:r>
      <w:r w:rsidR="00EA27A2" w:rsidRPr="004F63C9">
        <w:rPr>
          <w:rFonts w:ascii="Source Sans Pro" w:hAnsi="Source Sans Pro" w:cs="Calibri"/>
          <w:color w:val="auto"/>
          <w:sz w:val="24"/>
          <w:szCs w:val="24"/>
        </w:rPr>
        <w:t xml:space="preserve"> declaration</w:t>
      </w:r>
      <w:r w:rsidR="000C530B" w:rsidRPr="004F63C9">
        <w:rPr>
          <w:rFonts w:ascii="Source Sans Pro" w:hAnsi="Source Sans Pro" w:cs="Calibri"/>
          <w:color w:val="auto"/>
          <w:sz w:val="24"/>
          <w:szCs w:val="24"/>
        </w:rPr>
        <w:t>s</w:t>
      </w:r>
      <w:r w:rsidR="000913C6" w:rsidRPr="004F63C9">
        <w:rPr>
          <w:rFonts w:ascii="Source Sans Pro" w:hAnsi="Source Sans Pro" w:cs="Calibri"/>
          <w:color w:val="auto"/>
          <w:sz w:val="24"/>
          <w:szCs w:val="24"/>
        </w:rPr>
        <w:t>,</w:t>
      </w:r>
      <w:r w:rsidR="00EA27A2" w:rsidRPr="004F63C9">
        <w:rPr>
          <w:rFonts w:ascii="Source Sans Pro" w:hAnsi="Source Sans Pro" w:cs="Calibri"/>
          <w:color w:val="auto"/>
          <w:sz w:val="24"/>
          <w:szCs w:val="24"/>
        </w:rPr>
        <w:t xml:space="preserve"> </w:t>
      </w:r>
      <w:r w:rsidR="000913C6" w:rsidRPr="004F63C9">
        <w:rPr>
          <w:rFonts w:ascii="Source Sans Pro" w:hAnsi="Source Sans Pro" w:cs="Calibri"/>
          <w:color w:val="auto"/>
          <w:sz w:val="24"/>
          <w:szCs w:val="24"/>
        </w:rPr>
        <w:t>designed to establish whether sponsors and governing members are ‘fit and proper persons</w:t>
      </w:r>
      <w:r w:rsidR="00F462DF" w:rsidRPr="004F63C9">
        <w:rPr>
          <w:rFonts w:ascii="Source Sans Pro" w:hAnsi="Source Sans Pro" w:cs="Calibri"/>
          <w:color w:val="auto"/>
          <w:sz w:val="24"/>
          <w:szCs w:val="24"/>
        </w:rPr>
        <w:t>.</w:t>
      </w:r>
      <w:r w:rsidR="000913C6" w:rsidRPr="004F63C9">
        <w:rPr>
          <w:rFonts w:ascii="Source Sans Pro" w:hAnsi="Source Sans Pro" w:cs="Calibri"/>
          <w:color w:val="auto"/>
          <w:sz w:val="24"/>
          <w:szCs w:val="24"/>
        </w:rPr>
        <w:t>’</w:t>
      </w:r>
      <w:r w:rsidR="6E11E855" w:rsidRPr="004F63C9">
        <w:rPr>
          <w:rFonts w:ascii="Source Sans Pro" w:hAnsi="Source Sans Pro" w:cs="Calibri"/>
          <w:color w:val="auto"/>
          <w:sz w:val="24"/>
          <w:szCs w:val="24"/>
        </w:rPr>
        <w:t xml:space="preserve"> T</w:t>
      </w:r>
      <w:r w:rsidR="000C530B" w:rsidRPr="004F63C9">
        <w:rPr>
          <w:rFonts w:ascii="Source Sans Pro" w:hAnsi="Source Sans Pro" w:cs="Calibri"/>
          <w:color w:val="auto"/>
          <w:sz w:val="24"/>
          <w:szCs w:val="24"/>
        </w:rPr>
        <w:t xml:space="preserve">hey </w:t>
      </w:r>
      <w:r w:rsidR="00EA27A2" w:rsidRPr="004F63C9">
        <w:rPr>
          <w:rFonts w:ascii="Source Sans Pro" w:hAnsi="Source Sans Pro" w:cs="Calibri"/>
          <w:color w:val="auto"/>
          <w:sz w:val="24"/>
          <w:szCs w:val="24"/>
        </w:rPr>
        <w:t>must be witnessed and signed by a person</w:t>
      </w:r>
      <w:r w:rsidR="000F004B" w:rsidRPr="004F63C9">
        <w:rPr>
          <w:rFonts w:ascii="Source Sans Pro" w:hAnsi="Source Sans Pro" w:cs="Calibri"/>
          <w:color w:val="auto"/>
          <w:sz w:val="24"/>
          <w:szCs w:val="24"/>
        </w:rPr>
        <w:t xml:space="preserve"> authorised to do so</w:t>
      </w:r>
      <w:r w:rsidR="000913C6" w:rsidRPr="004F63C9">
        <w:rPr>
          <w:rFonts w:ascii="Source Sans Pro" w:hAnsi="Source Sans Pro" w:cs="Calibri"/>
          <w:color w:val="auto"/>
          <w:sz w:val="24"/>
          <w:szCs w:val="24"/>
        </w:rPr>
        <w:t>,</w:t>
      </w:r>
      <w:r w:rsidR="00FE27AB" w:rsidRPr="004F63C9">
        <w:rPr>
          <w:rFonts w:ascii="Source Sans Pro" w:hAnsi="Source Sans Pro" w:cs="Calibri"/>
          <w:color w:val="auto"/>
          <w:sz w:val="24"/>
          <w:szCs w:val="24"/>
        </w:rPr>
        <w:t xml:space="preserve"> such as a Justice of the Peace, solicitor or notary public</w:t>
      </w:r>
      <w:r w:rsidR="000913C6" w:rsidRPr="004F63C9">
        <w:rPr>
          <w:rFonts w:ascii="Source Sans Pro" w:hAnsi="Source Sans Pro" w:cs="Calibri"/>
          <w:color w:val="auto"/>
          <w:sz w:val="24"/>
          <w:szCs w:val="24"/>
        </w:rPr>
        <w:t>.</w:t>
      </w:r>
      <w:r w:rsidR="00134F72" w:rsidRPr="004F63C9">
        <w:rPr>
          <w:rFonts w:ascii="Source Sans Pro" w:hAnsi="Source Sans Pro" w:cs="Calibri"/>
          <w:color w:val="auto"/>
          <w:sz w:val="24"/>
          <w:szCs w:val="24"/>
        </w:rPr>
        <w:t xml:space="preserve"> There’s more information </w:t>
      </w:r>
      <w:r w:rsidR="00DB232D" w:rsidRPr="004F63C9">
        <w:rPr>
          <w:rFonts w:ascii="Source Sans Pro" w:hAnsi="Source Sans Pro" w:cs="Calibri"/>
          <w:color w:val="auto"/>
          <w:sz w:val="24"/>
          <w:szCs w:val="24"/>
        </w:rPr>
        <w:t>here</w:t>
      </w:r>
      <w:r w:rsidR="008A5D46" w:rsidRPr="004F63C9">
        <w:rPr>
          <w:rFonts w:ascii="Source Sans Pro" w:hAnsi="Source Sans Pro" w:cs="Calibri"/>
          <w:color w:val="auto"/>
          <w:sz w:val="24"/>
          <w:szCs w:val="24"/>
        </w:rPr>
        <w:t xml:space="preserve">: </w:t>
      </w:r>
      <w:hyperlink r:id="rId13">
        <w:r w:rsidR="00C4586C" w:rsidRPr="004F63C9">
          <w:rPr>
            <w:rStyle w:val="Hyperlink"/>
            <w:rFonts w:ascii="Source Sans Pro" w:hAnsi="Source Sans Pro" w:cs="Calibri"/>
            <w:sz w:val="24"/>
            <w:szCs w:val="24"/>
          </w:rPr>
          <w:t>Who can witness a statutory declaration</w:t>
        </w:r>
      </w:hyperlink>
    </w:p>
    <w:p w14:paraId="3AFEB0B6" w14:textId="268138B3" w:rsidR="00D410BE" w:rsidRPr="004F63C9" w:rsidRDefault="00D410BE" w:rsidP="00EA27A2">
      <w:pPr>
        <w:rPr>
          <w:rStyle w:val="Hyperlink"/>
          <w:rFonts w:ascii="Source Sans Pro" w:hAnsi="Source Sans Pro" w:cs="Calibri"/>
          <w:color w:val="auto"/>
          <w:sz w:val="24"/>
          <w:szCs w:val="24"/>
          <w:u w:val="none"/>
        </w:rPr>
      </w:pPr>
      <w:r w:rsidRPr="004F63C9">
        <w:rPr>
          <w:rStyle w:val="Hyperlink"/>
          <w:rFonts w:ascii="Source Sans Pro" w:hAnsi="Source Sans Pro" w:cs="Calibri"/>
          <w:color w:val="auto"/>
          <w:sz w:val="24"/>
          <w:szCs w:val="24"/>
          <w:u w:val="none"/>
        </w:rPr>
        <w:t xml:space="preserve">When you’re completing the forms, </w:t>
      </w:r>
      <w:r w:rsidR="009E54AF" w:rsidRPr="004F63C9">
        <w:rPr>
          <w:rStyle w:val="Hyperlink"/>
          <w:rFonts w:ascii="Source Sans Pro" w:hAnsi="Source Sans Pro" w:cs="Calibri"/>
          <w:color w:val="auto"/>
          <w:sz w:val="24"/>
          <w:szCs w:val="24"/>
          <w:u w:val="none"/>
        </w:rPr>
        <w:t>make sure:</w:t>
      </w:r>
      <w:r w:rsidRPr="004F63C9">
        <w:rPr>
          <w:rStyle w:val="Hyperlink"/>
          <w:rFonts w:ascii="Source Sans Pro" w:hAnsi="Source Sans Pro" w:cs="Calibri"/>
          <w:color w:val="auto"/>
          <w:sz w:val="24"/>
          <w:szCs w:val="24"/>
          <w:u w:val="none"/>
        </w:rPr>
        <w:t xml:space="preserve"> </w:t>
      </w:r>
    </w:p>
    <w:p w14:paraId="2D41699D" w14:textId="77777777" w:rsidR="00BA6A72" w:rsidRDefault="009E54AF" w:rsidP="000C0DB2">
      <w:pPr>
        <w:pStyle w:val="ListParagraph"/>
        <w:numPr>
          <w:ilvl w:val="0"/>
          <w:numId w:val="28"/>
        </w:numPr>
        <w:rPr>
          <w:rFonts w:ascii="Source Sans Pro" w:hAnsi="Source Sans Pro" w:cs="Calibri"/>
          <w:color w:val="auto"/>
          <w:sz w:val="24"/>
          <w:szCs w:val="24"/>
        </w:rPr>
      </w:pPr>
      <w:r w:rsidRPr="004F63C9">
        <w:rPr>
          <w:rFonts w:ascii="Source Sans Pro" w:hAnsi="Source Sans Pro" w:cs="Calibri"/>
          <w:color w:val="auto"/>
          <w:sz w:val="24"/>
          <w:szCs w:val="24"/>
        </w:rPr>
        <w:t>the</w:t>
      </w:r>
      <w:r w:rsidR="000C0DB2" w:rsidRPr="004F63C9">
        <w:rPr>
          <w:rFonts w:ascii="Source Sans Pro" w:hAnsi="Source Sans Pro" w:cs="Calibri"/>
          <w:color w:val="auto"/>
          <w:sz w:val="24"/>
          <w:szCs w:val="24"/>
        </w:rPr>
        <w:t xml:space="preserve"> authorised witness’s </w:t>
      </w:r>
      <w:r w:rsidR="000C0DB2" w:rsidRPr="004F63C9">
        <w:rPr>
          <w:rFonts w:ascii="Source Sans Pro" w:hAnsi="Source Sans Pro" w:cs="Calibri"/>
          <w:b/>
          <w:bCs/>
          <w:color w:val="auto"/>
          <w:sz w:val="24"/>
          <w:szCs w:val="24"/>
        </w:rPr>
        <w:t>name and title</w:t>
      </w:r>
      <w:r w:rsidR="000C0DB2" w:rsidRPr="004F63C9">
        <w:rPr>
          <w:rFonts w:ascii="Source Sans Pro" w:hAnsi="Source Sans Pro" w:cs="Calibri"/>
          <w:color w:val="auto"/>
          <w:sz w:val="24"/>
          <w:szCs w:val="24"/>
        </w:rPr>
        <w:t xml:space="preserve"> is clearly identified, via a stamp or clearly handwritten alongside their signature</w:t>
      </w:r>
      <w:r w:rsidR="005F64D5" w:rsidRPr="004F63C9">
        <w:rPr>
          <w:rFonts w:ascii="Source Sans Pro" w:hAnsi="Source Sans Pro" w:cs="Calibri"/>
          <w:color w:val="auto"/>
          <w:sz w:val="24"/>
          <w:szCs w:val="24"/>
        </w:rPr>
        <w:t>.</w:t>
      </w:r>
    </w:p>
    <w:p w14:paraId="3D042F8A" w14:textId="77777777" w:rsidR="00EA0B35" w:rsidRPr="004F63C9" w:rsidRDefault="00EA0B35" w:rsidP="00EA0B35">
      <w:pPr>
        <w:pStyle w:val="ListParagraph"/>
        <w:numPr>
          <w:ilvl w:val="0"/>
          <w:numId w:val="28"/>
        </w:numPr>
        <w:rPr>
          <w:rFonts w:ascii="Source Sans Pro" w:hAnsi="Source Sans Pro" w:cs="Calibri"/>
          <w:color w:val="auto"/>
          <w:sz w:val="24"/>
          <w:szCs w:val="24"/>
        </w:rPr>
      </w:pPr>
      <w:r w:rsidRPr="004F63C9">
        <w:rPr>
          <w:rFonts w:ascii="Source Sans Pro" w:hAnsi="Source Sans Pro" w:cs="Calibri"/>
          <w:color w:val="auto"/>
          <w:sz w:val="24"/>
          <w:szCs w:val="24"/>
        </w:rPr>
        <w:t>the declaration is all in one format (it needs to be written or typed) and in one type of document (</w:t>
      </w:r>
      <w:proofErr w:type="spellStart"/>
      <w:r w:rsidRPr="004F63C9">
        <w:rPr>
          <w:rFonts w:ascii="Source Sans Pro" w:hAnsi="Source Sans Pro" w:cs="Calibri"/>
          <w:color w:val="auto"/>
          <w:sz w:val="24"/>
          <w:szCs w:val="24"/>
        </w:rPr>
        <w:t>ie</w:t>
      </w:r>
      <w:proofErr w:type="spellEnd"/>
      <w:r w:rsidRPr="004F63C9">
        <w:rPr>
          <w:rFonts w:ascii="Source Sans Pro" w:hAnsi="Source Sans Pro" w:cs="Calibri"/>
          <w:color w:val="auto"/>
          <w:sz w:val="24"/>
          <w:szCs w:val="24"/>
        </w:rPr>
        <w:t xml:space="preserve"> a PDF). It can be handwritten, if that’s your preference, but needs to be signed and scanned into one document.</w:t>
      </w:r>
    </w:p>
    <w:p w14:paraId="64A08CF5" w14:textId="77777777" w:rsidR="00EA0B35" w:rsidRPr="004F63C9" w:rsidRDefault="00EA0B35" w:rsidP="00EA0B35">
      <w:pPr>
        <w:rPr>
          <w:rFonts w:ascii="Source Sans Pro" w:hAnsi="Source Sans Pro" w:cs="Calibri"/>
          <w:color w:val="auto"/>
          <w:sz w:val="24"/>
          <w:szCs w:val="24"/>
        </w:rPr>
      </w:pPr>
      <w:r w:rsidRPr="004F63C9">
        <w:rPr>
          <w:rFonts w:ascii="Source Sans Pro" w:hAnsi="Source Sans Pro" w:cs="Calibri"/>
          <w:color w:val="auto"/>
          <w:sz w:val="24"/>
          <w:szCs w:val="24"/>
        </w:rPr>
        <w:t>If you don’t have access to a scanner, we’ll accept a photograph of the documents, but you must photograph the full document.</w:t>
      </w:r>
    </w:p>
    <w:p w14:paraId="7E4C8C4F" w14:textId="77777777" w:rsidR="00EA0B35" w:rsidRPr="004F63C9" w:rsidRDefault="00EA0B35" w:rsidP="00EA0B35">
      <w:pPr>
        <w:rPr>
          <w:rFonts w:ascii="Source Sans Pro" w:hAnsi="Source Sans Pro" w:cs="Calibri"/>
          <w:b/>
          <w:bCs/>
          <w:color w:val="auto"/>
          <w:sz w:val="24"/>
          <w:szCs w:val="24"/>
        </w:rPr>
      </w:pPr>
      <w:r w:rsidRPr="004F63C9">
        <w:rPr>
          <w:rFonts w:ascii="Source Sans Pro" w:hAnsi="Source Sans Pro" w:cs="Calibri"/>
          <w:color w:val="auto"/>
          <w:sz w:val="24"/>
          <w:szCs w:val="24"/>
        </w:rPr>
        <w:lastRenderedPageBreak/>
        <w:t xml:space="preserve">Form A needs to be completed on behalf of the sponsor organisation </w:t>
      </w:r>
      <w:proofErr w:type="spellStart"/>
      <w:r w:rsidRPr="004F63C9">
        <w:rPr>
          <w:rFonts w:ascii="Source Sans Pro" w:hAnsi="Source Sans Pro" w:cs="Calibri"/>
          <w:color w:val="auto"/>
          <w:sz w:val="24"/>
          <w:szCs w:val="24"/>
        </w:rPr>
        <w:t>ie</w:t>
      </w:r>
      <w:proofErr w:type="spellEnd"/>
      <w:r w:rsidRPr="004F63C9">
        <w:rPr>
          <w:rFonts w:ascii="Source Sans Pro" w:hAnsi="Source Sans Pro" w:cs="Calibri"/>
          <w:color w:val="auto"/>
          <w:sz w:val="24"/>
          <w:szCs w:val="24"/>
        </w:rPr>
        <w:t xml:space="preserve"> by someone with the delegated authority such as a director, chief executive. </w:t>
      </w:r>
      <w:r w:rsidRPr="004F63C9">
        <w:rPr>
          <w:rFonts w:ascii="Source Sans Pro" w:hAnsi="Source Sans Pro" w:cs="Calibri"/>
          <w:b/>
          <w:bCs/>
          <w:color w:val="auto"/>
          <w:sz w:val="24"/>
          <w:szCs w:val="24"/>
        </w:rPr>
        <w:t>You will complete this form once.</w:t>
      </w:r>
    </w:p>
    <w:p w14:paraId="1AC33813" w14:textId="3AD41A77" w:rsidR="00EA0B35" w:rsidRDefault="00EA0B35" w:rsidP="00EA0B35">
      <w:pPr>
        <w:rPr>
          <w:rFonts w:ascii="Source Sans Pro" w:hAnsi="Source Sans Pro" w:cs="Calibri"/>
          <w:color w:val="auto"/>
          <w:sz w:val="24"/>
          <w:szCs w:val="24"/>
        </w:rPr>
      </w:pPr>
      <w:r w:rsidRPr="398D8DB8">
        <w:rPr>
          <w:rFonts w:ascii="Source Sans Pro" w:hAnsi="Source Sans Pro" w:cs="Calibri"/>
          <w:color w:val="auto"/>
          <w:sz w:val="24"/>
          <w:szCs w:val="24"/>
        </w:rPr>
        <w:t xml:space="preserve">Form B is to be completed individually by any governing members of the sponsor organisation. A governing member is any director or member occupying a position equivalent to that of a director, a trustee and/or a partner. </w:t>
      </w:r>
      <w:r w:rsidRPr="398D8DB8">
        <w:rPr>
          <w:rFonts w:ascii="Source Sans Pro" w:hAnsi="Source Sans Pro" w:cs="Calibri"/>
          <w:b/>
          <w:bCs/>
          <w:color w:val="auto"/>
          <w:sz w:val="24"/>
          <w:szCs w:val="24"/>
        </w:rPr>
        <w:t>Each governing member will complete this form.</w:t>
      </w:r>
    </w:p>
    <w:p w14:paraId="7D649E6A" w14:textId="77777777" w:rsidR="00EA0B35" w:rsidRPr="00EA0B35" w:rsidRDefault="00EA0B35" w:rsidP="00EA0B35">
      <w:pPr>
        <w:rPr>
          <w:rFonts w:ascii="Source Sans Pro" w:hAnsi="Source Sans Pro" w:cs="Calibri"/>
          <w:color w:val="auto"/>
          <w:sz w:val="24"/>
          <w:szCs w:val="24"/>
        </w:rPr>
        <w:sectPr w:rsidR="00EA0B35" w:rsidRPr="00EA0B35" w:rsidSect="007037F1">
          <w:footerReference w:type="default" r:id="rId14"/>
          <w:headerReference w:type="first" r:id="rId15"/>
          <w:footerReference w:type="first" r:id="rId16"/>
          <w:pgSz w:w="11906" w:h="16838"/>
          <w:pgMar w:top="2410" w:right="1134" w:bottom="1701" w:left="1134" w:header="624" w:footer="624" w:gutter="0"/>
          <w:cols w:space="708"/>
          <w:titlePg/>
          <w:docGrid w:linePitch="360"/>
        </w:sectPr>
      </w:pP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3256"/>
        <w:gridCol w:w="6372"/>
      </w:tblGrid>
      <w:tr w:rsidR="006930F7" w:rsidRPr="00200063" w14:paraId="43B5D78B" w14:textId="77777777" w:rsidTr="006930F7">
        <w:tc>
          <w:tcPr>
            <w:tcW w:w="5000" w:type="pct"/>
            <w:gridSpan w:val="2"/>
            <w:shd w:val="clear" w:color="auto" w:fill="002060"/>
          </w:tcPr>
          <w:p w14:paraId="47F8187B" w14:textId="459BFBAA" w:rsidR="006930F7" w:rsidRPr="00694102" w:rsidRDefault="007A41D9" w:rsidP="006930F7">
            <w:pPr>
              <w:spacing w:before="120"/>
              <w:rPr>
                <w:rFonts w:ascii="Source Sans Pro" w:hAnsi="Source Sans Pro"/>
                <w:b/>
                <w:bCs/>
                <w:color w:val="FFFFFF" w:themeColor="background1"/>
                <w:sz w:val="24"/>
                <w:szCs w:val="24"/>
              </w:rPr>
            </w:pPr>
            <w:r w:rsidRPr="004F63C9">
              <w:rPr>
                <w:rFonts w:ascii="Source Sans Pro" w:hAnsi="Source Sans Pro" w:cs="Calibri"/>
                <w:sz w:val="24"/>
                <w:szCs w:val="24"/>
                <w:u w:val="single"/>
              </w:rPr>
              <w:lastRenderedPageBreak/>
              <w:t xml:space="preserve"> </w:t>
            </w:r>
            <w:r w:rsidR="006930F7" w:rsidRPr="00694102">
              <w:rPr>
                <w:rFonts w:ascii="Source Sans Pro" w:hAnsi="Source Sans Pro"/>
                <w:b/>
                <w:bCs/>
                <w:color w:val="FFFFFF" w:themeColor="background1"/>
                <w:sz w:val="24"/>
                <w:szCs w:val="24"/>
              </w:rPr>
              <w:t>Expression of interest form</w:t>
            </w:r>
          </w:p>
          <w:p w14:paraId="240A8C51" w14:textId="3D202011" w:rsidR="006930F7" w:rsidRDefault="006930F7" w:rsidP="006930F7">
            <w:pPr>
              <w:spacing w:before="120"/>
              <w:rPr>
                <w:rFonts w:ascii="Source Sans Pro" w:hAnsi="Source Sans Pro"/>
                <w:b/>
                <w:bCs/>
                <w:color w:val="auto"/>
              </w:rPr>
            </w:pPr>
            <w:r>
              <w:rPr>
                <w:rFonts w:ascii="Aptos" w:hAnsi="Aptos"/>
                <w:color w:val="FFFFFF" w:themeColor="background1"/>
                <w:szCs w:val="20"/>
              </w:rPr>
              <w:t>Complete</w:t>
            </w:r>
            <w:r w:rsidR="00A80AF1">
              <w:rPr>
                <w:rFonts w:ascii="Aptos" w:hAnsi="Aptos"/>
                <w:color w:val="FFFFFF" w:themeColor="background1"/>
                <w:szCs w:val="20"/>
              </w:rPr>
              <w:t xml:space="preserve"> this form</w:t>
            </w:r>
            <w:r>
              <w:rPr>
                <w:rFonts w:ascii="Aptos" w:hAnsi="Aptos"/>
                <w:color w:val="FFFFFF" w:themeColor="background1"/>
                <w:szCs w:val="20"/>
              </w:rPr>
              <w:t xml:space="preserve"> if you are </w:t>
            </w:r>
            <w:r w:rsidR="00884A9F">
              <w:rPr>
                <w:rFonts w:ascii="Aptos" w:hAnsi="Aptos"/>
                <w:color w:val="FFFFFF" w:themeColor="background1"/>
                <w:szCs w:val="20"/>
              </w:rPr>
              <w:t>a sponsor interested in partnering with a</w:t>
            </w:r>
            <w:r>
              <w:rPr>
                <w:rFonts w:ascii="Aptos" w:hAnsi="Aptos"/>
                <w:color w:val="FFFFFF" w:themeColor="background1"/>
                <w:szCs w:val="20"/>
              </w:rPr>
              <w:t xml:space="preserve"> state</w:t>
            </w:r>
            <w:r w:rsidRPr="00C317F6">
              <w:rPr>
                <w:rFonts w:ascii="Aptos" w:hAnsi="Aptos"/>
                <w:color w:val="FFFFFF" w:themeColor="background1"/>
                <w:szCs w:val="20"/>
              </w:rPr>
              <w:t xml:space="preserve"> school</w:t>
            </w:r>
            <w:r w:rsidR="0075038A">
              <w:rPr>
                <w:rFonts w:ascii="Aptos" w:hAnsi="Aptos"/>
                <w:color w:val="FFFFFF" w:themeColor="background1"/>
                <w:szCs w:val="20"/>
              </w:rPr>
              <w:t xml:space="preserve"> to</w:t>
            </w:r>
            <w:r w:rsidR="00884A9F">
              <w:rPr>
                <w:rFonts w:ascii="Aptos" w:hAnsi="Aptos"/>
                <w:color w:val="FFFFFF" w:themeColor="background1"/>
                <w:szCs w:val="20"/>
              </w:rPr>
              <w:t xml:space="preserve"> convert to</w:t>
            </w:r>
            <w:r w:rsidR="0075038A">
              <w:rPr>
                <w:rFonts w:ascii="Aptos" w:hAnsi="Aptos"/>
                <w:color w:val="FFFFFF" w:themeColor="background1"/>
                <w:szCs w:val="20"/>
              </w:rPr>
              <w:t xml:space="preserve"> a charter school</w:t>
            </w:r>
            <w:r w:rsidR="005B7C04">
              <w:rPr>
                <w:rFonts w:ascii="Aptos" w:hAnsi="Aptos"/>
                <w:color w:val="FFFFFF" w:themeColor="background1"/>
                <w:szCs w:val="20"/>
              </w:rPr>
              <w:t xml:space="preserve">. </w:t>
            </w:r>
            <w:r w:rsidR="005B7C04" w:rsidRPr="005B7C04">
              <w:rPr>
                <w:rFonts w:ascii="Aptos" w:hAnsi="Aptos"/>
                <w:b/>
                <w:bCs/>
                <w:color w:val="FFFFFF" w:themeColor="background1"/>
                <w:szCs w:val="20"/>
              </w:rPr>
              <w:t>We will hold this information on file.</w:t>
            </w:r>
          </w:p>
        </w:tc>
      </w:tr>
      <w:tr w:rsidR="00884A9F" w:rsidRPr="00200063" w14:paraId="26E4C097" w14:textId="58EC26D7" w:rsidTr="00EA0B35">
        <w:tc>
          <w:tcPr>
            <w:tcW w:w="1691" w:type="pct"/>
          </w:tcPr>
          <w:p w14:paraId="17877CAA" w14:textId="16B1E421" w:rsidR="00884A9F" w:rsidRPr="00200063" w:rsidRDefault="00884A9F" w:rsidP="00E54324">
            <w:pPr>
              <w:spacing w:before="120"/>
              <w:rPr>
                <w:rFonts w:ascii="Source Sans Pro" w:hAnsi="Source Sans Pro"/>
                <w:b/>
                <w:bCs/>
                <w:color w:val="auto"/>
              </w:rPr>
            </w:pPr>
            <w:bookmarkStart w:id="1" w:name="_Hlk190695365"/>
            <w:bookmarkEnd w:id="0"/>
            <w:r>
              <w:rPr>
                <w:rFonts w:ascii="Source Sans Pro" w:hAnsi="Source Sans Pro"/>
                <w:b/>
                <w:bCs/>
                <w:color w:val="auto"/>
              </w:rPr>
              <w:t>Sponsor representative</w:t>
            </w:r>
          </w:p>
        </w:tc>
        <w:tc>
          <w:tcPr>
            <w:tcW w:w="3309" w:type="pct"/>
          </w:tcPr>
          <w:p w14:paraId="769AE303" w14:textId="060642A9" w:rsidR="00884A9F" w:rsidRPr="00200063" w:rsidRDefault="00884A9F" w:rsidP="00E54324">
            <w:pPr>
              <w:spacing w:before="120"/>
              <w:rPr>
                <w:rFonts w:ascii="Source Sans Pro" w:hAnsi="Source Sans Pro"/>
                <w:b/>
                <w:bCs/>
                <w:color w:val="auto"/>
              </w:rPr>
            </w:pPr>
            <w:r w:rsidRPr="00200063">
              <w:rPr>
                <w:rFonts w:ascii="Source Sans Pro" w:hAnsi="Source Sans Pro"/>
                <w:b/>
                <w:bCs/>
                <w:color w:val="auto"/>
              </w:rPr>
              <w:t>Detail</w:t>
            </w:r>
          </w:p>
        </w:tc>
      </w:tr>
      <w:tr w:rsidR="00884A9F" w:rsidRPr="00200063" w14:paraId="628969C0" w14:textId="19DA6383" w:rsidTr="00EA0B35">
        <w:tc>
          <w:tcPr>
            <w:tcW w:w="1691" w:type="pct"/>
          </w:tcPr>
          <w:p w14:paraId="30BD31B4" w14:textId="260FD820" w:rsidR="00884A9F" w:rsidRPr="00200063" w:rsidRDefault="00884A9F" w:rsidP="00E54324">
            <w:pPr>
              <w:spacing w:before="120"/>
              <w:rPr>
                <w:rFonts w:ascii="Source Sans Pro" w:hAnsi="Source Sans Pro"/>
                <w:color w:val="auto"/>
              </w:rPr>
            </w:pPr>
            <w:r w:rsidRPr="00200063">
              <w:rPr>
                <w:rFonts w:ascii="Source Sans Pro" w:hAnsi="Source Sans Pro"/>
                <w:color w:val="auto"/>
              </w:rPr>
              <w:t>Contact person:</w:t>
            </w:r>
          </w:p>
        </w:tc>
        <w:tc>
          <w:tcPr>
            <w:tcW w:w="3309" w:type="pct"/>
          </w:tcPr>
          <w:p w14:paraId="6A286949" w14:textId="7EB1FFE1" w:rsidR="00884A9F" w:rsidRPr="00593098" w:rsidRDefault="00884A9F" w:rsidP="00E54324">
            <w:pPr>
              <w:spacing w:before="120"/>
              <w:rPr>
                <w:rFonts w:ascii="Source Sans Pro" w:hAnsi="Source Sans Pro"/>
                <w:i/>
                <w:iCs/>
                <w:color w:val="auto"/>
                <w:sz w:val="18"/>
                <w:szCs w:val="18"/>
              </w:rPr>
            </w:pPr>
            <w:r w:rsidRPr="00BE3A67">
              <w:rPr>
                <w:rFonts w:ascii="Source Sans Pro" w:hAnsi="Source Sans Pro"/>
                <w:color w:val="auto"/>
              </w:rPr>
              <w:t>[</w:t>
            </w:r>
            <w:r w:rsidRPr="000C530B">
              <w:rPr>
                <w:rFonts w:ascii="Source Sans Pro" w:hAnsi="Source Sans Pro"/>
                <w:color w:val="auto"/>
                <w:highlight w:val="cyan"/>
              </w:rPr>
              <w:t xml:space="preserve">The </w:t>
            </w:r>
            <w:r w:rsidRPr="00BE3A67">
              <w:rPr>
                <w:rFonts w:ascii="Source Sans Pro" w:hAnsi="Source Sans Pro"/>
                <w:color w:val="auto"/>
                <w:highlight w:val="cyan"/>
              </w:rPr>
              <w:t xml:space="preserve">person </w:t>
            </w:r>
            <w:r>
              <w:rPr>
                <w:rFonts w:ascii="Source Sans Pro" w:hAnsi="Source Sans Pro"/>
                <w:color w:val="auto"/>
                <w:highlight w:val="cyan"/>
              </w:rPr>
              <w:t>in the sponsor organisation representing the sponsor through the application period</w:t>
            </w:r>
            <w:r w:rsidRPr="00D3248C">
              <w:rPr>
                <w:rFonts w:ascii="Source Sans Pro" w:hAnsi="Source Sans Pro"/>
                <w:color w:val="auto"/>
                <w:highlight w:val="cyan"/>
              </w:rPr>
              <w:t>.]</w:t>
            </w:r>
          </w:p>
        </w:tc>
      </w:tr>
      <w:bookmarkEnd w:id="1"/>
      <w:tr w:rsidR="00884A9F" w:rsidRPr="00200063" w14:paraId="1AB2A706" w14:textId="68A92F02" w:rsidTr="00EA0B35">
        <w:tc>
          <w:tcPr>
            <w:tcW w:w="1691" w:type="pct"/>
          </w:tcPr>
          <w:p w14:paraId="4CAAD8BF" w14:textId="48E301E4" w:rsidR="00884A9F" w:rsidRPr="00200063" w:rsidRDefault="00884A9F" w:rsidP="00E54324">
            <w:pPr>
              <w:spacing w:before="120"/>
              <w:rPr>
                <w:rFonts w:ascii="Source Sans Pro" w:hAnsi="Source Sans Pro"/>
                <w:color w:val="auto"/>
              </w:rPr>
            </w:pPr>
            <w:r w:rsidRPr="00200063">
              <w:rPr>
                <w:rFonts w:ascii="Source Sans Pro" w:hAnsi="Source Sans Pro"/>
                <w:color w:val="auto"/>
              </w:rPr>
              <w:t>Position:</w:t>
            </w:r>
          </w:p>
        </w:tc>
        <w:tc>
          <w:tcPr>
            <w:tcW w:w="3309" w:type="pct"/>
          </w:tcPr>
          <w:p w14:paraId="3D7D597C" w14:textId="198022EC" w:rsidR="00884A9F" w:rsidRPr="00200063" w:rsidRDefault="00884A9F" w:rsidP="00E54324">
            <w:pPr>
              <w:spacing w:before="120"/>
              <w:rPr>
                <w:rFonts w:ascii="Source Sans Pro" w:hAnsi="Source Sans Pro"/>
                <w:color w:val="auto"/>
              </w:rPr>
            </w:pPr>
            <w:r w:rsidRPr="00200063">
              <w:rPr>
                <w:rFonts w:ascii="Source Sans Pro" w:hAnsi="Source Sans Pro"/>
                <w:color w:val="auto"/>
              </w:rPr>
              <w:t>[</w:t>
            </w:r>
            <w:r w:rsidRPr="00200063">
              <w:rPr>
                <w:rFonts w:ascii="Source Sans Pro" w:hAnsi="Source Sans Pro"/>
                <w:color w:val="auto"/>
                <w:highlight w:val="cyan"/>
              </w:rPr>
              <w:t>Job title or position</w:t>
            </w:r>
            <w:r w:rsidRPr="00200063">
              <w:rPr>
                <w:rFonts w:ascii="Source Sans Pro" w:hAnsi="Source Sans Pro"/>
                <w:color w:val="auto"/>
              </w:rPr>
              <w:t>]</w:t>
            </w:r>
          </w:p>
        </w:tc>
      </w:tr>
      <w:tr w:rsidR="00884A9F" w:rsidRPr="00200063" w14:paraId="48E926A1" w14:textId="1A1919D0" w:rsidTr="00EA0B35">
        <w:tc>
          <w:tcPr>
            <w:tcW w:w="1691" w:type="pct"/>
          </w:tcPr>
          <w:p w14:paraId="52BE5118" w14:textId="47CC5F7E" w:rsidR="00884A9F" w:rsidRPr="00200063" w:rsidRDefault="00884A9F" w:rsidP="00E54324">
            <w:pPr>
              <w:spacing w:before="120"/>
              <w:rPr>
                <w:rFonts w:ascii="Source Sans Pro" w:hAnsi="Source Sans Pro"/>
                <w:color w:val="auto"/>
              </w:rPr>
            </w:pPr>
            <w:r w:rsidRPr="00200063">
              <w:rPr>
                <w:rFonts w:ascii="Source Sans Pro" w:hAnsi="Source Sans Pro"/>
                <w:color w:val="auto"/>
              </w:rPr>
              <w:t>Phone number:</w:t>
            </w:r>
          </w:p>
        </w:tc>
        <w:tc>
          <w:tcPr>
            <w:tcW w:w="3309" w:type="pct"/>
          </w:tcPr>
          <w:p w14:paraId="50000845" w14:textId="5F20340A" w:rsidR="00884A9F" w:rsidRPr="00200063" w:rsidRDefault="00884A9F" w:rsidP="00E54324">
            <w:pPr>
              <w:spacing w:before="120"/>
              <w:rPr>
                <w:rFonts w:ascii="Source Sans Pro" w:hAnsi="Source Sans Pro"/>
                <w:color w:val="auto"/>
              </w:rPr>
            </w:pPr>
            <w:r w:rsidRPr="00200063">
              <w:rPr>
                <w:rFonts w:ascii="Source Sans Pro" w:hAnsi="Source Sans Pro"/>
                <w:color w:val="auto"/>
              </w:rPr>
              <w:t>[</w:t>
            </w:r>
            <w:r w:rsidRPr="007238EA">
              <w:rPr>
                <w:rFonts w:ascii="Source Sans Pro" w:hAnsi="Source Sans Pro"/>
                <w:color w:val="auto"/>
                <w:highlight w:val="cyan"/>
              </w:rPr>
              <w:t>Landline or mobile</w:t>
            </w:r>
            <w:r w:rsidRPr="00200063">
              <w:rPr>
                <w:rFonts w:ascii="Source Sans Pro" w:hAnsi="Source Sans Pro"/>
                <w:color w:val="auto"/>
              </w:rPr>
              <w:t>]</w:t>
            </w:r>
          </w:p>
        </w:tc>
      </w:tr>
      <w:tr w:rsidR="00884A9F" w:rsidRPr="00200063" w14:paraId="04499465" w14:textId="738F668A" w:rsidTr="00EA0B35">
        <w:trPr>
          <w:trHeight w:val="300"/>
        </w:trPr>
        <w:tc>
          <w:tcPr>
            <w:tcW w:w="1691" w:type="pct"/>
          </w:tcPr>
          <w:p w14:paraId="32ECD64B" w14:textId="51037C4E" w:rsidR="00884A9F" w:rsidRPr="00200063" w:rsidRDefault="00884A9F" w:rsidP="00E54324">
            <w:pPr>
              <w:spacing w:before="120"/>
              <w:rPr>
                <w:rFonts w:ascii="Source Sans Pro" w:hAnsi="Source Sans Pro"/>
                <w:color w:val="auto"/>
              </w:rPr>
            </w:pPr>
            <w:r w:rsidRPr="00200063">
              <w:rPr>
                <w:rFonts w:ascii="Source Sans Pro" w:hAnsi="Source Sans Pro"/>
                <w:color w:val="auto"/>
              </w:rPr>
              <w:t>Email address:</w:t>
            </w:r>
          </w:p>
        </w:tc>
        <w:tc>
          <w:tcPr>
            <w:tcW w:w="3309" w:type="pct"/>
          </w:tcPr>
          <w:p w14:paraId="5F5DB67D" w14:textId="2A7E33BF" w:rsidR="00884A9F" w:rsidRPr="00200063" w:rsidRDefault="00884A9F" w:rsidP="00E54324">
            <w:pPr>
              <w:spacing w:before="120"/>
              <w:rPr>
                <w:rFonts w:ascii="Source Sans Pro" w:hAnsi="Source Sans Pro"/>
                <w:color w:val="auto"/>
              </w:rPr>
            </w:pPr>
            <w:r w:rsidRPr="00200063">
              <w:rPr>
                <w:rFonts w:ascii="Source Sans Pro" w:hAnsi="Source Sans Pro"/>
                <w:color w:val="auto"/>
              </w:rPr>
              <w:t>[</w:t>
            </w:r>
            <w:r w:rsidRPr="00200063">
              <w:rPr>
                <w:rFonts w:ascii="Source Sans Pro" w:hAnsi="Source Sans Pro"/>
                <w:color w:val="auto"/>
                <w:highlight w:val="cyan"/>
              </w:rPr>
              <w:t>Work email</w:t>
            </w:r>
            <w:r w:rsidRPr="00200063">
              <w:rPr>
                <w:rFonts w:ascii="Source Sans Pro" w:hAnsi="Source Sans Pro"/>
                <w:color w:val="auto"/>
              </w:rPr>
              <w:t>]</w:t>
            </w:r>
          </w:p>
        </w:tc>
      </w:tr>
    </w:tbl>
    <w:p w14:paraId="2DFE13C5" w14:textId="77777777" w:rsidR="009B68B1" w:rsidRDefault="009B68B1" w:rsidP="0030217C">
      <w:pPr>
        <w:spacing w:before="0" w:after="0"/>
        <w:rPr>
          <w:rFonts w:ascii="Source Sans Pro" w:hAnsi="Source Sans Pro"/>
          <w:color w:val="auto"/>
        </w:rPr>
      </w:pP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3258"/>
        <w:gridCol w:w="6370"/>
      </w:tblGrid>
      <w:tr w:rsidR="00200063" w:rsidRPr="00200063" w14:paraId="223C6EAA" w14:textId="77777777" w:rsidTr="002B7CF4">
        <w:trPr>
          <w:tblHeader/>
        </w:trPr>
        <w:tc>
          <w:tcPr>
            <w:tcW w:w="1692" w:type="pct"/>
          </w:tcPr>
          <w:p w14:paraId="6BC50D42" w14:textId="4042369B" w:rsidR="00D632E1" w:rsidRPr="00200063" w:rsidRDefault="006C798E" w:rsidP="00C94D1F">
            <w:pPr>
              <w:spacing w:before="120"/>
              <w:rPr>
                <w:rFonts w:ascii="Source Sans Pro" w:hAnsi="Source Sans Pro" w:cstheme="minorHAnsi"/>
                <w:b/>
                <w:bCs/>
                <w:color w:val="auto"/>
                <w:szCs w:val="20"/>
              </w:rPr>
            </w:pPr>
            <w:r>
              <w:rPr>
                <w:rFonts w:ascii="Source Sans Pro" w:hAnsi="Source Sans Pro" w:cstheme="minorHAnsi"/>
                <w:b/>
                <w:bCs/>
                <w:color w:val="auto"/>
                <w:szCs w:val="20"/>
              </w:rPr>
              <w:t>Sponsor</w:t>
            </w:r>
            <w:r w:rsidR="00142E50" w:rsidRPr="00200063">
              <w:rPr>
                <w:rFonts w:ascii="Source Sans Pro" w:hAnsi="Source Sans Pro" w:cstheme="minorHAnsi"/>
                <w:b/>
                <w:bCs/>
                <w:color w:val="auto"/>
                <w:szCs w:val="20"/>
              </w:rPr>
              <w:t xml:space="preserve"> </w:t>
            </w:r>
            <w:r w:rsidR="0030018C">
              <w:rPr>
                <w:rFonts w:ascii="Source Sans Pro" w:hAnsi="Source Sans Pro" w:cstheme="minorHAnsi"/>
                <w:b/>
                <w:bCs/>
                <w:color w:val="auto"/>
                <w:szCs w:val="20"/>
              </w:rPr>
              <w:t>b</w:t>
            </w:r>
            <w:r w:rsidR="0030217C" w:rsidRPr="00200063">
              <w:rPr>
                <w:rFonts w:ascii="Source Sans Pro" w:hAnsi="Source Sans Pro" w:cstheme="minorHAnsi"/>
                <w:b/>
                <w:bCs/>
                <w:color w:val="auto"/>
                <w:szCs w:val="20"/>
              </w:rPr>
              <w:t xml:space="preserve">usiness </w:t>
            </w:r>
            <w:r w:rsidR="0030018C">
              <w:rPr>
                <w:rFonts w:ascii="Source Sans Pro" w:hAnsi="Source Sans Pro" w:cstheme="minorHAnsi"/>
                <w:b/>
                <w:bCs/>
                <w:color w:val="auto"/>
                <w:szCs w:val="20"/>
              </w:rPr>
              <w:t>i</w:t>
            </w:r>
            <w:r w:rsidR="0030217C" w:rsidRPr="00200063">
              <w:rPr>
                <w:rFonts w:ascii="Source Sans Pro" w:hAnsi="Source Sans Pro" w:cstheme="minorHAnsi"/>
                <w:b/>
                <w:bCs/>
                <w:color w:val="auto"/>
                <w:szCs w:val="20"/>
              </w:rPr>
              <w:t>nformation</w:t>
            </w:r>
          </w:p>
        </w:tc>
        <w:tc>
          <w:tcPr>
            <w:tcW w:w="3308" w:type="pct"/>
          </w:tcPr>
          <w:p w14:paraId="019A946B" w14:textId="0B87D188" w:rsidR="00D632E1" w:rsidRPr="00200063" w:rsidRDefault="0030217C" w:rsidP="00C94D1F">
            <w:pPr>
              <w:spacing w:before="120"/>
              <w:rPr>
                <w:rFonts w:ascii="Source Sans Pro" w:hAnsi="Source Sans Pro" w:cstheme="minorHAnsi"/>
                <w:b/>
                <w:bCs/>
                <w:color w:val="auto"/>
                <w:szCs w:val="20"/>
              </w:rPr>
            </w:pPr>
            <w:r w:rsidRPr="00200063">
              <w:rPr>
                <w:rFonts w:ascii="Source Sans Pro" w:hAnsi="Source Sans Pro" w:cstheme="minorHAnsi"/>
                <w:b/>
                <w:bCs/>
                <w:color w:val="auto"/>
                <w:szCs w:val="20"/>
              </w:rPr>
              <w:t>Detail</w:t>
            </w:r>
          </w:p>
        </w:tc>
      </w:tr>
      <w:tr w:rsidR="00200063" w:rsidRPr="00200063" w14:paraId="02B3F4E6" w14:textId="77777777" w:rsidTr="025545B3">
        <w:tc>
          <w:tcPr>
            <w:tcW w:w="1692" w:type="pct"/>
            <w:hideMark/>
          </w:tcPr>
          <w:p w14:paraId="4A8BEA7B" w14:textId="77777777" w:rsidR="005245F8" w:rsidRPr="00200063" w:rsidRDefault="005245F8" w:rsidP="00C94D1F">
            <w:pPr>
              <w:spacing w:before="120"/>
              <w:rPr>
                <w:rFonts w:ascii="Source Sans Pro" w:hAnsi="Source Sans Pro" w:cstheme="minorHAnsi"/>
                <w:color w:val="auto"/>
                <w:szCs w:val="20"/>
              </w:rPr>
            </w:pPr>
            <w:r w:rsidRPr="00200063">
              <w:rPr>
                <w:rFonts w:ascii="Source Sans Pro" w:hAnsi="Source Sans Pro" w:cstheme="minorHAnsi"/>
                <w:color w:val="auto"/>
                <w:szCs w:val="20"/>
              </w:rPr>
              <w:t xml:space="preserve">Trading name: </w:t>
            </w:r>
          </w:p>
        </w:tc>
        <w:tc>
          <w:tcPr>
            <w:tcW w:w="3308" w:type="pct"/>
            <w:hideMark/>
          </w:tcPr>
          <w:p w14:paraId="74AF4340" w14:textId="428E1AE4" w:rsidR="005245F8" w:rsidRPr="00200063" w:rsidRDefault="005245F8" w:rsidP="00C94D1F">
            <w:pPr>
              <w:spacing w:before="120"/>
              <w:rPr>
                <w:rFonts w:ascii="Source Sans Pro" w:hAnsi="Source Sans Pro" w:cstheme="minorHAnsi"/>
                <w:color w:val="auto"/>
                <w:szCs w:val="20"/>
              </w:rPr>
            </w:pPr>
            <w:r w:rsidRPr="00200063">
              <w:rPr>
                <w:rFonts w:ascii="Source Sans Pro" w:hAnsi="Source Sans Pro" w:cstheme="minorHAnsi"/>
                <w:color w:val="auto"/>
                <w:szCs w:val="20"/>
              </w:rPr>
              <w:t>[</w:t>
            </w:r>
            <w:r w:rsidRPr="00200063">
              <w:rPr>
                <w:rFonts w:ascii="Source Sans Pro" w:hAnsi="Source Sans Pro" w:cstheme="minorHAnsi"/>
                <w:color w:val="auto"/>
                <w:szCs w:val="20"/>
                <w:highlight w:val="cyan"/>
              </w:rPr>
              <w:t xml:space="preserve">insert the name that you </w:t>
            </w:r>
            <w:r w:rsidR="00C60498">
              <w:rPr>
                <w:rFonts w:ascii="Source Sans Pro" w:hAnsi="Source Sans Pro" w:cstheme="minorHAnsi"/>
                <w:color w:val="auto"/>
                <w:szCs w:val="20"/>
                <w:highlight w:val="cyan"/>
              </w:rPr>
              <w:t xml:space="preserve">will </w:t>
            </w:r>
            <w:r w:rsidRPr="00200063">
              <w:rPr>
                <w:rFonts w:ascii="Source Sans Pro" w:hAnsi="Source Sans Pro" w:cstheme="minorHAnsi"/>
                <w:color w:val="auto"/>
                <w:szCs w:val="20"/>
                <w:highlight w:val="cyan"/>
              </w:rPr>
              <w:t xml:space="preserve">do business </w:t>
            </w:r>
            <w:r w:rsidRPr="003A4F90">
              <w:rPr>
                <w:rFonts w:ascii="Source Sans Pro" w:hAnsi="Source Sans Pro" w:cstheme="minorHAnsi"/>
                <w:color w:val="auto"/>
                <w:szCs w:val="20"/>
                <w:highlight w:val="cyan"/>
              </w:rPr>
              <w:t>under</w:t>
            </w:r>
            <w:r w:rsidR="00C60498" w:rsidRPr="00D15C2C">
              <w:rPr>
                <w:rFonts w:ascii="Source Sans Pro" w:hAnsi="Source Sans Pro" w:cstheme="minorHAnsi"/>
                <w:color w:val="auto"/>
                <w:szCs w:val="20"/>
                <w:highlight w:val="cyan"/>
              </w:rPr>
              <w:t xml:space="preserve"> as the sponsor of</w:t>
            </w:r>
            <w:r w:rsidR="003A4F90" w:rsidRPr="00D15C2C">
              <w:rPr>
                <w:rFonts w:ascii="Source Sans Pro" w:hAnsi="Source Sans Pro" w:cstheme="minorHAnsi"/>
                <w:color w:val="auto"/>
                <w:szCs w:val="20"/>
                <w:highlight w:val="cyan"/>
              </w:rPr>
              <w:t xml:space="preserve"> </w:t>
            </w:r>
            <w:r w:rsidR="00272CE5">
              <w:rPr>
                <w:rFonts w:ascii="Source Sans Pro" w:hAnsi="Source Sans Pro" w:cstheme="minorHAnsi"/>
                <w:color w:val="auto"/>
                <w:szCs w:val="20"/>
                <w:highlight w:val="cyan"/>
              </w:rPr>
              <w:t>the charter</w:t>
            </w:r>
            <w:r w:rsidR="006C798E">
              <w:rPr>
                <w:rFonts w:ascii="Source Sans Pro" w:hAnsi="Source Sans Pro" w:cstheme="minorHAnsi"/>
                <w:color w:val="auto"/>
                <w:szCs w:val="20"/>
                <w:highlight w:val="cyan"/>
              </w:rPr>
              <w:t xml:space="preserve"> </w:t>
            </w:r>
            <w:r w:rsidR="003A4F90" w:rsidRPr="00D15C2C">
              <w:rPr>
                <w:rFonts w:ascii="Source Sans Pro" w:hAnsi="Source Sans Pro" w:cstheme="minorHAnsi"/>
                <w:color w:val="auto"/>
                <w:szCs w:val="20"/>
                <w:highlight w:val="cyan"/>
              </w:rPr>
              <w:t>school</w:t>
            </w:r>
            <w:r w:rsidRPr="00200063">
              <w:rPr>
                <w:rFonts w:ascii="Source Sans Pro" w:hAnsi="Source Sans Pro" w:cstheme="minorHAnsi"/>
                <w:color w:val="auto"/>
                <w:szCs w:val="20"/>
              </w:rPr>
              <w:t>]</w:t>
            </w:r>
          </w:p>
        </w:tc>
      </w:tr>
      <w:tr w:rsidR="00200063" w:rsidRPr="00200063" w14:paraId="7980F632" w14:textId="77777777" w:rsidTr="025545B3">
        <w:tc>
          <w:tcPr>
            <w:tcW w:w="1692" w:type="pct"/>
            <w:hideMark/>
          </w:tcPr>
          <w:p w14:paraId="4CC6DEC4" w14:textId="77777777" w:rsidR="005245F8" w:rsidRPr="00200063" w:rsidRDefault="005245F8" w:rsidP="00C94D1F">
            <w:pPr>
              <w:spacing w:before="120"/>
              <w:rPr>
                <w:rFonts w:ascii="Source Sans Pro" w:hAnsi="Source Sans Pro" w:cstheme="minorHAnsi"/>
                <w:color w:val="auto"/>
                <w:szCs w:val="20"/>
              </w:rPr>
            </w:pPr>
            <w:r w:rsidRPr="00200063">
              <w:rPr>
                <w:rFonts w:ascii="Source Sans Pro" w:hAnsi="Source Sans Pro" w:cstheme="minorHAnsi"/>
                <w:color w:val="auto"/>
                <w:szCs w:val="20"/>
              </w:rPr>
              <w:t>Full legal name (if different):</w:t>
            </w:r>
          </w:p>
        </w:tc>
        <w:tc>
          <w:tcPr>
            <w:tcW w:w="3308" w:type="pct"/>
            <w:hideMark/>
          </w:tcPr>
          <w:p w14:paraId="045CDC6D" w14:textId="77777777" w:rsidR="005245F8" w:rsidRPr="00200063" w:rsidRDefault="005245F8" w:rsidP="00C94D1F">
            <w:pPr>
              <w:spacing w:before="120"/>
              <w:rPr>
                <w:rFonts w:ascii="Source Sans Pro" w:hAnsi="Source Sans Pro" w:cstheme="minorHAnsi"/>
                <w:color w:val="auto"/>
                <w:szCs w:val="20"/>
              </w:rPr>
            </w:pPr>
            <w:r w:rsidRPr="00200063">
              <w:rPr>
                <w:rFonts w:ascii="Source Sans Pro" w:hAnsi="Source Sans Pro" w:cstheme="minorHAnsi"/>
                <w:color w:val="auto"/>
                <w:szCs w:val="20"/>
              </w:rPr>
              <w:t>[</w:t>
            </w:r>
            <w:r w:rsidRPr="00200063">
              <w:rPr>
                <w:rFonts w:ascii="Source Sans Pro" w:hAnsi="Source Sans Pro" w:cstheme="minorHAnsi"/>
                <w:color w:val="auto"/>
                <w:szCs w:val="20"/>
                <w:highlight w:val="cyan"/>
              </w:rPr>
              <w:t>if applicable</w:t>
            </w:r>
            <w:r w:rsidRPr="00200063">
              <w:rPr>
                <w:rFonts w:ascii="Source Sans Pro" w:hAnsi="Source Sans Pro" w:cstheme="minorHAnsi"/>
                <w:color w:val="auto"/>
                <w:szCs w:val="20"/>
              </w:rPr>
              <w:t>]</w:t>
            </w:r>
          </w:p>
        </w:tc>
      </w:tr>
      <w:tr w:rsidR="00200063" w:rsidRPr="00200063" w14:paraId="094D6FE3" w14:textId="77777777" w:rsidTr="025545B3">
        <w:tc>
          <w:tcPr>
            <w:tcW w:w="1692" w:type="pct"/>
            <w:hideMark/>
          </w:tcPr>
          <w:p w14:paraId="6371C9A2" w14:textId="77777777" w:rsidR="005245F8" w:rsidRPr="00200063" w:rsidRDefault="005245F8" w:rsidP="00C94D1F">
            <w:pPr>
              <w:spacing w:before="120"/>
              <w:rPr>
                <w:rFonts w:ascii="Source Sans Pro" w:hAnsi="Source Sans Pro" w:cstheme="minorHAnsi"/>
                <w:color w:val="auto"/>
                <w:szCs w:val="20"/>
              </w:rPr>
            </w:pPr>
            <w:r w:rsidRPr="00200063">
              <w:rPr>
                <w:rFonts w:ascii="Source Sans Pro" w:hAnsi="Source Sans Pro" w:cstheme="minorHAnsi"/>
                <w:color w:val="auto"/>
                <w:szCs w:val="20"/>
              </w:rPr>
              <w:t>Physical address:</w:t>
            </w:r>
          </w:p>
        </w:tc>
        <w:tc>
          <w:tcPr>
            <w:tcW w:w="3308" w:type="pct"/>
            <w:hideMark/>
          </w:tcPr>
          <w:p w14:paraId="1F51343B" w14:textId="77777777" w:rsidR="005245F8" w:rsidRPr="00200063" w:rsidRDefault="005245F8" w:rsidP="00C94D1F">
            <w:pPr>
              <w:spacing w:before="120"/>
              <w:rPr>
                <w:rFonts w:ascii="Source Sans Pro" w:hAnsi="Source Sans Pro" w:cstheme="minorHAnsi"/>
                <w:color w:val="auto"/>
                <w:szCs w:val="20"/>
              </w:rPr>
            </w:pPr>
            <w:r w:rsidRPr="00200063">
              <w:rPr>
                <w:rFonts w:ascii="Source Sans Pro" w:hAnsi="Source Sans Pro" w:cstheme="minorHAnsi"/>
                <w:color w:val="auto"/>
                <w:szCs w:val="20"/>
              </w:rPr>
              <w:t>[</w:t>
            </w:r>
            <w:r w:rsidRPr="00200063">
              <w:rPr>
                <w:rFonts w:ascii="Source Sans Pro" w:hAnsi="Source Sans Pro" w:cstheme="minorHAnsi"/>
                <w:color w:val="auto"/>
                <w:szCs w:val="20"/>
                <w:highlight w:val="cyan"/>
              </w:rPr>
              <w:t>if more than one office – put the address of your head office</w:t>
            </w:r>
            <w:r w:rsidRPr="00200063">
              <w:rPr>
                <w:rFonts w:ascii="Source Sans Pro" w:hAnsi="Source Sans Pro" w:cstheme="minorHAnsi"/>
                <w:color w:val="auto"/>
                <w:szCs w:val="20"/>
              </w:rPr>
              <w:t>]</w:t>
            </w:r>
          </w:p>
        </w:tc>
      </w:tr>
      <w:tr w:rsidR="00200063" w:rsidRPr="00200063" w14:paraId="4EDDB6EF" w14:textId="77777777" w:rsidTr="025545B3">
        <w:tc>
          <w:tcPr>
            <w:tcW w:w="1692" w:type="pct"/>
            <w:hideMark/>
          </w:tcPr>
          <w:p w14:paraId="2511A442" w14:textId="77777777" w:rsidR="005245F8" w:rsidRPr="00200063" w:rsidRDefault="005245F8" w:rsidP="00C94D1F">
            <w:pPr>
              <w:spacing w:before="120"/>
              <w:rPr>
                <w:rFonts w:ascii="Source Sans Pro" w:hAnsi="Source Sans Pro" w:cstheme="minorHAnsi"/>
                <w:color w:val="auto"/>
                <w:szCs w:val="20"/>
              </w:rPr>
            </w:pPr>
            <w:r w:rsidRPr="00200063">
              <w:rPr>
                <w:rFonts w:ascii="Source Sans Pro" w:hAnsi="Source Sans Pro" w:cstheme="minorHAnsi"/>
                <w:color w:val="auto"/>
                <w:szCs w:val="20"/>
              </w:rPr>
              <w:t>Business website:</w:t>
            </w:r>
          </w:p>
        </w:tc>
        <w:tc>
          <w:tcPr>
            <w:tcW w:w="3308" w:type="pct"/>
            <w:hideMark/>
          </w:tcPr>
          <w:p w14:paraId="30D74E25" w14:textId="79BF14D0" w:rsidR="005245F8" w:rsidRPr="00200063" w:rsidRDefault="005245F8" w:rsidP="00C94D1F">
            <w:pPr>
              <w:spacing w:before="120"/>
              <w:rPr>
                <w:rFonts w:ascii="Source Sans Pro" w:hAnsi="Source Sans Pro" w:cstheme="minorHAnsi"/>
                <w:color w:val="auto"/>
                <w:szCs w:val="20"/>
              </w:rPr>
            </w:pPr>
            <w:r w:rsidRPr="00200063">
              <w:rPr>
                <w:rFonts w:ascii="Source Sans Pro" w:hAnsi="Source Sans Pro" w:cstheme="minorHAnsi"/>
                <w:color w:val="auto"/>
                <w:szCs w:val="20"/>
              </w:rPr>
              <w:t>[</w:t>
            </w:r>
            <w:r w:rsidR="00B5100C" w:rsidRPr="00200063">
              <w:rPr>
                <w:rFonts w:ascii="Source Sans Pro" w:hAnsi="Source Sans Pro" w:cstheme="minorHAnsi"/>
                <w:color w:val="auto"/>
                <w:szCs w:val="20"/>
                <w:highlight w:val="cyan"/>
              </w:rPr>
              <w:t xml:space="preserve">URL </w:t>
            </w:r>
            <w:r w:rsidRPr="00200063">
              <w:rPr>
                <w:rFonts w:ascii="Source Sans Pro" w:hAnsi="Source Sans Pro" w:cstheme="minorHAnsi"/>
                <w:color w:val="auto"/>
                <w:szCs w:val="20"/>
                <w:highlight w:val="cyan"/>
              </w:rPr>
              <w:t>address</w:t>
            </w:r>
            <w:r w:rsidRPr="00200063">
              <w:rPr>
                <w:rFonts w:ascii="Source Sans Pro" w:hAnsi="Source Sans Pro" w:cstheme="minorHAnsi"/>
                <w:color w:val="auto"/>
                <w:szCs w:val="20"/>
              </w:rPr>
              <w:t>]</w:t>
            </w:r>
          </w:p>
        </w:tc>
      </w:tr>
      <w:tr w:rsidR="00200063" w:rsidRPr="00200063" w14:paraId="17DFF840" w14:textId="77777777" w:rsidTr="025545B3">
        <w:tc>
          <w:tcPr>
            <w:tcW w:w="1692" w:type="pct"/>
            <w:hideMark/>
          </w:tcPr>
          <w:p w14:paraId="2ABFD255" w14:textId="77777777" w:rsidR="005245F8" w:rsidRPr="00200063" w:rsidRDefault="005245F8" w:rsidP="00C94D1F">
            <w:pPr>
              <w:spacing w:before="120"/>
              <w:rPr>
                <w:rFonts w:ascii="Source Sans Pro" w:hAnsi="Source Sans Pro" w:cstheme="minorHAnsi"/>
                <w:color w:val="auto"/>
                <w:szCs w:val="20"/>
              </w:rPr>
            </w:pPr>
            <w:r w:rsidRPr="00200063">
              <w:rPr>
                <w:rFonts w:ascii="Source Sans Pro" w:hAnsi="Source Sans Pro" w:cstheme="minorHAnsi"/>
                <w:color w:val="auto"/>
                <w:szCs w:val="20"/>
              </w:rPr>
              <w:t>Type of entity (legal status):</w:t>
            </w:r>
          </w:p>
        </w:tc>
        <w:tc>
          <w:tcPr>
            <w:tcW w:w="3308" w:type="pct"/>
            <w:hideMark/>
          </w:tcPr>
          <w:p w14:paraId="1BF4C2C0" w14:textId="2B3D3E81" w:rsidR="005245F8" w:rsidRPr="00200063" w:rsidRDefault="005245F8" w:rsidP="00C94D1F">
            <w:pPr>
              <w:spacing w:before="120"/>
              <w:rPr>
                <w:rFonts w:ascii="Source Sans Pro" w:hAnsi="Source Sans Pro" w:cstheme="minorHAnsi"/>
                <w:color w:val="auto"/>
                <w:szCs w:val="20"/>
              </w:rPr>
            </w:pPr>
            <w:r w:rsidRPr="00200063">
              <w:rPr>
                <w:rFonts w:ascii="Source Sans Pro" w:hAnsi="Source Sans Pro" w:cstheme="minorHAnsi"/>
                <w:color w:val="auto"/>
                <w:szCs w:val="20"/>
              </w:rPr>
              <w:t>[</w:t>
            </w:r>
            <w:r w:rsidR="001D6541" w:rsidRPr="001D6541">
              <w:rPr>
                <w:rFonts w:ascii="Source Sans Pro" w:hAnsi="Source Sans Pro" w:cstheme="minorHAnsi"/>
                <w:color w:val="auto"/>
                <w:szCs w:val="20"/>
                <w:highlight w:val="cyan"/>
              </w:rPr>
              <w:t>body corporate, corporation sole, limited partnership, institution, or related entity</w:t>
            </w:r>
            <w:r w:rsidRPr="00200063">
              <w:rPr>
                <w:rFonts w:ascii="Source Sans Pro" w:hAnsi="Source Sans Pro" w:cstheme="minorHAnsi"/>
                <w:color w:val="auto"/>
                <w:szCs w:val="20"/>
              </w:rPr>
              <w:t>]</w:t>
            </w:r>
          </w:p>
        </w:tc>
      </w:tr>
      <w:tr w:rsidR="00200063" w:rsidRPr="00200063" w14:paraId="56B1CC4D" w14:textId="77777777" w:rsidTr="025545B3">
        <w:tc>
          <w:tcPr>
            <w:tcW w:w="1692" w:type="pct"/>
          </w:tcPr>
          <w:p w14:paraId="5EAA11C5" w14:textId="782E7AEC" w:rsidR="00103D3C" w:rsidRPr="00200063" w:rsidRDefault="00103D3C" w:rsidP="00C94D1F">
            <w:pPr>
              <w:spacing w:before="120"/>
              <w:rPr>
                <w:rFonts w:ascii="Source Sans Pro" w:hAnsi="Source Sans Pro" w:cstheme="minorHAnsi"/>
                <w:color w:val="auto"/>
                <w:szCs w:val="20"/>
              </w:rPr>
            </w:pPr>
            <w:r w:rsidRPr="00200063">
              <w:rPr>
                <w:rFonts w:ascii="Source Sans Pro" w:hAnsi="Source Sans Pro" w:cstheme="minorHAnsi"/>
                <w:color w:val="auto"/>
                <w:szCs w:val="20"/>
              </w:rPr>
              <w:t>Company Number</w:t>
            </w:r>
            <w:r w:rsidR="00142E50" w:rsidRPr="00200063">
              <w:rPr>
                <w:rFonts w:ascii="Source Sans Pro" w:hAnsi="Source Sans Pro" w:cstheme="minorHAnsi"/>
                <w:color w:val="auto"/>
                <w:szCs w:val="20"/>
              </w:rPr>
              <w:t>:</w:t>
            </w:r>
          </w:p>
        </w:tc>
        <w:tc>
          <w:tcPr>
            <w:tcW w:w="3308" w:type="pct"/>
          </w:tcPr>
          <w:p w14:paraId="3D7899D1" w14:textId="7CEA3DFF" w:rsidR="00103D3C" w:rsidRPr="00200063" w:rsidRDefault="00404C23" w:rsidP="00C94D1F">
            <w:pPr>
              <w:spacing w:before="120"/>
              <w:rPr>
                <w:rFonts w:ascii="Source Sans Pro" w:hAnsi="Source Sans Pro" w:cstheme="minorHAnsi"/>
                <w:color w:val="auto"/>
                <w:szCs w:val="20"/>
              </w:rPr>
            </w:pPr>
            <w:r w:rsidRPr="00200063">
              <w:rPr>
                <w:rFonts w:ascii="Source Sans Pro" w:hAnsi="Source Sans Pro" w:cstheme="minorHAnsi"/>
                <w:color w:val="auto"/>
                <w:szCs w:val="20"/>
              </w:rPr>
              <w:t>[</w:t>
            </w:r>
            <w:r w:rsidR="00B5100C" w:rsidRPr="00200063">
              <w:rPr>
                <w:rFonts w:ascii="Source Sans Pro" w:hAnsi="Source Sans Pro" w:cstheme="minorHAnsi"/>
                <w:color w:val="auto"/>
                <w:szCs w:val="20"/>
                <w:highlight w:val="cyan"/>
              </w:rPr>
              <w:t>insert companies register</w:t>
            </w:r>
            <w:r w:rsidRPr="00200063">
              <w:rPr>
                <w:rFonts w:ascii="Source Sans Pro" w:hAnsi="Source Sans Pro" w:cstheme="minorHAnsi"/>
                <w:color w:val="auto"/>
                <w:szCs w:val="20"/>
                <w:highlight w:val="cyan"/>
              </w:rPr>
              <w:t xml:space="preserve"> number</w:t>
            </w:r>
            <w:r w:rsidRPr="00200063">
              <w:rPr>
                <w:rFonts w:ascii="Source Sans Pro" w:hAnsi="Source Sans Pro" w:cstheme="minorHAnsi"/>
                <w:color w:val="auto"/>
                <w:szCs w:val="20"/>
              </w:rPr>
              <w:t>]</w:t>
            </w:r>
          </w:p>
        </w:tc>
      </w:tr>
      <w:tr w:rsidR="00200063" w:rsidRPr="00200063" w14:paraId="51594951" w14:textId="77777777" w:rsidTr="025545B3">
        <w:tc>
          <w:tcPr>
            <w:tcW w:w="1692" w:type="pct"/>
            <w:hideMark/>
          </w:tcPr>
          <w:p w14:paraId="06436115" w14:textId="2A2E9ACF" w:rsidR="005245F8" w:rsidRPr="00200063" w:rsidRDefault="00103D3C" w:rsidP="00C94D1F">
            <w:pPr>
              <w:spacing w:before="120"/>
              <w:rPr>
                <w:rFonts w:ascii="Source Sans Pro" w:hAnsi="Source Sans Pro" w:cstheme="minorHAnsi"/>
                <w:color w:val="auto"/>
                <w:szCs w:val="20"/>
              </w:rPr>
            </w:pPr>
            <w:r w:rsidRPr="00200063">
              <w:rPr>
                <w:rFonts w:ascii="Source Sans Pro" w:hAnsi="Source Sans Pro" w:cstheme="minorHAnsi"/>
                <w:color w:val="auto"/>
                <w:szCs w:val="20"/>
              </w:rPr>
              <w:t>New Zealand Business Number (NZBN)</w:t>
            </w:r>
            <w:r w:rsidR="00142E50" w:rsidRPr="00200063">
              <w:rPr>
                <w:rFonts w:ascii="Source Sans Pro" w:hAnsi="Source Sans Pro" w:cstheme="minorHAnsi"/>
                <w:color w:val="auto"/>
                <w:szCs w:val="20"/>
              </w:rPr>
              <w:t>:</w:t>
            </w:r>
          </w:p>
        </w:tc>
        <w:tc>
          <w:tcPr>
            <w:tcW w:w="3308" w:type="pct"/>
            <w:hideMark/>
          </w:tcPr>
          <w:p w14:paraId="61F00E16" w14:textId="7EA14FBB" w:rsidR="005245F8" w:rsidRPr="00200063" w:rsidRDefault="005245F8" w:rsidP="00C94D1F">
            <w:pPr>
              <w:spacing w:before="120"/>
              <w:rPr>
                <w:rFonts w:ascii="Source Sans Pro" w:hAnsi="Source Sans Pro" w:cstheme="minorHAnsi"/>
                <w:color w:val="auto"/>
                <w:szCs w:val="20"/>
              </w:rPr>
            </w:pPr>
            <w:r w:rsidRPr="00200063">
              <w:rPr>
                <w:rFonts w:ascii="Source Sans Pro" w:hAnsi="Source Sans Pro" w:cstheme="minorHAnsi"/>
                <w:color w:val="auto"/>
                <w:szCs w:val="20"/>
              </w:rPr>
              <w:t>[</w:t>
            </w:r>
            <w:r w:rsidR="00B5100C" w:rsidRPr="00200063">
              <w:rPr>
                <w:rFonts w:ascii="Source Sans Pro" w:hAnsi="Source Sans Pro" w:cstheme="minorHAnsi"/>
                <w:color w:val="auto"/>
                <w:szCs w:val="20"/>
                <w:highlight w:val="cyan"/>
              </w:rPr>
              <w:t>insert</w:t>
            </w:r>
            <w:r w:rsidR="00404C23" w:rsidRPr="00200063">
              <w:rPr>
                <w:rFonts w:ascii="Source Sans Pro" w:hAnsi="Source Sans Pro" w:cstheme="minorHAnsi"/>
                <w:color w:val="auto"/>
                <w:szCs w:val="20"/>
                <w:highlight w:val="cyan"/>
              </w:rPr>
              <w:t xml:space="preserve"> NZBN if you have one</w:t>
            </w:r>
            <w:r w:rsidRPr="00200063">
              <w:rPr>
                <w:rFonts w:ascii="Source Sans Pro" w:hAnsi="Source Sans Pro" w:cstheme="minorHAnsi"/>
                <w:color w:val="auto"/>
                <w:szCs w:val="20"/>
              </w:rPr>
              <w:t>]</w:t>
            </w:r>
          </w:p>
        </w:tc>
      </w:tr>
    </w:tbl>
    <w:p w14:paraId="514DCADC" w14:textId="1C27E7C7" w:rsidR="00FF1A35" w:rsidRPr="00200063" w:rsidRDefault="00FF1A35" w:rsidP="00C94D1F">
      <w:pPr>
        <w:spacing w:before="0" w:after="0"/>
        <w:rPr>
          <w:rFonts w:ascii="Source Sans Pro" w:hAnsi="Source Sans Pro"/>
          <w:color w:val="auto"/>
        </w:rPr>
      </w:pP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3258"/>
        <w:gridCol w:w="6370"/>
      </w:tblGrid>
      <w:tr w:rsidR="00646520" w:rsidRPr="00200063" w14:paraId="757DD451" w14:textId="77777777" w:rsidTr="398D8DB8">
        <w:tc>
          <w:tcPr>
            <w:tcW w:w="1692" w:type="pct"/>
          </w:tcPr>
          <w:p w14:paraId="1A1EF99B" w14:textId="240D8629" w:rsidR="00646520" w:rsidRPr="00200063" w:rsidRDefault="00884A9F">
            <w:pPr>
              <w:spacing w:before="120"/>
              <w:rPr>
                <w:rFonts w:ascii="Source Sans Pro" w:hAnsi="Source Sans Pro" w:cstheme="minorHAnsi"/>
                <w:b/>
                <w:bCs/>
                <w:color w:val="auto"/>
                <w:szCs w:val="20"/>
              </w:rPr>
            </w:pPr>
            <w:r>
              <w:rPr>
                <w:rFonts w:ascii="Source Sans Pro" w:hAnsi="Source Sans Pro" w:cstheme="minorHAnsi"/>
                <w:b/>
                <w:bCs/>
                <w:color w:val="auto"/>
                <w:szCs w:val="20"/>
              </w:rPr>
              <w:t>School interest</w:t>
            </w:r>
            <w:r w:rsidR="00E01436">
              <w:rPr>
                <w:rFonts w:ascii="Source Sans Pro" w:hAnsi="Source Sans Pro" w:cstheme="minorHAnsi"/>
                <w:b/>
                <w:bCs/>
                <w:color w:val="auto"/>
                <w:szCs w:val="20"/>
              </w:rPr>
              <w:t xml:space="preserve"> details</w:t>
            </w:r>
            <w:r w:rsidR="00646520" w:rsidRPr="00200063">
              <w:rPr>
                <w:rFonts w:ascii="Source Sans Pro" w:hAnsi="Source Sans Pro" w:cstheme="minorHAnsi"/>
                <w:b/>
                <w:bCs/>
                <w:color w:val="auto"/>
                <w:szCs w:val="20"/>
              </w:rPr>
              <w:t xml:space="preserve"> </w:t>
            </w:r>
          </w:p>
        </w:tc>
        <w:tc>
          <w:tcPr>
            <w:tcW w:w="3308" w:type="pct"/>
          </w:tcPr>
          <w:p w14:paraId="315A6FC0" w14:textId="77777777" w:rsidR="00646520" w:rsidRPr="00200063" w:rsidRDefault="00646520">
            <w:pPr>
              <w:spacing w:before="120"/>
              <w:rPr>
                <w:rFonts w:ascii="Source Sans Pro" w:hAnsi="Source Sans Pro" w:cstheme="minorHAnsi"/>
                <w:b/>
                <w:bCs/>
                <w:color w:val="auto"/>
                <w:szCs w:val="20"/>
              </w:rPr>
            </w:pPr>
            <w:r w:rsidRPr="00200063">
              <w:rPr>
                <w:rFonts w:ascii="Source Sans Pro" w:hAnsi="Source Sans Pro" w:cstheme="minorHAnsi"/>
                <w:b/>
                <w:bCs/>
                <w:color w:val="auto"/>
                <w:szCs w:val="20"/>
              </w:rPr>
              <w:t>Detail</w:t>
            </w:r>
          </w:p>
        </w:tc>
      </w:tr>
      <w:tr w:rsidR="00FF4297" w:rsidRPr="00200063" w14:paraId="0DCBB289" w14:textId="77777777" w:rsidTr="398D8DB8">
        <w:tc>
          <w:tcPr>
            <w:tcW w:w="1692" w:type="pct"/>
          </w:tcPr>
          <w:p w14:paraId="624FCB07" w14:textId="0A7AEB0B" w:rsidR="00FF4297" w:rsidRDefault="005B7C04" w:rsidP="00FF4297">
            <w:pPr>
              <w:spacing w:before="120"/>
              <w:rPr>
                <w:rFonts w:ascii="Source Sans Pro" w:hAnsi="Source Sans Pro" w:cstheme="minorHAnsi"/>
                <w:color w:val="auto"/>
                <w:szCs w:val="20"/>
              </w:rPr>
            </w:pPr>
            <w:r>
              <w:rPr>
                <w:rFonts w:ascii="Source Sans Pro" w:hAnsi="Source Sans Pro" w:cstheme="minorHAnsi"/>
                <w:color w:val="auto"/>
                <w:szCs w:val="20"/>
              </w:rPr>
              <w:t>Location:</w:t>
            </w:r>
          </w:p>
        </w:tc>
        <w:tc>
          <w:tcPr>
            <w:tcW w:w="3308" w:type="pct"/>
          </w:tcPr>
          <w:p w14:paraId="2A2CA53C" w14:textId="26AFBAB0" w:rsidR="000320F5" w:rsidRDefault="005B7C04" w:rsidP="00FF4297">
            <w:pPr>
              <w:spacing w:before="120"/>
              <w:rPr>
                <w:rFonts w:ascii="Source Sans Pro" w:hAnsi="Source Sans Pro"/>
                <w:color w:val="auto"/>
              </w:rPr>
            </w:pPr>
            <w:r>
              <w:rPr>
                <w:rFonts w:ascii="Source Sans Pro" w:hAnsi="Source Sans Pro"/>
                <w:color w:val="auto"/>
              </w:rPr>
              <w:t>[</w:t>
            </w:r>
            <w:r w:rsidRPr="005B7C04">
              <w:rPr>
                <w:rFonts w:ascii="Source Sans Pro" w:hAnsi="Source Sans Pro"/>
                <w:color w:val="auto"/>
                <w:highlight w:val="cyan"/>
              </w:rPr>
              <w:t xml:space="preserve">Would you sponsor a school anywhere in </w:t>
            </w:r>
            <w:r w:rsidR="000320F5" w:rsidRPr="005B7C04">
              <w:rPr>
                <w:rFonts w:ascii="Source Sans Pro" w:hAnsi="Source Sans Pro"/>
                <w:color w:val="auto"/>
                <w:highlight w:val="cyan"/>
              </w:rPr>
              <w:t>New Zealand</w:t>
            </w:r>
            <w:r w:rsidRPr="005B7C04">
              <w:rPr>
                <w:rFonts w:ascii="Source Sans Pro" w:hAnsi="Source Sans Pro"/>
                <w:color w:val="auto"/>
                <w:highlight w:val="cyan"/>
              </w:rPr>
              <w:t xml:space="preserve"> or do you have an interest in a specific region?</w:t>
            </w:r>
            <w:r>
              <w:rPr>
                <w:rFonts w:ascii="Source Sans Pro" w:hAnsi="Source Sans Pro"/>
                <w:color w:val="auto"/>
              </w:rPr>
              <w:t>]</w:t>
            </w:r>
          </w:p>
        </w:tc>
      </w:tr>
      <w:tr w:rsidR="00884A9F" w:rsidRPr="00200063" w14:paraId="6CF3556B" w14:textId="77777777" w:rsidTr="398D8DB8">
        <w:tc>
          <w:tcPr>
            <w:tcW w:w="1692" w:type="pct"/>
          </w:tcPr>
          <w:p w14:paraId="4F345473" w14:textId="3C6B04F5" w:rsidR="00884A9F" w:rsidRDefault="005B7C04" w:rsidP="00FF4297">
            <w:pPr>
              <w:spacing w:before="120"/>
              <w:rPr>
                <w:rFonts w:ascii="Source Sans Pro" w:hAnsi="Source Sans Pro"/>
                <w:color w:val="auto"/>
              </w:rPr>
            </w:pPr>
            <w:r>
              <w:rPr>
                <w:rFonts w:ascii="Source Sans Pro" w:hAnsi="Source Sans Pro"/>
                <w:color w:val="auto"/>
              </w:rPr>
              <w:t>Student group:</w:t>
            </w:r>
          </w:p>
        </w:tc>
        <w:tc>
          <w:tcPr>
            <w:tcW w:w="3308" w:type="pct"/>
          </w:tcPr>
          <w:p w14:paraId="2598AB60" w14:textId="10D44AB7" w:rsidR="000320F5" w:rsidRPr="025545B3" w:rsidRDefault="716B083E" w:rsidP="00FF4297">
            <w:pPr>
              <w:spacing w:before="120"/>
              <w:rPr>
                <w:rFonts w:ascii="Source Sans Pro" w:hAnsi="Source Sans Pro"/>
                <w:color w:val="auto"/>
              </w:rPr>
            </w:pPr>
            <w:r w:rsidRPr="398D8DB8">
              <w:rPr>
                <w:rFonts w:ascii="Source Sans Pro" w:hAnsi="Source Sans Pro"/>
                <w:color w:val="auto"/>
              </w:rPr>
              <w:t>[</w:t>
            </w:r>
            <w:r w:rsidRPr="398D8DB8">
              <w:rPr>
                <w:rFonts w:ascii="Source Sans Pro" w:hAnsi="Source Sans Pro"/>
                <w:color w:val="auto"/>
                <w:highlight w:val="cyan"/>
              </w:rPr>
              <w:t>Are you interested a specific learner group, for example n</w:t>
            </w:r>
            <w:r w:rsidR="7C8CE28D" w:rsidRPr="398D8DB8">
              <w:rPr>
                <w:rFonts w:ascii="Source Sans Pro" w:hAnsi="Source Sans Pro"/>
                <w:color w:val="auto"/>
                <w:highlight w:val="cyan"/>
              </w:rPr>
              <w:t>eurodiversity</w:t>
            </w:r>
            <w:r w:rsidRPr="398D8DB8">
              <w:rPr>
                <w:rFonts w:ascii="Source Sans Pro" w:hAnsi="Source Sans Pro"/>
                <w:color w:val="auto"/>
                <w:highlight w:val="cyan"/>
              </w:rPr>
              <w:t>, M</w:t>
            </w:r>
            <w:r w:rsidR="7C8CE28D" w:rsidRPr="398D8DB8">
              <w:rPr>
                <w:rFonts w:ascii="Source Sans Pro" w:hAnsi="Source Sans Pro"/>
                <w:color w:val="auto"/>
                <w:highlight w:val="cyan"/>
              </w:rPr>
              <w:t>āori and Pasifika</w:t>
            </w:r>
            <w:r w:rsidRPr="398D8DB8">
              <w:rPr>
                <w:rFonts w:ascii="Source Sans Pro" w:hAnsi="Source Sans Pro"/>
                <w:color w:val="auto"/>
                <w:highlight w:val="cyan"/>
              </w:rPr>
              <w:t xml:space="preserve"> students, d</w:t>
            </w:r>
            <w:r w:rsidR="7C8CE28D" w:rsidRPr="398D8DB8">
              <w:rPr>
                <w:rFonts w:ascii="Source Sans Pro" w:hAnsi="Source Sans Pro"/>
                <w:color w:val="auto"/>
                <w:highlight w:val="cyan"/>
              </w:rPr>
              <w:t xml:space="preserve">isengaged </w:t>
            </w:r>
            <w:r w:rsidRPr="398D8DB8">
              <w:rPr>
                <w:rFonts w:ascii="Source Sans Pro" w:hAnsi="Source Sans Pro"/>
                <w:color w:val="auto"/>
                <w:highlight w:val="cyan"/>
              </w:rPr>
              <w:t>students</w:t>
            </w:r>
            <w:r w:rsidR="00940C50">
              <w:rPr>
                <w:rFonts w:ascii="Source Sans Pro" w:hAnsi="Source Sans Pro"/>
                <w:color w:val="auto"/>
                <w:highlight w:val="cyan"/>
              </w:rPr>
              <w:t xml:space="preserve">, </w:t>
            </w:r>
            <w:r w:rsidR="1D0AF106" w:rsidRPr="398D8DB8">
              <w:rPr>
                <w:rFonts w:ascii="Source Sans Pro" w:hAnsi="Source Sans Pro"/>
                <w:color w:val="auto"/>
                <w:highlight w:val="cyan"/>
              </w:rPr>
              <w:t>primary 0-8, secondary 9-13, composite 0-13?</w:t>
            </w:r>
            <w:r w:rsidRPr="398D8DB8">
              <w:rPr>
                <w:rFonts w:ascii="Source Sans Pro" w:hAnsi="Source Sans Pro"/>
                <w:color w:val="auto"/>
              </w:rPr>
              <w:t>]</w:t>
            </w:r>
          </w:p>
        </w:tc>
      </w:tr>
      <w:tr w:rsidR="005B7C04" w:rsidRPr="00200063" w14:paraId="6721A281" w14:textId="77777777" w:rsidTr="398D8DB8">
        <w:tc>
          <w:tcPr>
            <w:tcW w:w="1692" w:type="pct"/>
          </w:tcPr>
          <w:p w14:paraId="2C387127" w14:textId="18B87C67" w:rsidR="005B7C04" w:rsidRDefault="312B76A7" w:rsidP="00FF4297">
            <w:pPr>
              <w:spacing w:before="120"/>
              <w:rPr>
                <w:rFonts w:ascii="Source Sans Pro" w:hAnsi="Source Sans Pro"/>
                <w:color w:val="auto"/>
              </w:rPr>
            </w:pPr>
            <w:r w:rsidRPr="398D8DB8">
              <w:rPr>
                <w:rFonts w:ascii="Source Sans Pro" w:hAnsi="Source Sans Pro"/>
                <w:color w:val="auto"/>
              </w:rPr>
              <w:t>Sponsor capability:</w:t>
            </w:r>
          </w:p>
        </w:tc>
        <w:tc>
          <w:tcPr>
            <w:tcW w:w="3308" w:type="pct"/>
          </w:tcPr>
          <w:p w14:paraId="0C59ABD4" w14:textId="7B902999" w:rsidR="005B7C04" w:rsidRDefault="312B76A7" w:rsidP="398D8DB8">
            <w:pPr>
              <w:spacing w:before="120"/>
              <w:rPr>
                <w:rFonts w:ascii="Source Sans Pro" w:hAnsi="Source Sans Pro"/>
                <w:color w:val="auto"/>
                <w:highlight w:val="cyan"/>
              </w:rPr>
            </w:pPr>
            <w:r w:rsidRPr="00055126">
              <w:rPr>
                <w:rFonts w:ascii="Source Sans Pro" w:hAnsi="Source Sans Pro"/>
                <w:color w:val="auto"/>
              </w:rPr>
              <w:t>[</w:t>
            </w:r>
            <w:r w:rsidRPr="398D8DB8">
              <w:rPr>
                <w:rFonts w:ascii="Source Sans Pro" w:hAnsi="Source Sans Pro"/>
                <w:color w:val="auto"/>
                <w:highlight w:val="cyan"/>
              </w:rPr>
              <w:t xml:space="preserve">Briefly describe </w:t>
            </w:r>
            <w:r w:rsidR="38214309" w:rsidRPr="398D8DB8">
              <w:rPr>
                <w:rFonts w:ascii="Source Sans Pro" w:hAnsi="Source Sans Pro"/>
                <w:color w:val="auto"/>
                <w:highlight w:val="cyan"/>
              </w:rPr>
              <w:t>the</w:t>
            </w:r>
            <w:r w:rsidRPr="398D8DB8">
              <w:rPr>
                <w:rFonts w:ascii="Source Sans Pro" w:hAnsi="Source Sans Pro"/>
                <w:color w:val="auto"/>
                <w:highlight w:val="cyan"/>
              </w:rPr>
              <w:t xml:space="preserve"> capability, experience, and approach you can offer to a community that wishes to have a charter school</w:t>
            </w:r>
            <w:r w:rsidRPr="00055126">
              <w:rPr>
                <w:rFonts w:ascii="Source Sans Pro" w:hAnsi="Source Sans Pro"/>
                <w:color w:val="auto"/>
              </w:rPr>
              <w:t>]</w:t>
            </w:r>
          </w:p>
        </w:tc>
      </w:tr>
      <w:tr w:rsidR="398D8DB8" w14:paraId="0D6A0CB0" w14:textId="77777777" w:rsidTr="398D8DB8">
        <w:trPr>
          <w:trHeight w:val="300"/>
        </w:trPr>
        <w:tc>
          <w:tcPr>
            <w:tcW w:w="3258" w:type="dxa"/>
          </w:tcPr>
          <w:p w14:paraId="7225DE1A" w14:textId="20ADFF00" w:rsidR="7AE85095" w:rsidRDefault="7AE85095" w:rsidP="398D8DB8">
            <w:pPr>
              <w:rPr>
                <w:rFonts w:ascii="Source Sans Pro" w:hAnsi="Source Sans Pro"/>
                <w:color w:val="auto"/>
              </w:rPr>
            </w:pPr>
            <w:r w:rsidRPr="398D8DB8">
              <w:rPr>
                <w:rFonts w:ascii="Source Sans Pro" w:hAnsi="Source Sans Pro"/>
                <w:color w:val="auto"/>
              </w:rPr>
              <w:t>Other information</w:t>
            </w:r>
            <w:r w:rsidR="0084329E">
              <w:rPr>
                <w:rFonts w:ascii="Source Sans Pro" w:hAnsi="Source Sans Pro"/>
                <w:color w:val="auto"/>
              </w:rPr>
              <w:t>:</w:t>
            </w:r>
          </w:p>
        </w:tc>
        <w:tc>
          <w:tcPr>
            <w:tcW w:w="6370" w:type="dxa"/>
          </w:tcPr>
          <w:p w14:paraId="4C9458BE" w14:textId="18787CEB" w:rsidR="7AE85095" w:rsidRDefault="00B0244B" w:rsidP="398D8DB8">
            <w:pPr>
              <w:spacing w:before="120"/>
              <w:rPr>
                <w:rFonts w:ascii="Source Sans Pro" w:hAnsi="Source Sans Pro"/>
                <w:color w:val="auto"/>
                <w:highlight w:val="cyan"/>
              </w:rPr>
            </w:pPr>
            <w:r w:rsidRPr="00B07F06">
              <w:rPr>
                <w:rFonts w:ascii="Source Sans Pro" w:hAnsi="Source Sans Pro"/>
                <w:color w:val="auto"/>
              </w:rPr>
              <w:t>[</w:t>
            </w:r>
            <w:r w:rsidR="7AE85095" w:rsidRPr="398D8DB8">
              <w:rPr>
                <w:rFonts w:ascii="Source Sans Pro" w:hAnsi="Source Sans Pro"/>
                <w:color w:val="auto"/>
                <w:highlight w:val="cyan"/>
              </w:rPr>
              <w:t xml:space="preserve">Can you add any other information to explain the type of </w:t>
            </w:r>
            <w:r w:rsidR="17C9A2BE" w:rsidRPr="398D8DB8">
              <w:rPr>
                <w:rFonts w:ascii="Source Sans Pro" w:hAnsi="Source Sans Pro"/>
                <w:color w:val="auto"/>
                <w:highlight w:val="cyan"/>
              </w:rPr>
              <w:t>partnership</w:t>
            </w:r>
            <w:r w:rsidR="7AE85095" w:rsidRPr="398D8DB8">
              <w:rPr>
                <w:rFonts w:ascii="Source Sans Pro" w:hAnsi="Source Sans Pro"/>
                <w:color w:val="auto"/>
                <w:highlight w:val="cyan"/>
              </w:rPr>
              <w:t xml:space="preserve"> that would suit you?</w:t>
            </w:r>
            <w:r w:rsidRPr="00B07F06">
              <w:rPr>
                <w:rFonts w:ascii="Source Sans Pro" w:hAnsi="Source Sans Pro"/>
                <w:color w:val="auto"/>
              </w:rPr>
              <w:t>]</w:t>
            </w:r>
          </w:p>
        </w:tc>
      </w:tr>
    </w:tbl>
    <w:p w14:paraId="4E6EC7F7" w14:textId="0147C4F3" w:rsidR="00EC7DE2" w:rsidRPr="0043337A" w:rsidRDefault="00EC7DE2" w:rsidP="0043337A">
      <w:pPr>
        <w:spacing w:before="0" w:after="0"/>
        <w:rPr>
          <w:rFonts w:ascii="Source Sans Pro" w:eastAsiaTheme="majorEastAsia" w:hAnsi="Source Sans Pro" w:cstheme="majorBidi"/>
          <w:b/>
          <w:bCs/>
          <w:color w:val="auto"/>
          <w:szCs w:val="20"/>
        </w:rPr>
      </w:pPr>
    </w:p>
    <w:sectPr w:rsidR="00EC7DE2" w:rsidRPr="0043337A" w:rsidSect="006930F7">
      <w:headerReference w:type="first" r:id="rId17"/>
      <w:pgSz w:w="11906" w:h="16838"/>
      <w:pgMar w:top="1418" w:right="1134" w:bottom="1701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BCFE5" w14:textId="77777777" w:rsidR="00ED1733" w:rsidRDefault="00ED1733" w:rsidP="00A51367">
      <w:pPr>
        <w:spacing w:after="0" w:line="240" w:lineRule="auto"/>
      </w:pPr>
      <w:r>
        <w:separator/>
      </w:r>
    </w:p>
  </w:endnote>
  <w:endnote w:type="continuationSeparator" w:id="0">
    <w:p w14:paraId="34BBA0CF" w14:textId="77777777" w:rsidR="00ED1733" w:rsidRDefault="00ED1733" w:rsidP="00A51367">
      <w:pPr>
        <w:spacing w:after="0" w:line="240" w:lineRule="auto"/>
      </w:pPr>
      <w:r>
        <w:continuationSeparator/>
      </w:r>
    </w:p>
  </w:endnote>
  <w:endnote w:type="continuationNotice" w:id="1">
    <w:p w14:paraId="45758340" w14:textId="77777777" w:rsidR="00ED1733" w:rsidRDefault="00ED173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B2B94" w14:textId="0A3A3C75" w:rsidR="00BD2678" w:rsidRPr="00BD2678" w:rsidRDefault="00000000" w:rsidP="00BD2678">
    <w:pPr>
      <w:rPr>
        <w:rFonts w:ascii="Aptos" w:eastAsia="Aptos" w:hAnsi="Aptos" w:cs="Times New Roman"/>
        <w:color w:val="000000"/>
        <w:lang w:val="mi-NZ"/>
      </w:rPr>
    </w:pPr>
    <w:hyperlink r:id="rId1" w:history="1">
      <w:r w:rsidR="00BD2678" w:rsidRPr="00D77D42">
        <w:rPr>
          <w:rFonts w:ascii="Aptos" w:eastAsia="Aptos" w:hAnsi="Aptos" w:cs="Times New Roman"/>
          <w:b/>
          <w:bCs/>
          <w:color w:val="1F5B99"/>
          <w:szCs w:val="20"/>
        </w:rPr>
        <w:t>charterschools.govt.nz</w:t>
      </w:r>
    </w:hyperlink>
    <w:r w:rsidR="00BD2678" w:rsidRPr="00D77D42">
      <w:rPr>
        <w:rFonts w:ascii="Aptos" w:eastAsia="Aptos" w:hAnsi="Aptos" w:cs="Times New Roman"/>
        <w:color w:val="000000"/>
      </w:rPr>
      <w:tab/>
    </w:r>
    <w:r w:rsidR="00BD2678" w:rsidRPr="00D77D42">
      <w:rPr>
        <w:rFonts w:ascii="Aptos" w:eastAsia="Aptos" w:hAnsi="Aptos" w:cs="Times New Roman"/>
        <w:color w:val="000000"/>
      </w:rPr>
      <w:tab/>
    </w:r>
    <w:r w:rsidR="00BD2678" w:rsidRPr="00D77D42">
      <w:rPr>
        <w:rFonts w:ascii="Aptos" w:eastAsia="Aptos" w:hAnsi="Aptos" w:cs="Times New Roman"/>
        <w:color w:val="000000"/>
      </w:rPr>
      <w:tab/>
    </w:r>
    <w:r w:rsidR="00BD2678" w:rsidRPr="00D77D42">
      <w:rPr>
        <w:rFonts w:ascii="Aptos" w:eastAsia="Aptos" w:hAnsi="Aptos" w:cs="Times New Roman"/>
        <w:color w:val="000000"/>
      </w:rPr>
      <w:tab/>
    </w:r>
    <w:r w:rsidR="00BD2678" w:rsidRPr="00D77D42">
      <w:rPr>
        <w:rFonts w:ascii="Aptos" w:eastAsia="Aptos" w:hAnsi="Aptos" w:cs="Times New Roman"/>
        <w:color w:val="000000"/>
      </w:rPr>
      <w:tab/>
    </w:r>
    <w:r w:rsidR="00BD2678" w:rsidRPr="00D77D42">
      <w:rPr>
        <w:rFonts w:ascii="Aptos" w:eastAsia="Aptos" w:hAnsi="Aptos" w:cs="Times New Roman"/>
        <w:color w:val="000000"/>
      </w:rPr>
      <w:tab/>
    </w:r>
    <w:r w:rsidR="00BD2678" w:rsidRPr="00D77D42">
      <w:rPr>
        <w:rFonts w:ascii="Aptos" w:eastAsia="Aptos" w:hAnsi="Aptos" w:cs="Times New Roman"/>
        <w:color w:val="000000"/>
      </w:rPr>
      <w:tab/>
    </w:r>
    <w:r w:rsidR="00BD2678" w:rsidRPr="00D77D42">
      <w:rPr>
        <w:rFonts w:ascii="Aptos" w:eastAsia="Aptos" w:hAnsi="Aptos" w:cs="Times New Roman"/>
        <w:color w:val="000000"/>
      </w:rPr>
      <w:tab/>
    </w:r>
    <w:r w:rsidR="00BD2678" w:rsidRPr="00D77D42">
      <w:rPr>
        <w:rFonts w:ascii="Aptos" w:eastAsia="Aptos" w:hAnsi="Aptos" w:cs="Times New Roman"/>
        <w:color w:val="000000"/>
      </w:rPr>
      <w:tab/>
      <w:t xml:space="preserve">   Page </w:t>
    </w:r>
    <w:r w:rsidR="00BD2678" w:rsidRPr="00D77D42">
      <w:rPr>
        <w:rFonts w:ascii="Aptos" w:eastAsia="Aptos" w:hAnsi="Aptos" w:cs="Times New Roman"/>
        <w:color w:val="000000"/>
      </w:rPr>
      <w:fldChar w:fldCharType="begin"/>
    </w:r>
    <w:r w:rsidR="00BD2678" w:rsidRPr="00D77D42">
      <w:rPr>
        <w:rFonts w:ascii="Aptos" w:eastAsia="Aptos" w:hAnsi="Aptos" w:cs="Times New Roman"/>
        <w:color w:val="000000"/>
      </w:rPr>
      <w:instrText xml:space="preserve"> PAGE  \* Arabic  \* MERGEFORMAT </w:instrText>
    </w:r>
    <w:r w:rsidR="00BD2678" w:rsidRPr="00D77D42">
      <w:rPr>
        <w:rFonts w:ascii="Aptos" w:eastAsia="Aptos" w:hAnsi="Aptos" w:cs="Times New Roman"/>
        <w:color w:val="000000"/>
      </w:rPr>
      <w:fldChar w:fldCharType="separate"/>
    </w:r>
    <w:r w:rsidR="00BD2678">
      <w:rPr>
        <w:rFonts w:ascii="Aptos" w:eastAsia="Aptos" w:hAnsi="Aptos" w:cs="Times New Roman"/>
        <w:color w:val="000000"/>
      </w:rPr>
      <w:t>1</w:t>
    </w:r>
    <w:r w:rsidR="00BD2678" w:rsidRPr="00D77D42">
      <w:rPr>
        <w:rFonts w:ascii="Aptos" w:eastAsia="Aptos" w:hAnsi="Aptos" w:cs="Times New Roman"/>
        <w:color w:val="000000"/>
      </w:rPr>
      <w:fldChar w:fldCharType="end"/>
    </w:r>
    <w:r w:rsidR="00BD2678" w:rsidRPr="00D77D42">
      <w:rPr>
        <w:rFonts w:ascii="Aptos" w:eastAsia="Aptos" w:hAnsi="Aptos" w:cs="Times New Roman"/>
        <w:color w:val="000000"/>
      </w:rPr>
      <w:t xml:space="preserve"> of </w:t>
    </w:r>
    <w:r w:rsidR="00BD2678" w:rsidRPr="00D77D42">
      <w:rPr>
        <w:rFonts w:ascii="Aptos" w:eastAsia="Aptos" w:hAnsi="Aptos" w:cs="Times New Roman"/>
        <w:color w:val="000000"/>
      </w:rPr>
      <w:fldChar w:fldCharType="begin"/>
    </w:r>
    <w:r w:rsidR="00BD2678" w:rsidRPr="00D77D42">
      <w:rPr>
        <w:rFonts w:ascii="Aptos" w:eastAsia="Aptos" w:hAnsi="Aptos" w:cs="Times New Roman"/>
        <w:color w:val="000000"/>
      </w:rPr>
      <w:instrText xml:space="preserve"> NUMPAGES  \* Arabic  \* MERGEFORMAT </w:instrText>
    </w:r>
    <w:r w:rsidR="00BD2678" w:rsidRPr="00D77D42">
      <w:rPr>
        <w:rFonts w:ascii="Aptos" w:eastAsia="Aptos" w:hAnsi="Aptos" w:cs="Times New Roman"/>
        <w:color w:val="000000"/>
      </w:rPr>
      <w:fldChar w:fldCharType="separate"/>
    </w:r>
    <w:r w:rsidR="00BD2678">
      <w:rPr>
        <w:rFonts w:ascii="Aptos" w:eastAsia="Aptos" w:hAnsi="Aptos" w:cs="Times New Roman"/>
        <w:color w:val="000000"/>
      </w:rPr>
      <w:t>4</w:t>
    </w:r>
    <w:r w:rsidR="00BD2678" w:rsidRPr="00D77D42">
      <w:rPr>
        <w:rFonts w:ascii="Aptos" w:eastAsia="Aptos" w:hAnsi="Aptos" w:cs="Times New Roman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E1EE5" w14:textId="07CEF22C" w:rsidR="00BD2678" w:rsidRPr="00BD2678" w:rsidRDefault="00000000" w:rsidP="00BD2678">
    <w:pPr>
      <w:rPr>
        <w:rFonts w:ascii="Aptos" w:eastAsia="Aptos" w:hAnsi="Aptos" w:cs="Times New Roman"/>
        <w:color w:val="000000"/>
        <w:lang w:val="mi-NZ"/>
      </w:rPr>
    </w:pPr>
    <w:hyperlink r:id="rId1" w:history="1">
      <w:r w:rsidR="00BD2678" w:rsidRPr="00D77D42">
        <w:rPr>
          <w:rFonts w:ascii="Aptos" w:eastAsia="Aptos" w:hAnsi="Aptos" w:cs="Times New Roman"/>
          <w:b/>
          <w:bCs/>
          <w:color w:val="1F5B99"/>
          <w:szCs w:val="20"/>
        </w:rPr>
        <w:t>charterschools.govt.nz</w:t>
      </w:r>
    </w:hyperlink>
    <w:r w:rsidR="00BD2678" w:rsidRPr="00D77D42">
      <w:rPr>
        <w:rFonts w:ascii="Aptos" w:eastAsia="Aptos" w:hAnsi="Aptos" w:cs="Times New Roman"/>
        <w:color w:val="000000"/>
      </w:rPr>
      <w:tab/>
    </w:r>
    <w:r w:rsidR="00BD2678" w:rsidRPr="00D77D42">
      <w:rPr>
        <w:rFonts w:ascii="Aptos" w:eastAsia="Aptos" w:hAnsi="Aptos" w:cs="Times New Roman"/>
        <w:color w:val="000000"/>
      </w:rPr>
      <w:tab/>
    </w:r>
    <w:r w:rsidR="00BD2678" w:rsidRPr="00D77D42">
      <w:rPr>
        <w:rFonts w:ascii="Aptos" w:eastAsia="Aptos" w:hAnsi="Aptos" w:cs="Times New Roman"/>
        <w:color w:val="000000"/>
      </w:rPr>
      <w:tab/>
    </w:r>
    <w:r w:rsidR="00BD2678" w:rsidRPr="00D77D42">
      <w:rPr>
        <w:rFonts w:ascii="Aptos" w:eastAsia="Aptos" w:hAnsi="Aptos" w:cs="Times New Roman"/>
        <w:color w:val="000000"/>
      </w:rPr>
      <w:tab/>
    </w:r>
    <w:r w:rsidR="00BD2678" w:rsidRPr="00D77D42">
      <w:rPr>
        <w:rFonts w:ascii="Aptos" w:eastAsia="Aptos" w:hAnsi="Aptos" w:cs="Times New Roman"/>
        <w:color w:val="000000"/>
      </w:rPr>
      <w:tab/>
    </w:r>
    <w:r w:rsidR="00BD2678" w:rsidRPr="00D77D42">
      <w:rPr>
        <w:rFonts w:ascii="Aptos" w:eastAsia="Aptos" w:hAnsi="Aptos" w:cs="Times New Roman"/>
        <w:color w:val="000000"/>
      </w:rPr>
      <w:tab/>
    </w:r>
    <w:r w:rsidR="00BD2678" w:rsidRPr="00D77D42">
      <w:rPr>
        <w:rFonts w:ascii="Aptos" w:eastAsia="Aptos" w:hAnsi="Aptos" w:cs="Times New Roman"/>
        <w:color w:val="000000"/>
      </w:rPr>
      <w:tab/>
    </w:r>
    <w:r w:rsidR="00BD2678" w:rsidRPr="00D77D42">
      <w:rPr>
        <w:rFonts w:ascii="Aptos" w:eastAsia="Aptos" w:hAnsi="Aptos" w:cs="Times New Roman"/>
        <w:color w:val="000000"/>
      </w:rPr>
      <w:tab/>
    </w:r>
    <w:r w:rsidR="00BD2678" w:rsidRPr="00D77D42">
      <w:rPr>
        <w:rFonts w:ascii="Aptos" w:eastAsia="Aptos" w:hAnsi="Aptos" w:cs="Times New Roman"/>
        <w:color w:val="000000"/>
      </w:rPr>
      <w:tab/>
      <w:t xml:space="preserve">   Page </w:t>
    </w:r>
    <w:r w:rsidR="00BD2678" w:rsidRPr="00D77D42">
      <w:rPr>
        <w:rFonts w:ascii="Aptos" w:eastAsia="Aptos" w:hAnsi="Aptos" w:cs="Times New Roman"/>
        <w:color w:val="000000"/>
      </w:rPr>
      <w:fldChar w:fldCharType="begin"/>
    </w:r>
    <w:r w:rsidR="00BD2678" w:rsidRPr="00D77D42">
      <w:rPr>
        <w:rFonts w:ascii="Aptos" w:eastAsia="Aptos" w:hAnsi="Aptos" w:cs="Times New Roman"/>
        <w:color w:val="000000"/>
      </w:rPr>
      <w:instrText xml:space="preserve"> PAGE  \* Arabic  \* MERGEFORMAT </w:instrText>
    </w:r>
    <w:r w:rsidR="00BD2678" w:rsidRPr="00D77D42">
      <w:rPr>
        <w:rFonts w:ascii="Aptos" w:eastAsia="Aptos" w:hAnsi="Aptos" w:cs="Times New Roman"/>
        <w:color w:val="000000"/>
      </w:rPr>
      <w:fldChar w:fldCharType="separate"/>
    </w:r>
    <w:r w:rsidR="00BD2678">
      <w:rPr>
        <w:rFonts w:ascii="Aptos" w:eastAsia="Aptos" w:hAnsi="Aptos" w:cs="Times New Roman"/>
        <w:color w:val="000000"/>
      </w:rPr>
      <w:t>1</w:t>
    </w:r>
    <w:r w:rsidR="00BD2678" w:rsidRPr="00D77D42">
      <w:rPr>
        <w:rFonts w:ascii="Aptos" w:eastAsia="Aptos" w:hAnsi="Aptos" w:cs="Times New Roman"/>
        <w:color w:val="000000"/>
      </w:rPr>
      <w:fldChar w:fldCharType="end"/>
    </w:r>
    <w:r w:rsidR="00BD2678" w:rsidRPr="00D77D42">
      <w:rPr>
        <w:rFonts w:ascii="Aptos" w:eastAsia="Aptos" w:hAnsi="Aptos" w:cs="Times New Roman"/>
        <w:color w:val="000000"/>
      </w:rPr>
      <w:t xml:space="preserve"> of </w:t>
    </w:r>
    <w:r w:rsidR="00BD2678" w:rsidRPr="00D77D42">
      <w:rPr>
        <w:rFonts w:ascii="Aptos" w:eastAsia="Aptos" w:hAnsi="Aptos" w:cs="Times New Roman"/>
        <w:color w:val="000000"/>
      </w:rPr>
      <w:fldChar w:fldCharType="begin"/>
    </w:r>
    <w:r w:rsidR="00BD2678" w:rsidRPr="00D77D42">
      <w:rPr>
        <w:rFonts w:ascii="Aptos" w:eastAsia="Aptos" w:hAnsi="Aptos" w:cs="Times New Roman"/>
        <w:color w:val="000000"/>
      </w:rPr>
      <w:instrText xml:space="preserve"> NUMPAGES  \* Arabic  \* MERGEFORMAT </w:instrText>
    </w:r>
    <w:r w:rsidR="00BD2678" w:rsidRPr="00D77D42">
      <w:rPr>
        <w:rFonts w:ascii="Aptos" w:eastAsia="Aptos" w:hAnsi="Aptos" w:cs="Times New Roman"/>
        <w:color w:val="000000"/>
      </w:rPr>
      <w:fldChar w:fldCharType="separate"/>
    </w:r>
    <w:r w:rsidR="00BD2678">
      <w:rPr>
        <w:rFonts w:ascii="Aptos" w:eastAsia="Aptos" w:hAnsi="Aptos" w:cs="Times New Roman"/>
        <w:color w:val="000000"/>
      </w:rPr>
      <w:t>4</w:t>
    </w:r>
    <w:r w:rsidR="00BD2678" w:rsidRPr="00D77D42">
      <w:rPr>
        <w:rFonts w:ascii="Aptos" w:eastAsia="Aptos" w:hAnsi="Aptos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68AAC" w14:textId="77777777" w:rsidR="00ED1733" w:rsidRDefault="00ED1733" w:rsidP="00A51367">
      <w:pPr>
        <w:spacing w:after="0" w:line="240" w:lineRule="auto"/>
      </w:pPr>
      <w:r>
        <w:separator/>
      </w:r>
    </w:p>
  </w:footnote>
  <w:footnote w:type="continuationSeparator" w:id="0">
    <w:p w14:paraId="7157B37D" w14:textId="77777777" w:rsidR="00ED1733" w:rsidRDefault="00ED1733" w:rsidP="00A51367">
      <w:pPr>
        <w:spacing w:after="0" w:line="240" w:lineRule="auto"/>
      </w:pPr>
      <w:r>
        <w:continuationSeparator/>
      </w:r>
    </w:p>
  </w:footnote>
  <w:footnote w:type="continuationNotice" w:id="1">
    <w:p w14:paraId="73678A43" w14:textId="77777777" w:rsidR="00ED1733" w:rsidRDefault="00ED173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5238" w14:textId="226927B6" w:rsidR="003E0097" w:rsidRPr="00F50DBD" w:rsidRDefault="00BA6A72" w:rsidP="00F50DBD">
    <w:pPr>
      <w:pStyle w:val="Header"/>
    </w:pPr>
    <w:r>
      <w:rPr>
        <w:noProof/>
      </w:rPr>
      <w:drawing>
        <wp:inline distT="0" distB="0" distL="0" distR="0" wp14:anchorId="37254137" wp14:editId="2B43BB7D">
          <wp:extent cx="2159000" cy="711200"/>
          <wp:effectExtent l="0" t="0" r="0" b="0"/>
          <wp:docPr id="21465547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256510" name="Picture 16552565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F08CE" w14:textId="213D5FD2" w:rsidR="00BA6A72" w:rsidRPr="00F50DBD" w:rsidRDefault="00BA6A72" w:rsidP="00F50D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9EEAE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A2E80"/>
    <w:multiLevelType w:val="hybridMultilevel"/>
    <w:tmpl w:val="22A8FA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A27C2"/>
    <w:multiLevelType w:val="hybridMultilevel"/>
    <w:tmpl w:val="0B506EE6"/>
    <w:lvl w:ilvl="0" w:tplc="FFFFFFFF">
      <w:start w:val="1"/>
      <w:numFmt w:val="lowerLetter"/>
      <w:lvlText w:val="%1)"/>
      <w:lvlJc w:val="left"/>
      <w:pPr>
        <w:ind w:left="1526" w:hanging="360"/>
      </w:pPr>
    </w:lvl>
    <w:lvl w:ilvl="1" w:tplc="14090019" w:tentative="1">
      <w:start w:val="1"/>
      <w:numFmt w:val="lowerLetter"/>
      <w:lvlText w:val="%2."/>
      <w:lvlJc w:val="left"/>
      <w:pPr>
        <w:ind w:left="1526" w:hanging="360"/>
      </w:pPr>
    </w:lvl>
    <w:lvl w:ilvl="2" w:tplc="1409001B" w:tentative="1">
      <w:start w:val="1"/>
      <w:numFmt w:val="lowerRoman"/>
      <w:lvlText w:val="%3."/>
      <w:lvlJc w:val="right"/>
      <w:pPr>
        <w:ind w:left="2246" w:hanging="180"/>
      </w:pPr>
    </w:lvl>
    <w:lvl w:ilvl="3" w:tplc="1409000F" w:tentative="1">
      <w:start w:val="1"/>
      <w:numFmt w:val="decimal"/>
      <w:lvlText w:val="%4."/>
      <w:lvlJc w:val="left"/>
      <w:pPr>
        <w:ind w:left="2966" w:hanging="360"/>
      </w:pPr>
    </w:lvl>
    <w:lvl w:ilvl="4" w:tplc="14090019" w:tentative="1">
      <w:start w:val="1"/>
      <w:numFmt w:val="lowerLetter"/>
      <w:lvlText w:val="%5."/>
      <w:lvlJc w:val="left"/>
      <w:pPr>
        <w:ind w:left="3686" w:hanging="360"/>
      </w:pPr>
    </w:lvl>
    <w:lvl w:ilvl="5" w:tplc="1409001B" w:tentative="1">
      <w:start w:val="1"/>
      <w:numFmt w:val="lowerRoman"/>
      <w:lvlText w:val="%6."/>
      <w:lvlJc w:val="right"/>
      <w:pPr>
        <w:ind w:left="4406" w:hanging="180"/>
      </w:pPr>
    </w:lvl>
    <w:lvl w:ilvl="6" w:tplc="1409000F" w:tentative="1">
      <w:start w:val="1"/>
      <w:numFmt w:val="decimal"/>
      <w:lvlText w:val="%7."/>
      <w:lvlJc w:val="left"/>
      <w:pPr>
        <w:ind w:left="5126" w:hanging="360"/>
      </w:pPr>
    </w:lvl>
    <w:lvl w:ilvl="7" w:tplc="14090019" w:tentative="1">
      <w:start w:val="1"/>
      <w:numFmt w:val="lowerLetter"/>
      <w:lvlText w:val="%8."/>
      <w:lvlJc w:val="left"/>
      <w:pPr>
        <w:ind w:left="5846" w:hanging="360"/>
      </w:pPr>
    </w:lvl>
    <w:lvl w:ilvl="8" w:tplc="1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" w15:restartNumberingAfterBreak="0">
    <w:nsid w:val="1290614F"/>
    <w:multiLevelType w:val="hybridMultilevel"/>
    <w:tmpl w:val="CEC047C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BE421A"/>
    <w:multiLevelType w:val="hybridMultilevel"/>
    <w:tmpl w:val="5A644A0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514542"/>
    <w:multiLevelType w:val="hybridMultilevel"/>
    <w:tmpl w:val="0240B33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14090013">
      <w:start w:val="1"/>
      <w:numFmt w:val="upperRoman"/>
      <w:lvlText w:val="%2."/>
      <w:lvlJc w:val="righ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A002EC"/>
    <w:multiLevelType w:val="hybridMultilevel"/>
    <w:tmpl w:val="B0F2B34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3837BC"/>
    <w:multiLevelType w:val="hybridMultilevel"/>
    <w:tmpl w:val="F036F2B4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D9C1BCA"/>
    <w:multiLevelType w:val="hybridMultilevel"/>
    <w:tmpl w:val="8D6E16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217EE"/>
    <w:multiLevelType w:val="multilevel"/>
    <w:tmpl w:val="5164F6E0"/>
    <w:lvl w:ilvl="0">
      <w:start w:val="1"/>
      <w:numFmt w:val="decimal"/>
      <w:pStyle w:val="ListNumber"/>
      <w:lvlText w:val="4.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ListNumber2"/>
      <w:lvlText w:val="4.%1.%2"/>
      <w:lvlJc w:val="left"/>
      <w:pPr>
        <w:ind w:left="680" w:hanging="680"/>
      </w:pPr>
      <w:rPr>
        <w:rFonts w:hint="default"/>
      </w:rPr>
    </w:lvl>
    <w:lvl w:ilvl="2">
      <w:start w:val="1"/>
      <w:numFmt w:val="lowerRoman"/>
      <w:pStyle w:val="ListNumber3"/>
      <w:lvlText w:val="%3"/>
      <w:lvlJc w:val="right"/>
      <w:pPr>
        <w:ind w:left="1418" w:hanging="567"/>
      </w:pPr>
      <w:rPr>
        <w:rFonts w:hint="default"/>
      </w:rPr>
    </w:lvl>
    <w:lvl w:ilvl="3">
      <w:start w:val="1"/>
      <w:numFmt w:val="bullet"/>
      <w:pStyle w:val="ListNumber4"/>
      <w:lvlText w:val="•"/>
      <w:lvlJc w:val="left"/>
      <w:pPr>
        <w:ind w:left="1304" w:hanging="34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bullet"/>
      <w:pStyle w:val="ListNumber5"/>
      <w:lvlText w:val="o"/>
      <w:lvlJc w:val="left"/>
      <w:pPr>
        <w:ind w:left="2232" w:hanging="792"/>
      </w:pPr>
      <w:rPr>
        <w:rFonts w:ascii="Courier New" w:hAnsi="Courier New" w:hint="default"/>
      </w:rPr>
    </w:lvl>
    <w:lvl w:ilvl="5">
      <w:start w:val="1"/>
      <w:numFmt w:val="bullet"/>
      <w:suff w:val="space"/>
      <w:lvlText w:val="•"/>
      <w:lvlJc w:val="left"/>
      <w:pPr>
        <w:ind w:left="0" w:firstLine="0"/>
      </w:pPr>
      <w:rPr>
        <w:rFonts w:ascii="Arial" w:hAnsi="Arial" w:hint="default"/>
      </w:rPr>
    </w:lvl>
    <w:lvl w:ilvl="6">
      <w:start w:val="1"/>
      <w:numFmt w:val="lowerLetter"/>
      <w:lvlRestart w:val="1"/>
      <w:suff w:val="space"/>
      <w:lvlText w:val="%7"/>
      <w:lvlJc w:val="left"/>
      <w:pPr>
        <w:ind w:left="1134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5A65FA"/>
    <w:multiLevelType w:val="multilevel"/>
    <w:tmpl w:val="74E2A362"/>
    <w:lvl w:ilvl="0">
      <w:start w:val="1"/>
      <w:numFmt w:val="decimal"/>
      <w:pStyle w:val="TableNumbers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pStyle w:val="TableBullets"/>
      <w:lvlText w:val="•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FB61D2A"/>
    <w:multiLevelType w:val="hybridMultilevel"/>
    <w:tmpl w:val="FB0E0DB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866C6"/>
    <w:multiLevelType w:val="hybridMultilevel"/>
    <w:tmpl w:val="5C5C9A42"/>
    <w:lvl w:ilvl="0" w:tplc="646ABB5C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231F20" w:themeColor="text1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57161"/>
    <w:multiLevelType w:val="hybridMultilevel"/>
    <w:tmpl w:val="85CAF64E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56229"/>
    <w:multiLevelType w:val="hybridMultilevel"/>
    <w:tmpl w:val="AC92DD5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25ADA"/>
    <w:multiLevelType w:val="hybridMultilevel"/>
    <w:tmpl w:val="0A70A7A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180255"/>
    <w:multiLevelType w:val="hybridMultilevel"/>
    <w:tmpl w:val="5B424C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86DCB"/>
    <w:multiLevelType w:val="hybridMultilevel"/>
    <w:tmpl w:val="A4561046"/>
    <w:lvl w:ilvl="0" w:tplc="474C9424">
      <w:numFmt w:val="bullet"/>
      <w:lvlText w:val="-"/>
      <w:lvlJc w:val="left"/>
      <w:pPr>
        <w:ind w:left="440" w:hanging="360"/>
      </w:pPr>
      <w:rPr>
        <w:rFonts w:ascii="Source Sans Pro" w:eastAsiaTheme="minorHAnsi" w:hAnsi="Source Sans Pro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8" w15:restartNumberingAfterBreak="0">
    <w:nsid w:val="4C8142C1"/>
    <w:multiLevelType w:val="hybridMultilevel"/>
    <w:tmpl w:val="722A3FA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14090019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F62C18"/>
    <w:multiLevelType w:val="hybridMultilevel"/>
    <w:tmpl w:val="5A644A0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EE70EB"/>
    <w:multiLevelType w:val="hybridMultilevel"/>
    <w:tmpl w:val="21621B08"/>
    <w:lvl w:ilvl="0" w:tplc="6E0EAC6C">
      <w:start w:val="1"/>
      <w:numFmt w:val="lowerLetter"/>
      <w:lvlText w:val="%1."/>
      <w:lvlJc w:val="left"/>
      <w:pPr>
        <w:ind w:left="531" w:hanging="360"/>
      </w:pPr>
      <w:rPr>
        <w:rFonts w:asciiTheme="minorHAnsi" w:hAnsiTheme="minorHAnsi" w:cstheme="minorHAnsi" w:hint="default"/>
        <w:b w:val="0"/>
        <w:bCs w:val="0"/>
        <w:i w:val="0"/>
        <w:color w:val="auto"/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B369F"/>
    <w:multiLevelType w:val="hybridMultilevel"/>
    <w:tmpl w:val="799005FC"/>
    <w:lvl w:ilvl="0" w:tplc="6F881240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13562"/>
    <w:multiLevelType w:val="hybridMultilevel"/>
    <w:tmpl w:val="69B6D88C"/>
    <w:lvl w:ilvl="0" w:tplc="0FB2A722">
      <w:numFmt w:val="bullet"/>
      <w:lvlText w:val="-"/>
      <w:lvlJc w:val="left"/>
      <w:pPr>
        <w:ind w:left="440" w:hanging="360"/>
      </w:pPr>
      <w:rPr>
        <w:rFonts w:ascii="Source Sans Pro" w:eastAsiaTheme="minorHAnsi" w:hAnsi="Source Sans Pro" w:cstheme="minorBidi" w:hint="default"/>
        <w:b w:val="0"/>
      </w:rPr>
    </w:lvl>
    <w:lvl w:ilvl="1" w:tplc="1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3" w15:restartNumberingAfterBreak="0">
    <w:nsid w:val="60364E98"/>
    <w:multiLevelType w:val="hybridMultilevel"/>
    <w:tmpl w:val="125470F8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B">
      <w:start w:val="1"/>
      <w:numFmt w:val="lowerRoman"/>
      <w:lvlText w:val="%2."/>
      <w:lvlJc w:val="righ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262F7"/>
    <w:multiLevelType w:val="hybridMultilevel"/>
    <w:tmpl w:val="F09C0FD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1C30E84"/>
    <w:multiLevelType w:val="hybridMultilevel"/>
    <w:tmpl w:val="0F3CEFE6"/>
    <w:lvl w:ilvl="0" w:tplc="14090017">
      <w:start w:val="1"/>
      <w:numFmt w:val="lowerLetter"/>
      <w:lvlText w:val="%1)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81469D1"/>
    <w:multiLevelType w:val="hybridMultilevel"/>
    <w:tmpl w:val="241A54C6"/>
    <w:lvl w:ilvl="0" w:tplc="184C7E8C">
      <w:numFmt w:val="bullet"/>
      <w:lvlText w:val="-"/>
      <w:lvlJc w:val="left"/>
      <w:pPr>
        <w:ind w:left="440" w:hanging="360"/>
      </w:pPr>
      <w:rPr>
        <w:rFonts w:ascii="Source Sans Pro" w:eastAsiaTheme="minorHAnsi" w:hAnsi="Source Sans Pro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7" w15:restartNumberingAfterBreak="0">
    <w:nsid w:val="7AC24708"/>
    <w:multiLevelType w:val="hybridMultilevel"/>
    <w:tmpl w:val="AE5A614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0D0C093C">
      <w:numFmt w:val="bullet"/>
      <w:lvlText w:val="-"/>
      <w:lvlJc w:val="left"/>
      <w:pPr>
        <w:ind w:left="1440" w:hanging="360"/>
      </w:pPr>
      <w:rPr>
        <w:rFonts w:ascii="Source Sans Pro" w:eastAsiaTheme="minorHAnsi" w:hAnsi="Source Sans Pro" w:cstheme="minorBidi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55BE7"/>
    <w:multiLevelType w:val="hybridMultilevel"/>
    <w:tmpl w:val="C784CA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329282">
    <w:abstractNumId w:val="10"/>
  </w:num>
  <w:num w:numId="2" w16cid:durableId="14962068">
    <w:abstractNumId w:val="0"/>
  </w:num>
  <w:num w:numId="3" w16cid:durableId="79983714">
    <w:abstractNumId w:val="9"/>
  </w:num>
  <w:num w:numId="4" w16cid:durableId="1116559771">
    <w:abstractNumId w:val="23"/>
  </w:num>
  <w:num w:numId="5" w16cid:durableId="911964438">
    <w:abstractNumId w:val="12"/>
  </w:num>
  <w:num w:numId="6" w16cid:durableId="614142998">
    <w:abstractNumId w:val="20"/>
  </w:num>
  <w:num w:numId="7" w16cid:durableId="1931235532">
    <w:abstractNumId w:val="11"/>
  </w:num>
  <w:num w:numId="8" w16cid:durableId="1498307911">
    <w:abstractNumId w:val="14"/>
  </w:num>
  <w:num w:numId="9" w16cid:durableId="1078333278">
    <w:abstractNumId w:val="13"/>
  </w:num>
  <w:num w:numId="10" w16cid:durableId="1237662757">
    <w:abstractNumId w:val="25"/>
  </w:num>
  <w:num w:numId="11" w16cid:durableId="176577121">
    <w:abstractNumId w:val="1"/>
  </w:num>
  <w:num w:numId="12" w16cid:durableId="458424867">
    <w:abstractNumId w:val="21"/>
  </w:num>
  <w:num w:numId="13" w16cid:durableId="354423697">
    <w:abstractNumId w:val="4"/>
  </w:num>
  <w:num w:numId="14" w16cid:durableId="1526476478">
    <w:abstractNumId w:val="19"/>
  </w:num>
  <w:num w:numId="15" w16cid:durableId="432752073">
    <w:abstractNumId w:val="15"/>
  </w:num>
  <w:num w:numId="16" w16cid:durableId="1864049863">
    <w:abstractNumId w:val="2"/>
  </w:num>
  <w:num w:numId="17" w16cid:durableId="174468586">
    <w:abstractNumId w:val="17"/>
  </w:num>
  <w:num w:numId="18" w16cid:durableId="2140225843">
    <w:abstractNumId w:val="27"/>
  </w:num>
  <w:num w:numId="19" w16cid:durableId="515120661">
    <w:abstractNumId w:val="18"/>
  </w:num>
  <w:num w:numId="20" w16cid:durableId="377046264">
    <w:abstractNumId w:val="6"/>
  </w:num>
  <w:num w:numId="21" w16cid:durableId="1850295663">
    <w:abstractNumId w:val="22"/>
  </w:num>
  <w:num w:numId="22" w16cid:durableId="1184592129">
    <w:abstractNumId w:val="3"/>
  </w:num>
  <w:num w:numId="23" w16cid:durableId="1124349181">
    <w:abstractNumId w:val="26"/>
  </w:num>
  <w:num w:numId="24" w16cid:durableId="1917665263">
    <w:abstractNumId w:val="24"/>
  </w:num>
  <w:num w:numId="25" w16cid:durableId="1650209058">
    <w:abstractNumId w:val="5"/>
  </w:num>
  <w:num w:numId="26" w16cid:durableId="889917941">
    <w:abstractNumId w:val="7"/>
  </w:num>
  <w:num w:numId="27" w16cid:durableId="1342244702">
    <w:abstractNumId w:val="16"/>
  </w:num>
  <w:num w:numId="28" w16cid:durableId="93944974">
    <w:abstractNumId w:val="8"/>
  </w:num>
  <w:num w:numId="29" w16cid:durableId="777061695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75"/>
    <w:rsid w:val="000007A4"/>
    <w:rsid w:val="000009FC"/>
    <w:rsid w:val="00003CA1"/>
    <w:rsid w:val="00003DB4"/>
    <w:rsid w:val="00003E27"/>
    <w:rsid w:val="00004F4A"/>
    <w:rsid w:val="00004F84"/>
    <w:rsid w:val="00005326"/>
    <w:rsid w:val="000053E0"/>
    <w:rsid w:val="000104C8"/>
    <w:rsid w:val="00011876"/>
    <w:rsid w:val="00012FA2"/>
    <w:rsid w:val="00015F6B"/>
    <w:rsid w:val="00016B4C"/>
    <w:rsid w:val="00016F9D"/>
    <w:rsid w:val="0001732F"/>
    <w:rsid w:val="000176AF"/>
    <w:rsid w:val="0002021B"/>
    <w:rsid w:val="00020A9D"/>
    <w:rsid w:val="00022A75"/>
    <w:rsid w:val="00022DF8"/>
    <w:rsid w:val="00023ACA"/>
    <w:rsid w:val="00025355"/>
    <w:rsid w:val="00026620"/>
    <w:rsid w:val="00026B3E"/>
    <w:rsid w:val="000271E4"/>
    <w:rsid w:val="00027546"/>
    <w:rsid w:val="000308BF"/>
    <w:rsid w:val="0003161E"/>
    <w:rsid w:val="00031DF7"/>
    <w:rsid w:val="000320F5"/>
    <w:rsid w:val="000328AF"/>
    <w:rsid w:val="00033A9B"/>
    <w:rsid w:val="00033C03"/>
    <w:rsid w:val="00033C63"/>
    <w:rsid w:val="000344DA"/>
    <w:rsid w:val="00035273"/>
    <w:rsid w:val="00036D44"/>
    <w:rsid w:val="000370D1"/>
    <w:rsid w:val="00040038"/>
    <w:rsid w:val="00042342"/>
    <w:rsid w:val="00042A75"/>
    <w:rsid w:val="00042CCE"/>
    <w:rsid w:val="000438B3"/>
    <w:rsid w:val="00045EFC"/>
    <w:rsid w:val="00045FA2"/>
    <w:rsid w:val="000461AA"/>
    <w:rsid w:val="000462EB"/>
    <w:rsid w:val="0004F22A"/>
    <w:rsid w:val="0005013C"/>
    <w:rsid w:val="00051836"/>
    <w:rsid w:val="00051DD3"/>
    <w:rsid w:val="00051ED1"/>
    <w:rsid w:val="00052EF8"/>
    <w:rsid w:val="000530C4"/>
    <w:rsid w:val="00055126"/>
    <w:rsid w:val="00055F48"/>
    <w:rsid w:val="00055F6B"/>
    <w:rsid w:val="000563D6"/>
    <w:rsid w:val="0005749D"/>
    <w:rsid w:val="00057FB0"/>
    <w:rsid w:val="000600D9"/>
    <w:rsid w:val="000608CF"/>
    <w:rsid w:val="00060EA2"/>
    <w:rsid w:val="000619F5"/>
    <w:rsid w:val="00061D3A"/>
    <w:rsid w:val="00061D51"/>
    <w:rsid w:val="000621EC"/>
    <w:rsid w:val="000624B3"/>
    <w:rsid w:val="00062921"/>
    <w:rsid w:val="00062DD8"/>
    <w:rsid w:val="00062E82"/>
    <w:rsid w:val="00063496"/>
    <w:rsid w:val="00064299"/>
    <w:rsid w:val="0006489A"/>
    <w:rsid w:val="00064B35"/>
    <w:rsid w:val="00065B59"/>
    <w:rsid w:val="00070AC9"/>
    <w:rsid w:val="00070EA3"/>
    <w:rsid w:val="000716D3"/>
    <w:rsid w:val="000722B7"/>
    <w:rsid w:val="00072D30"/>
    <w:rsid w:val="00073019"/>
    <w:rsid w:val="000737B6"/>
    <w:rsid w:val="0007406D"/>
    <w:rsid w:val="00074280"/>
    <w:rsid w:val="00074E5E"/>
    <w:rsid w:val="00075090"/>
    <w:rsid w:val="000763D7"/>
    <w:rsid w:val="00076431"/>
    <w:rsid w:val="000764AF"/>
    <w:rsid w:val="00076F26"/>
    <w:rsid w:val="000805CD"/>
    <w:rsid w:val="0008217E"/>
    <w:rsid w:val="00083CA9"/>
    <w:rsid w:val="000855E3"/>
    <w:rsid w:val="00085B9F"/>
    <w:rsid w:val="0008677B"/>
    <w:rsid w:val="0008724D"/>
    <w:rsid w:val="00087D5E"/>
    <w:rsid w:val="00087F5F"/>
    <w:rsid w:val="000903D5"/>
    <w:rsid w:val="00090B4C"/>
    <w:rsid w:val="00090F24"/>
    <w:rsid w:val="0009105D"/>
    <w:rsid w:val="000913C6"/>
    <w:rsid w:val="00091BF8"/>
    <w:rsid w:val="00091C13"/>
    <w:rsid w:val="00092E2F"/>
    <w:rsid w:val="000947F4"/>
    <w:rsid w:val="000955D0"/>
    <w:rsid w:val="00096EE1"/>
    <w:rsid w:val="000A1436"/>
    <w:rsid w:val="000A1FF9"/>
    <w:rsid w:val="000A23E8"/>
    <w:rsid w:val="000A2AA2"/>
    <w:rsid w:val="000A3FE1"/>
    <w:rsid w:val="000A4CC4"/>
    <w:rsid w:val="000A5164"/>
    <w:rsid w:val="000A5F8A"/>
    <w:rsid w:val="000B0270"/>
    <w:rsid w:val="000B05CE"/>
    <w:rsid w:val="000B0FC0"/>
    <w:rsid w:val="000B1121"/>
    <w:rsid w:val="000B18B4"/>
    <w:rsid w:val="000B193E"/>
    <w:rsid w:val="000B1BA1"/>
    <w:rsid w:val="000B2EDE"/>
    <w:rsid w:val="000B3DE0"/>
    <w:rsid w:val="000B40AE"/>
    <w:rsid w:val="000B50F0"/>
    <w:rsid w:val="000B651C"/>
    <w:rsid w:val="000C0DB2"/>
    <w:rsid w:val="000C1FE1"/>
    <w:rsid w:val="000C2429"/>
    <w:rsid w:val="000C2A44"/>
    <w:rsid w:val="000C38C8"/>
    <w:rsid w:val="000C530B"/>
    <w:rsid w:val="000C5818"/>
    <w:rsid w:val="000C5991"/>
    <w:rsid w:val="000C68AD"/>
    <w:rsid w:val="000D0A43"/>
    <w:rsid w:val="000D1581"/>
    <w:rsid w:val="000D1983"/>
    <w:rsid w:val="000D229D"/>
    <w:rsid w:val="000D4999"/>
    <w:rsid w:val="000D4E0E"/>
    <w:rsid w:val="000D529F"/>
    <w:rsid w:val="000D53A9"/>
    <w:rsid w:val="000D7277"/>
    <w:rsid w:val="000D73C3"/>
    <w:rsid w:val="000D7474"/>
    <w:rsid w:val="000D7BA2"/>
    <w:rsid w:val="000E0760"/>
    <w:rsid w:val="000E0D38"/>
    <w:rsid w:val="000E12FE"/>
    <w:rsid w:val="000E1565"/>
    <w:rsid w:val="000E24D8"/>
    <w:rsid w:val="000E4FDE"/>
    <w:rsid w:val="000E5903"/>
    <w:rsid w:val="000E5948"/>
    <w:rsid w:val="000E62AF"/>
    <w:rsid w:val="000E679A"/>
    <w:rsid w:val="000E74A0"/>
    <w:rsid w:val="000E7F1D"/>
    <w:rsid w:val="000F004B"/>
    <w:rsid w:val="000F0394"/>
    <w:rsid w:val="000F0A1F"/>
    <w:rsid w:val="000F12F3"/>
    <w:rsid w:val="000F19E4"/>
    <w:rsid w:val="000F1EB3"/>
    <w:rsid w:val="000F40F8"/>
    <w:rsid w:val="000F46D6"/>
    <w:rsid w:val="000F4774"/>
    <w:rsid w:val="000F4B3C"/>
    <w:rsid w:val="000F639E"/>
    <w:rsid w:val="000F6CBE"/>
    <w:rsid w:val="000F7349"/>
    <w:rsid w:val="000F7636"/>
    <w:rsid w:val="001022CB"/>
    <w:rsid w:val="00102322"/>
    <w:rsid w:val="0010245E"/>
    <w:rsid w:val="00102FD9"/>
    <w:rsid w:val="00103381"/>
    <w:rsid w:val="00103D3C"/>
    <w:rsid w:val="001044AF"/>
    <w:rsid w:val="0010598A"/>
    <w:rsid w:val="00105FBE"/>
    <w:rsid w:val="001071E4"/>
    <w:rsid w:val="001072CC"/>
    <w:rsid w:val="00110694"/>
    <w:rsid w:val="001109CF"/>
    <w:rsid w:val="0011187C"/>
    <w:rsid w:val="00112711"/>
    <w:rsid w:val="00112A24"/>
    <w:rsid w:val="00112BD0"/>
    <w:rsid w:val="00113FE9"/>
    <w:rsid w:val="00114626"/>
    <w:rsid w:val="00117605"/>
    <w:rsid w:val="001202A3"/>
    <w:rsid w:val="0012066A"/>
    <w:rsid w:val="00120EAB"/>
    <w:rsid w:val="001227EE"/>
    <w:rsid w:val="00123148"/>
    <w:rsid w:val="00123216"/>
    <w:rsid w:val="00124103"/>
    <w:rsid w:val="00124702"/>
    <w:rsid w:val="00124766"/>
    <w:rsid w:val="0012654B"/>
    <w:rsid w:val="00130224"/>
    <w:rsid w:val="00130281"/>
    <w:rsid w:val="00132426"/>
    <w:rsid w:val="0013285F"/>
    <w:rsid w:val="0013379B"/>
    <w:rsid w:val="0013386C"/>
    <w:rsid w:val="00133C39"/>
    <w:rsid w:val="00134CB6"/>
    <w:rsid w:val="00134F72"/>
    <w:rsid w:val="0013562E"/>
    <w:rsid w:val="00135CF4"/>
    <w:rsid w:val="00135F29"/>
    <w:rsid w:val="00137F3A"/>
    <w:rsid w:val="00140146"/>
    <w:rsid w:val="001401F0"/>
    <w:rsid w:val="00140F0A"/>
    <w:rsid w:val="00142E50"/>
    <w:rsid w:val="00144901"/>
    <w:rsid w:val="001458FB"/>
    <w:rsid w:val="00145C09"/>
    <w:rsid w:val="00147706"/>
    <w:rsid w:val="0014798F"/>
    <w:rsid w:val="001517D2"/>
    <w:rsid w:val="00151EB4"/>
    <w:rsid w:val="00153084"/>
    <w:rsid w:val="0015321E"/>
    <w:rsid w:val="00154BEC"/>
    <w:rsid w:val="0015584B"/>
    <w:rsid w:val="00156DE0"/>
    <w:rsid w:val="0016042B"/>
    <w:rsid w:val="00161F09"/>
    <w:rsid w:val="00162675"/>
    <w:rsid w:val="0016414C"/>
    <w:rsid w:val="00166694"/>
    <w:rsid w:val="001700EA"/>
    <w:rsid w:val="00170570"/>
    <w:rsid w:val="00170717"/>
    <w:rsid w:val="001709C2"/>
    <w:rsid w:val="001714DD"/>
    <w:rsid w:val="00171DE0"/>
    <w:rsid w:val="00171DE2"/>
    <w:rsid w:val="00172586"/>
    <w:rsid w:val="001730B0"/>
    <w:rsid w:val="001730E7"/>
    <w:rsid w:val="0017394E"/>
    <w:rsid w:val="00176031"/>
    <w:rsid w:val="00177382"/>
    <w:rsid w:val="00177707"/>
    <w:rsid w:val="00181130"/>
    <w:rsid w:val="0018169A"/>
    <w:rsid w:val="0018186D"/>
    <w:rsid w:val="00181FD2"/>
    <w:rsid w:val="00182338"/>
    <w:rsid w:val="00182433"/>
    <w:rsid w:val="0018760D"/>
    <w:rsid w:val="0019169C"/>
    <w:rsid w:val="001929CD"/>
    <w:rsid w:val="00196196"/>
    <w:rsid w:val="00196CE7"/>
    <w:rsid w:val="001A0445"/>
    <w:rsid w:val="001A083D"/>
    <w:rsid w:val="001A0863"/>
    <w:rsid w:val="001A0F94"/>
    <w:rsid w:val="001A11CA"/>
    <w:rsid w:val="001A1C94"/>
    <w:rsid w:val="001A2B00"/>
    <w:rsid w:val="001A5426"/>
    <w:rsid w:val="001A5E87"/>
    <w:rsid w:val="001A644A"/>
    <w:rsid w:val="001A663A"/>
    <w:rsid w:val="001A6696"/>
    <w:rsid w:val="001A7749"/>
    <w:rsid w:val="001A7B51"/>
    <w:rsid w:val="001B0666"/>
    <w:rsid w:val="001B169B"/>
    <w:rsid w:val="001B270B"/>
    <w:rsid w:val="001B2C38"/>
    <w:rsid w:val="001B39D8"/>
    <w:rsid w:val="001B3DAA"/>
    <w:rsid w:val="001B476D"/>
    <w:rsid w:val="001B4AA4"/>
    <w:rsid w:val="001B4D7E"/>
    <w:rsid w:val="001B57A3"/>
    <w:rsid w:val="001B7504"/>
    <w:rsid w:val="001B7735"/>
    <w:rsid w:val="001B7A02"/>
    <w:rsid w:val="001C042B"/>
    <w:rsid w:val="001C1A25"/>
    <w:rsid w:val="001C1F9E"/>
    <w:rsid w:val="001C3223"/>
    <w:rsid w:val="001C6281"/>
    <w:rsid w:val="001C65DF"/>
    <w:rsid w:val="001C6D80"/>
    <w:rsid w:val="001C7D0D"/>
    <w:rsid w:val="001D0CA4"/>
    <w:rsid w:val="001D0FA3"/>
    <w:rsid w:val="001D1EEA"/>
    <w:rsid w:val="001D2790"/>
    <w:rsid w:val="001D28F0"/>
    <w:rsid w:val="001D2E43"/>
    <w:rsid w:val="001D366A"/>
    <w:rsid w:val="001D4952"/>
    <w:rsid w:val="001D4F31"/>
    <w:rsid w:val="001D6541"/>
    <w:rsid w:val="001D69C5"/>
    <w:rsid w:val="001D7887"/>
    <w:rsid w:val="001D7B99"/>
    <w:rsid w:val="001E0378"/>
    <w:rsid w:val="001E077C"/>
    <w:rsid w:val="001E138F"/>
    <w:rsid w:val="001E1EFB"/>
    <w:rsid w:val="001E3E49"/>
    <w:rsid w:val="001E4C40"/>
    <w:rsid w:val="001E61E7"/>
    <w:rsid w:val="001E6EEF"/>
    <w:rsid w:val="001F225A"/>
    <w:rsid w:val="001F24F8"/>
    <w:rsid w:val="001F2A2B"/>
    <w:rsid w:val="001F3ED6"/>
    <w:rsid w:val="001F4D9F"/>
    <w:rsid w:val="001F4F1E"/>
    <w:rsid w:val="001F55BD"/>
    <w:rsid w:val="001F7F28"/>
    <w:rsid w:val="00200063"/>
    <w:rsid w:val="0020059E"/>
    <w:rsid w:val="0020111A"/>
    <w:rsid w:val="0020172A"/>
    <w:rsid w:val="00201AC0"/>
    <w:rsid w:val="00202026"/>
    <w:rsid w:val="00207A85"/>
    <w:rsid w:val="00210491"/>
    <w:rsid w:val="00210517"/>
    <w:rsid w:val="002106CF"/>
    <w:rsid w:val="00210CC6"/>
    <w:rsid w:val="00210EB8"/>
    <w:rsid w:val="0021111D"/>
    <w:rsid w:val="00211B83"/>
    <w:rsid w:val="002138C7"/>
    <w:rsid w:val="00213DD6"/>
    <w:rsid w:val="00214725"/>
    <w:rsid w:val="002168EC"/>
    <w:rsid w:val="00217EDF"/>
    <w:rsid w:val="00222526"/>
    <w:rsid w:val="0022279E"/>
    <w:rsid w:val="002227E9"/>
    <w:rsid w:val="00222AA2"/>
    <w:rsid w:val="002246E3"/>
    <w:rsid w:val="00224B30"/>
    <w:rsid w:val="00224EF8"/>
    <w:rsid w:val="00225007"/>
    <w:rsid w:val="0022508D"/>
    <w:rsid w:val="00225362"/>
    <w:rsid w:val="002256C1"/>
    <w:rsid w:val="00225FA7"/>
    <w:rsid w:val="00226001"/>
    <w:rsid w:val="00226722"/>
    <w:rsid w:val="002301A6"/>
    <w:rsid w:val="002306B4"/>
    <w:rsid w:val="00230A2E"/>
    <w:rsid w:val="00232E34"/>
    <w:rsid w:val="0023333A"/>
    <w:rsid w:val="00233EED"/>
    <w:rsid w:val="00234D9B"/>
    <w:rsid w:val="002354D3"/>
    <w:rsid w:val="00235DF5"/>
    <w:rsid w:val="00235E07"/>
    <w:rsid w:val="00237708"/>
    <w:rsid w:val="00237F46"/>
    <w:rsid w:val="00240846"/>
    <w:rsid w:val="002414E8"/>
    <w:rsid w:val="00242A17"/>
    <w:rsid w:val="002430C8"/>
    <w:rsid w:val="0024612C"/>
    <w:rsid w:val="00246305"/>
    <w:rsid w:val="00246AD9"/>
    <w:rsid w:val="00247807"/>
    <w:rsid w:val="002507FA"/>
    <w:rsid w:val="002509DB"/>
    <w:rsid w:val="00251659"/>
    <w:rsid w:val="00251C70"/>
    <w:rsid w:val="0025214A"/>
    <w:rsid w:val="00254146"/>
    <w:rsid w:val="00255EBE"/>
    <w:rsid w:val="00256C84"/>
    <w:rsid w:val="002572EA"/>
    <w:rsid w:val="00257B24"/>
    <w:rsid w:val="002603FC"/>
    <w:rsid w:val="00261187"/>
    <w:rsid w:val="00264055"/>
    <w:rsid w:val="00264F5C"/>
    <w:rsid w:val="00266979"/>
    <w:rsid w:val="00266D80"/>
    <w:rsid w:val="00266E29"/>
    <w:rsid w:val="002672DA"/>
    <w:rsid w:val="00267D01"/>
    <w:rsid w:val="0027023F"/>
    <w:rsid w:val="0027038A"/>
    <w:rsid w:val="002713C1"/>
    <w:rsid w:val="002729E6"/>
    <w:rsid w:val="00272BDC"/>
    <w:rsid w:val="00272CE5"/>
    <w:rsid w:val="0027322C"/>
    <w:rsid w:val="002745EC"/>
    <w:rsid w:val="00274CE7"/>
    <w:rsid w:val="00275CD5"/>
    <w:rsid w:val="00275E0E"/>
    <w:rsid w:val="00277784"/>
    <w:rsid w:val="00281280"/>
    <w:rsid w:val="00281BBD"/>
    <w:rsid w:val="002820D0"/>
    <w:rsid w:val="0028328E"/>
    <w:rsid w:val="00283566"/>
    <w:rsid w:val="0028387F"/>
    <w:rsid w:val="00283F10"/>
    <w:rsid w:val="00284266"/>
    <w:rsid w:val="002847E6"/>
    <w:rsid w:val="00284D95"/>
    <w:rsid w:val="00284D9B"/>
    <w:rsid w:val="00285282"/>
    <w:rsid w:val="002871AC"/>
    <w:rsid w:val="002878BA"/>
    <w:rsid w:val="00292B5B"/>
    <w:rsid w:val="00293BB9"/>
    <w:rsid w:val="002951B2"/>
    <w:rsid w:val="00295200"/>
    <w:rsid w:val="00295265"/>
    <w:rsid w:val="002959CC"/>
    <w:rsid w:val="00295E9D"/>
    <w:rsid w:val="00297BE9"/>
    <w:rsid w:val="002A0A1B"/>
    <w:rsid w:val="002A0AB7"/>
    <w:rsid w:val="002A3515"/>
    <w:rsid w:val="002A3F90"/>
    <w:rsid w:val="002A49AF"/>
    <w:rsid w:val="002A51AF"/>
    <w:rsid w:val="002A6912"/>
    <w:rsid w:val="002A6DA8"/>
    <w:rsid w:val="002A720A"/>
    <w:rsid w:val="002A731B"/>
    <w:rsid w:val="002A7717"/>
    <w:rsid w:val="002A7A92"/>
    <w:rsid w:val="002A7D7A"/>
    <w:rsid w:val="002B0FC6"/>
    <w:rsid w:val="002B1659"/>
    <w:rsid w:val="002B216E"/>
    <w:rsid w:val="002B2D55"/>
    <w:rsid w:val="002B3ADC"/>
    <w:rsid w:val="002B40CD"/>
    <w:rsid w:val="002B4A82"/>
    <w:rsid w:val="002B500E"/>
    <w:rsid w:val="002B5284"/>
    <w:rsid w:val="002B5C09"/>
    <w:rsid w:val="002B5C1E"/>
    <w:rsid w:val="002B5D68"/>
    <w:rsid w:val="002B6D56"/>
    <w:rsid w:val="002B74FB"/>
    <w:rsid w:val="002B78F4"/>
    <w:rsid w:val="002B7BE4"/>
    <w:rsid w:val="002B7CF4"/>
    <w:rsid w:val="002B7EA7"/>
    <w:rsid w:val="002B7F94"/>
    <w:rsid w:val="002C0789"/>
    <w:rsid w:val="002C07C4"/>
    <w:rsid w:val="002C07CE"/>
    <w:rsid w:val="002C090B"/>
    <w:rsid w:val="002C24D6"/>
    <w:rsid w:val="002C2740"/>
    <w:rsid w:val="002C2DB2"/>
    <w:rsid w:val="002C2E51"/>
    <w:rsid w:val="002C4FB0"/>
    <w:rsid w:val="002C5161"/>
    <w:rsid w:val="002C570C"/>
    <w:rsid w:val="002C66CC"/>
    <w:rsid w:val="002C732B"/>
    <w:rsid w:val="002D18ED"/>
    <w:rsid w:val="002D2D05"/>
    <w:rsid w:val="002D3474"/>
    <w:rsid w:val="002D433C"/>
    <w:rsid w:val="002D55F6"/>
    <w:rsid w:val="002D5CDF"/>
    <w:rsid w:val="002D642A"/>
    <w:rsid w:val="002D6B84"/>
    <w:rsid w:val="002D76B1"/>
    <w:rsid w:val="002D7AE5"/>
    <w:rsid w:val="002D7F5F"/>
    <w:rsid w:val="002E049C"/>
    <w:rsid w:val="002E1AC2"/>
    <w:rsid w:val="002E1D3B"/>
    <w:rsid w:val="002E3362"/>
    <w:rsid w:val="002E4686"/>
    <w:rsid w:val="002E4CD1"/>
    <w:rsid w:val="002E619E"/>
    <w:rsid w:val="002E634E"/>
    <w:rsid w:val="002E6789"/>
    <w:rsid w:val="002E6A30"/>
    <w:rsid w:val="002E6B52"/>
    <w:rsid w:val="002E6F5B"/>
    <w:rsid w:val="002E7B1B"/>
    <w:rsid w:val="002E7C1D"/>
    <w:rsid w:val="002F215B"/>
    <w:rsid w:val="002F3515"/>
    <w:rsid w:val="002F37F0"/>
    <w:rsid w:val="002F440D"/>
    <w:rsid w:val="002F476F"/>
    <w:rsid w:val="002F4CF3"/>
    <w:rsid w:val="002F5CAF"/>
    <w:rsid w:val="002F696D"/>
    <w:rsid w:val="002F6B9D"/>
    <w:rsid w:val="002F6EFD"/>
    <w:rsid w:val="002F7272"/>
    <w:rsid w:val="0030018C"/>
    <w:rsid w:val="00300196"/>
    <w:rsid w:val="0030058F"/>
    <w:rsid w:val="003013A7"/>
    <w:rsid w:val="0030217C"/>
    <w:rsid w:val="00302922"/>
    <w:rsid w:val="00303123"/>
    <w:rsid w:val="003034F0"/>
    <w:rsid w:val="0030383D"/>
    <w:rsid w:val="003111C8"/>
    <w:rsid w:val="00311403"/>
    <w:rsid w:val="003115CA"/>
    <w:rsid w:val="003123DC"/>
    <w:rsid w:val="003152E3"/>
    <w:rsid w:val="00317BC2"/>
    <w:rsid w:val="0032420F"/>
    <w:rsid w:val="00326E7C"/>
    <w:rsid w:val="00327B45"/>
    <w:rsid w:val="003302F8"/>
    <w:rsid w:val="003305A5"/>
    <w:rsid w:val="00332B6C"/>
    <w:rsid w:val="003348D8"/>
    <w:rsid w:val="00334D36"/>
    <w:rsid w:val="003357EA"/>
    <w:rsid w:val="00335838"/>
    <w:rsid w:val="00335995"/>
    <w:rsid w:val="00335D3D"/>
    <w:rsid w:val="00336490"/>
    <w:rsid w:val="00336D3F"/>
    <w:rsid w:val="00337A9D"/>
    <w:rsid w:val="00337FE7"/>
    <w:rsid w:val="0034080F"/>
    <w:rsid w:val="0034091C"/>
    <w:rsid w:val="00340DD6"/>
    <w:rsid w:val="00342156"/>
    <w:rsid w:val="0034342D"/>
    <w:rsid w:val="003441DB"/>
    <w:rsid w:val="00344FEB"/>
    <w:rsid w:val="0034508A"/>
    <w:rsid w:val="0034511E"/>
    <w:rsid w:val="003452B5"/>
    <w:rsid w:val="00346CBB"/>
    <w:rsid w:val="00346CBC"/>
    <w:rsid w:val="00346D85"/>
    <w:rsid w:val="003503CB"/>
    <w:rsid w:val="00351464"/>
    <w:rsid w:val="0035250D"/>
    <w:rsid w:val="00353B12"/>
    <w:rsid w:val="0035463A"/>
    <w:rsid w:val="0035481C"/>
    <w:rsid w:val="003549A6"/>
    <w:rsid w:val="00354AF7"/>
    <w:rsid w:val="00355955"/>
    <w:rsid w:val="00355F8B"/>
    <w:rsid w:val="003605C2"/>
    <w:rsid w:val="00360A39"/>
    <w:rsid w:val="00361045"/>
    <w:rsid w:val="00361AE2"/>
    <w:rsid w:val="00362B7C"/>
    <w:rsid w:val="00363D7A"/>
    <w:rsid w:val="003644C1"/>
    <w:rsid w:val="00364886"/>
    <w:rsid w:val="003653BD"/>
    <w:rsid w:val="0036582E"/>
    <w:rsid w:val="00367F83"/>
    <w:rsid w:val="00367FF5"/>
    <w:rsid w:val="0037080D"/>
    <w:rsid w:val="00370D02"/>
    <w:rsid w:val="00371327"/>
    <w:rsid w:val="003716B0"/>
    <w:rsid w:val="00371EA6"/>
    <w:rsid w:val="003726A4"/>
    <w:rsid w:val="00372ABA"/>
    <w:rsid w:val="00373964"/>
    <w:rsid w:val="00373CD2"/>
    <w:rsid w:val="00374726"/>
    <w:rsid w:val="00376F8B"/>
    <w:rsid w:val="00381033"/>
    <w:rsid w:val="00381126"/>
    <w:rsid w:val="003814AF"/>
    <w:rsid w:val="00381B4C"/>
    <w:rsid w:val="00381BBA"/>
    <w:rsid w:val="00381CE9"/>
    <w:rsid w:val="00383739"/>
    <w:rsid w:val="00383B8D"/>
    <w:rsid w:val="00386896"/>
    <w:rsid w:val="0039105E"/>
    <w:rsid w:val="0039183E"/>
    <w:rsid w:val="00391CFF"/>
    <w:rsid w:val="00395C4E"/>
    <w:rsid w:val="00395DFB"/>
    <w:rsid w:val="00396B66"/>
    <w:rsid w:val="00397272"/>
    <w:rsid w:val="003A10D9"/>
    <w:rsid w:val="003A1CF9"/>
    <w:rsid w:val="003A2979"/>
    <w:rsid w:val="003A29AD"/>
    <w:rsid w:val="003A4F90"/>
    <w:rsid w:val="003A57E9"/>
    <w:rsid w:val="003A664B"/>
    <w:rsid w:val="003B03AF"/>
    <w:rsid w:val="003B07F3"/>
    <w:rsid w:val="003B1179"/>
    <w:rsid w:val="003B122D"/>
    <w:rsid w:val="003B18A9"/>
    <w:rsid w:val="003B3C64"/>
    <w:rsid w:val="003B4E4C"/>
    <w:rsid w:val="003B539A"/>
    <w:rsid w:val="003C06D5"/>
    <w:rsid w:val="003C08AE"/>
    <w:rsid w:val="003C1BC1"/>
    <w:rsid w:val="003C25CF"/>
    <w:rsid w:val="003C3F46"/>
    <w:rsid w:val="003C4A9A"/>
    <w:rsid w:val="003C518D"/>
    <w:rsid w:val="003C5DA1"/>
    <w:rsid w:val="003C6589"/>
    <w:rsid w:val="003C6D4B"/>
    <w:rsid w:val="003D057E"/>
    <w:rsid w:val="003D1338"/>
    <w:rsid w:val="003D13A8"/>
    <w:rsid w:val="003D2652"/>
    <w:rsid w:val="003D2CBC"/>
    <w:rsid w:val="003D3284"/>
    <w:rsid w:val="003D34F5"/>
    <w:rsid w:val="003D3634"/>
    <w:rsid w:val="003D394A"/>
    <w:rsid w:val="003D4DC1"/>
    <w:rsid w:val="003D5980"/>
    <w:rsid w:val="003D66AD"/>
    <w:rsid w:val="003D7E28"/>
    <w:rsid w:val="003D7F5D"/>
    <w:rsid w:val="003E0097"/>
    <w:rsid w:val="003E015F"/>
    <w:rsid w:val="003E03FA"/>
    <w:rsid w:val="003E0A03"/>
    <w:rsid w:val="003E2443"/>
    <w:rsid w:val="003E296C"/>
    <w:rsid w:val="003E37CB"/>
    <w:rsid w:val="003E7745"/>
    <w:rsid w:val="003E7DD4"/>
    <w:rsid w:val="003E7F4A"/>
    <w:rsid w:val="003F009D"/>
    <w:rsid w:val="003F0EF5"/>
    <w:rsid w:val="003F19F1"/>
    <w:rsid w:val="003F2305"/>
    <w:rsid w:val="003F29C5"/>
    <w:rsid w:val="003F2C58"/>
    <w:rsid w:val="003F3826"/>
    <w:rsid w:val="003F3DF2"/>
    <w:rsid w:val="003F42A7"/>
    <w:rsid w:val="003F4792"/>
    <w:rsid w:val="003F59DD"/>
    <w:rsid w:val="003F7B4C"/>
    <w:rsid w:val="003F7CCD"/>
    <w:rsid w:val="00401760"/>
    <w:rsid w:val="00402B58"/>
    <w:rsid w:val="00403351"/>
    <w:rsid w:val="004034C6"/>
    <w:rsid w:val="00404C23"/>
    <w:rsid w:val="00404C36"/>
    <w:rsid w:val="00405B47"/>
    <w:rsid w:val="004063E4"/>
    <w:rsid w:val="004100CC"/>
    <w:rsid w:val="00410495"/>
    <w:rsid w:val="0041281E"/>
    <w:rsid w:val="00412E13"/>
    <w:rsid w:val="00413C9E"/>
    <w:rsid w:val="00413CCF"/>
    <w:rsid w:val="00414424"/>
    <w:rsid w:val="0041546A"/>
    <w:rsid w:val="00415DF1"/>
    <w:rsid w:val="00416135"/>
    <w:rsid w:val="004161F4"/>
    <w:rsid w:val="00417FC9"/>
    <w:rsid w:val="004200C8"/>
    <w:rsid w:val="00420173"/>
    <w:rsid w:val="00420285"/>
    <w:rsid w:val="00420587"/>
    <w:rsid w:val="00421890"/>
    <w:rsid w:val="004233F4"/>
    <w:rsid w:val="004239B4"/>
    <w:rsid w:val="004243E2"/>
    <w:rsid w:val="00424C5D"/>
    <w:rsid w:val="00424C78"/>
    <w:rsid w:val="004250B2"/>
    <w:rsid w:val="00425482"/>
    <w:rsid w:val="00425A3D"/>
    <w:rsid w:val="004267C3"/>
    <w:rsid w:val="00426AB4"/>
    <w:rsid w:val="004308CC"/>
    <w:rsid w:val="004309D3"/>
    <w:rsid w:val="00430F2E"/>
    <w:rsid w:val="00431A6E"/>
    <w:rsid w:val="00431FDD"/>
    <w:rsid w:val="004320C9"/>
    <w:rsid w:val="00432866"/>
    <w:rsid w:val="00432F94"/>
    <w:rsid w:val="0043337A"/>
    <w:rsid w:val="00433615"/>
    <w:rsid w:val="00433B0A"/>
    <w:rsid w:val="004347DB"/>
    <w:rsid w:val="004351C3"/>
    <w:rsid w:val="00435935"/>
    <w:rsid w:val="00435A41"/>
    <w:rsid w:val="00436FBA"/>
    <w:rsid w:val="0044049C"/>
    <w:rsid w:val="00441068"/>
    <w:rsid w:val="0044242D"/>
    <w:rsid w:val="0044344C"/>
    <w:rsid w:val="004434D7"/>
    <w:rsid w:val="00445645"/>
    <w:rsid w:val="00445B94"/>
    <w:rsid w:val="0044662B"/>
    <w:rsid w:val="00446723"/>
    <w:rsid w:val="00447528"/>
    <w:rsid w:val="004477A6"/>
    <w:rsid w:val="0045059F"/>
    <w:rsid w:val="004508E9"/>
    <w:rsid w:val="00450ACF"/>
    <w:rsid w:val="00452388"/>
    <w:rsid w:val="00452B77"/>
    <w:rsid w:val="00452FFA"/>
    <w:rsid w:val="0045352E"/>
    <w:rsid w:val="004536D8"/>
    <w:rsid w:val="00453F59"/>
    <w:rsid w:val="00454271"/>
    <w:rsid w:val="00454E53"/>
    <w:rsid w:val="00455099"/>
    <w:rsid w:val="00455539"/>
    <w:rsid w:val="00456FE0"/>
    <w:rsid w:val="00457176"/>
    <w:rsid w:val="00457617"/>
    <w:rsid w:val="00457B04"/>
    <w:rsid w:val="00461E6F"/>
    <w:rsid w:val="00463344"/>
    <w:rsid w:val="00464204"/>
    <w:rsid w:val="00464641"/>
    <w:rsid w:val="00464954"/>
    <w:rsid w:val="00465661"/>
    <w:rsid w:val="00466234"/>
    <w:rsid w:val="0046639F"/>
    <w:rsid w:val="00470A15"/>
    <w:rsid w:val="0047192D"/>
    <w:rsid w:val="00472828"/>
    <w:rsid w:val="004729EF"/>
    <w:rsid w:val="004737EF"/>
    <w:rsid w:val="00474794"/>
    <w:rsid w:val="004766D4"/>
    <w:rsid w:val="0047680A"/>
    <w:rsid w:val="0047736C"/>
    <w:rsid w:val="00477D1F"/>
    <w:rsid w:val="00482AB1"/>
    <w:rsid w:val="00482CA7"/>
    <w:rsid w:val="00483B76"/>
    <w:rsid w:val="00484ED4"/>
    <w:rsid w:val="00486053"/>
    <w:rsid w:val="00486792"/>
    <w:rsid w:val="00486B33"/>
    <w:rsid w:val="00487D5A"/>
    <w:rsid w:val="00490A1D"/>
    <w:rsid w:val="004911E7"/>
    <w:rsid w:val="00492634"/>
    <w:rsid w:val="00492E7F"/>
    <w:rsid w:val="00493811"/>
    <w:rsid w:val="00493943"/>
    <w:rsid w:val="00495641"/>
    <w:rsid w:val="00495887"/>
    <w:rsid w:val="004958B8"/>
    <w:rsid w:val="00495C0D"/>
    <w:rsid w:val="004961F1"/>
    <w:rsid w:val="0049779B"/>
    <w:rsid w:val="004A05AE"/>
    <w:rsid w:val="004A0B94"/>
    <w:rsid w:val="004A0BC4"/>
    <w:rsid w:val="004A1049"/>
    <w:rsid w:val="004A1A48"/>
    <w:rsid w:val="004A20DE"/>
    <w:rsid w:val="004A26C8"/>
    <w:rsid w:val="004A2F43"/>
    <w:rsid w:val="004A3CCC"/>
    <w:rsid w:val="004A53D7"/>
    <w:rsid w:val="004A55FF"/>
    <w:rsid w:val="004A5F72"/>
    <w:rsid w:val="004A6412"/>
    <w:rsid w:val="004A7799"/>
    <w:rsid w:val="004B082C"/>
    <w:rsid w:val="004B2873"/>
    <w:rsid w:val="004B32E6"/>
    <w:rsid w:val="004B4987"/>
    <w:rsid w:val="004B53AA"/>
    <w:rsid w:val="004B65B9"/>
    <w:rsid w:val="004B7C68"/>
    <w:rsid w:val="004C0EB4"/>
    <w:rsid w:val="004C147C"/>
    <w:rsid w:val="004C188F"/>
    <w:rsid w:val="004C1BE5"/>
    <w:rsid w:val="004C1D50"/>
    <w:rsid w:val="004C1DC5"/>
    <w:rsid w:val="004C202D"/>
    <w:rsid w:val="004C30AD"/>
    <w:rsid w:val="004C4479"/>
    <w:rsid w:val="004C5BCE"/>
    <w:rsid w:val="004C7165"/>
    <w:rsid w:val="004C7A91"/>
    <w:rsid w:val="004C7BE4"/>
    <w:rsid w:val="004D057D"/>
    <w:rsid w:val="004D34CD"/>
    <w:rsid w:val="004D3942"/>
    <w:rsid w:val="004D3C38"/>
    <w:rsid w:val="004D3EF0"/>
    <w:rsid w:val="004D5791"/>
    <w:rsid w:val="004E052A"/>
    <w:rsid w:val="004E1030"/>
    <w:rsid w:val="004E25BC"/>
    <w:rsid w:val="004E2BA9"/>
    <w:rsid w:val="004E3878"/>
    <w:rsid w:val="004E3BD0"/>
    <w:rsid w:val="004E4077"/>
    <w:rsid w:val="004E4C2C"/>
    <w:rsid w:val="004E5F7D"/>
    <w:rsid w:val="004E619B"/>
    <w:rsid w:val="004E624B"/>
    <w:rsid w:val="004E7650"/>
    <w:rsid w:val="004E76F4"/>
    <w:rsid w:val="004E770F"/>
    <w:rsid w:val="004E7F42"/>
    <w:rsid w:val="004F140F"/>
    <w:rsid w:val="004F1732"/>
    <w:rsid w:val="004F22DA"/>
    <w:rsid w:val="004F3438"/>
    <w:rsid w:val="004F5F6A"/>
    <w:rsid w:val="004F63C9"/>
    <w:rsid w:val="004F6F9F"/>
    <w:rsid w:val="004F78EE"/>
    <w:rsid w:val="0050020F"/>
    <w:rsid w:val="005003C6"/>
    <w:rsid w:val="00501DF4"/>
    <w:rsid w:val="00502DD8"/>
    <w:rsid w:val="005030E9"/>
    <w:rsid w:val="0050482B"/>
    <w:rsid w:val="005048B7"/>
    <w:rsid w:val="00504C55"/>
    <w:rsid w:val="00505870"/>
    <w:rsid w:val="00505993"/>
    <w:rsid w:val="00506044"/>
    <w:rsid w:val="00507141"/>
    <w:rsid w:val="0050768F"/>
    <w:rsid w:val="00511139"/>
    <w:rsid w:val="0051114C"/>
    <w:rsid w:val="00511FEA"/>
    <w:rsid w:val="005126AC"/>
    <w:rsid w:val="005129FE"/>
    <w:rsid w:val="005134E1"/>
    <w:rsid w:val="005138AF"/>
    <w:rsid w:val="00514570"/>
    <w:rsid w:val="005146F5"/>
    <w:rsid w:val="005149E0"/>
    <w:rsid w:val="00515A9C"/>
    <w:rsid w:val="00515BDB"/>
    <w:rsid w:val="005167DB"/>
    <w:rsid w:val="005169AF"/>
    <w:rsid w:val="00517CB7"/>
    <w:rsid w:val="0052086B"/>
    <w:rsid w:val="00521D7E"/>
    <w:rsid w:val="005226C3"/>
    <w:rsid w:val="0052314B"/>
    <w:rsid w:val="005245F8"/>
    <w:rsid w:val="00524930"/>
    <w:rsid w:val="00525302"/>
    <w:rsid w:val="00526627"/>
    <w:rsid w:val="00527C3A"/>
    <w:rsid w:val="00527F49"/>
    <w:rsid w:val="00531B6E"/>
    <w:rsid w:val="00531BB5"/>
    <w:rsid w:val="005322FE"/>
    <w:rsid w:val="00533D44"/>
    <w:rsid w:val="00540868"/>
    <w:rsid w:val="00540ACC"/>
    <w:rsid w:val="005425C7"/>
    <w:rsid w:val="00542849"/>
    <w:rsid w:val="005434C1"/>
    <w:rsid w:val="00544666"/>
    <w:rsid w:val="00545A91"/>
    <w:rsid w:val="00546DBD"/>
    <w:rsid w:val="005478E5"/>
    <w:rsid w:val="00547C1D"/>
    <w:rsid w:val="00550359"/>
    <w:rsid w:val="00550B09"/>
    <w:rsid w:val="00551784"/>
    <w:rsid w:val="00551AB3"/>
    <w:rsid w:val="005520AE"/>
    <w:rsid w:val="00552AF4"/>
    <w:rsid w:val="005537D3"/>
    <w:rsid w:val="00553CA4"/>
    <w:rsid w:val="005548B5"/>
    <w:rsid w:val="00555883"/>
    <w:rsid w:val="0055594F"/>
    <w:rsid w:val="00556458"/>
    <w:rsid w:val="00556578"/>
    <w:rsid w:val="00556766"/>
    <w:rsid w:val="0055678A"/>
    <w:rsid w:val="00556E42"/>
    <w:rsid w:val="00557331"/>
    <w:rsid w:val="00557E5F"/>
    <w:rsid w:val="00560B24"/>
    <w:rsid w:val="00563162"/>
    <w:rsid w:val="00565F34"/>
    <w:rsid w:val="0056740C"/>
    <w:rsid w:val="00567F7F"/>
    <w:rsid w:val="0057079C"/>
    <w:rsid w:val="00570820"/>
    <w:rsid w:val="00570C2E"/>
    <w:rsid w:val="00571051"/>
    <w:rsid w:val="005716E5"/>
    <w:rsid w:val="005736B8"/>
    <w:rsid w:val="00575641"/>
    <w:rsid w:val="00576458"/>
    <w:rsid w:val="00576738"/>
    <w:rsid w:val="00576A7B"/>
    <w:rsid w:val="00581A2F"/>
    <w:rsid w:val="00581A65"/>
    <w:rsid w:val="00581B58"/>
    <w:rsid w:val="00581C25"/>
    <w:rsid w:val="00581C30"/>
    <w:rsid w:val="0058339C"/>
    <w:rsid w:val="005838FA"/>
    <w:rsid w:val="00584AF1"/>
    <w:rsid w:val="00585678"/>
    <w:rsid w:val="005875DC"/>
    <w:rsid w:val="005876B0"/>
    <w:rsid w:val="00587949"/>
    <w:rsid w:val="0059164E"/>
    <w:rsid w:val="0059251E"/>
    <w:rsid w:val="00592740"/>
    <w:rsid w:val="00593098"/>
    <w:rsid w:val="00593628"/>
    <w:rsid w:val="00593C1A"/>
    <w:rsid w:val="00594006"/>
    <w:rsid w:val="005948F4"/>
    <w:rsid w:val="00594A6E"/>
    <w:rsid w:val="005953C0"/>
    <w:rsid w:val="00595D69"/>
    <w:rsid w:val="00597F4F"/>
    <w:rsid w:val="005A03B1"/>
    <w:rsid w:val="005A0CF6"/>
    <w:rsid w:val="005A151E"/>
    <w:rsid w:val="005A171E"/>
    <w:rsid w:val="005A3570"/>
    <w:rsid w:val="005A3B22"/>
    <w:rsid w:val="005A4945"/>
    <w:rsid w:val="005A5551"/>
    <w:rsid w:val="005A63E8"/>
    <w:rsid w:val="005A71BC"/>
    <w:rsid w:val="005A7E80"/>
    <w:rsid w:val="005B1749"/>
    <w:rsid w:val="005B1C3C"/>
    <w:rsid w:val="005B3743"/>
    <w:rsid w:val="005B5636"/>
    <w:rsid w:val="005B5E32"/>
    <w:rsid w:val="005B630E"/>
    <w:rsid w:val="005B6FE7"/>
    <w:rsid w:val="005B7C04"/>
    <w:rsid w:val="005C0467"/>
    <w:rsid w:val="005C290B"/>
    <w:rsid w:val="005C2B41"/>
    <w:rsid w:val="005C331A"/>
    <w:rsid w:val="005C3D72"/>
    <w:rsid w:val="005C42F6"/>
    <w:rsid w:val="005C5B86"/>
    <w:rsid w:val="005C6419"/>
    <w:rsid w:val="005C6BAA"/>
    <w:rsid w:val="005C719E"/>
    <w:rsid w:val="005C72A7"/>
    <w:rsid w:val="005C77DC"/>
    <w:rsid w:val="005D0556"/>
    <w:rsid w:val="005D11EF"/>
    <w:rsid w:val="005D1906"/>
    <w:rsid w:val="005D1DD6"/>
    <w:rsid w:val="005D2674"/>
    <w:rsid w:val="005D2B47"/>
    <w:rsid w:val="005D79A3"/>
    <w:rsid w:val="005E11F3"/>
    <w:rsid w:val="005E1381"/>
    <w:rsid w:val="005E1C5A"/>
    <w:rsid w:val="005E25D3"/>
    <w:rsid w:val="005E3254"/>
    <w:rsid w:val="005E3377"/>
    <w:rsid w:val="005E3A53"/>
    <w:rsid w:val="005E4A2E"/>
    <w:rsid w:val="005E4CC7"/>
    <w:rsid w:val="005E64C9"/>
    <w:rsid w:val="005F0F70"/>
    <w:rsid w:val="005F2DD0"/>
    <w:rsid w:val="005F4566"/>
    <w:rsid w:val="005F459F"/>
    <w:rsid w:val="005F4917"/>
    <w:rsid w:val="005F4EC7"/>
    <w:rsid w:val="005F5CCC"/>
    <w:rsid w:val="005F64D5"/>
    <w:rsid w:val="0060059D"/>
    <w:rsid w:val="00601C01"/>
    <w:rsid w:val="00602176"/>
    <w:rsid w:val="00602B82"/>
    <w:rsid w:val="00603697"/>
    <w:rsid w:val="0060543F"/>
    <w:rsid w:val="00605476"/>
    <w:rsid w:val="00605FF7"/>
    <w:rsid w:val="00610BCC"/>
    <w:rsid w:val="00611323"/>
    <w:rsid w:val="00611658"/>
    <w:rsid w:val="006116B3"/>
    <w:rsid w:val="00612963"/>
    <w:rsid w:val="00613556"/>
    <w:rsid w:val="0061398B"/>
    <w:rsid w:val="006149F3"/>
    <w:rsid w:val="00614BF7"/>
    <w:rsid w:val="00614D4D"/>
    <w:rsid w:val="006152CA"/>
    <w:rsid w:val="00620585"/>
    <w:rsid w:val="00620A58"/>
    <w:rsid w:val="0062102C"/>
    <w:rsid w:val="00621355"/>
    <w:rsid w:val="00621997"/>
    <w:rsid w:val="006220A6"/>
    <w:rsid w:val="00622EB0"/>
    <w:rsid w:val="00622EB6"/>
    <w:rsid w:val="00624834"/>
    <w:rsid w:val="00624EE4"/>
    <w:rsid w:val="006257AA"/>
    <w:rsid w:val="0062736F"/>
    <w:rsid w:val="00630FEB"/>
    <w:rsid w:val="00633628"/>
    <w:rsid w:val="00633EB9"/>
    <w:rsid w:val="006343FF"/>
    <w:rsid w:val="00635576"/>
    <w:rsid w:val="0063728E"/>
    <w:rsid w:val="00637C12"/>
    <w:rsid w:val="00640B0D"/>
    <w:rsid w:val="0064145D"/>
    <w:rsid w:val="0064287B"/>
    <w:rsid w:val="006436DC"/>
    <w:rsid w:val="00644ADD"/>
    <w:rsid w:val="00644B03"/>
    <w:rsid w:val="00645366"/>
    <w:rsid w:val="00645D23"/>
    <w:rsid w:val="00646520"/>
    <w:rsid w:val="00646FC0"/>
    <w:rsid w:val="00647444"/>
    <w:rsid w:val="006525E8"/>
    <w:rsid w:val="0065313C"/>
    <w:rsid w:val="00653D4D"/>
    <w:rsid w:val="00654393"/>
    <w:rsid w:val="00654E68"/>
    <w:rsid w:val="0065637F"/>
    <w:rsid w:val="00656AB2"/>
    <w:rsid w:val="00657FBF"/>
    <w:rsid w:val="00661CFD"/>
    <w:rsid w:val="00662351"/>
    <w:rsid w:val="00662A5C"/>
    <w:rsid w:val="00663058"/>
    <w:rsid w:val="0066515A"/>
    <w:rsid w:val="00666EC9"/>
    <w:rsid w:val="00667103"/>
    <w:rsid w:val="006672BA"/>
    <w:rsid w:val="006709EF"/>
    <w:rsid w:val="006717F9"/>
    <w:rsid w:val="00671A43"/>
    <w:rsid w:val="00671B04"/>
    <w:rsid w:val="00673C50"/>
    <w:rsid w:val="00674154"/>
    <w:rsid w:val="00675EAA"/>
    <w:rsid w:val="00676B81"/>
    <w:rsid w:val="006771A6"/>
    <w:rsid w:val="00677A36"/>
    <w:rsid w:val="0068019A"/>
    <w:rsid w:val="0068176B"/>
    <w:rsid w:val="00681AC1"/>
    <w:rsid w:val="006821D6"/>
    <w:rsid w:val="006827BF"/>
    <w:rsid w:val="006838DA"/>
    <w:rsid w:val="006841E7"/>
    <w:rsid w:val="0068506D"/>
    <w:rsid w:val="00685084"/>
    <w:rsid w:val="006862C9"/>
    <w:rsid w:val="00686696"/>
    <w:rsid w:val="006871A2"/>
    <w:rsid w:val="00687200"/>
    <w:rsid w:val="00687C6F"/>
    <w:rsid w:val="00690C25"/>
    <w:rsid w:val="0069141F"/>
    <w:rsid w:val="00691997"/>
    <w:rsid w:val="006923FD"/>
    <w:rsid w:val="006930F7"/>
    <w:rsid w:val="00693230"/>
    <w:rsid w:val="00693775"/>
    <w:rsid w:val="0069477A"/>
    <w:rsid w:val="00696608"/>
    <w:rsid w:val="00696FAC"/>
    <w:rsid w:val="006971C9"/>
    <w:rsid w:val="00697CC3"/>
    <w:rsid w:val="006A09ED"/>
    <w:rsid w:val="006A20E1"/>
    <w:rsid w:val="006A2B63"/>
    <w:rsid w:val="006A2DB5"/>
    <w:rsid w:val="006A30E3"/>
    <w:rsid w:val="006A51A7"/>
    <w:rsid w:val="006A6395"/>
    <w:rsid w:val="006A6881"/>
    <w:rsid w:val="006A69C1"/>
    <w:rsid w:val="006B04A8"/>
    <w:rsid w:val="006B07D0"/>
    <w:rsid w:val="006B0C75"/>
    <w:rsid w:val="006B1872"/>
    <w:rsid w:val="006B27EE"/>
    <w:rsid w:val="006B4B8B"/>
    <w:rsid w:val="006B4DF8"/>
    <w:rsid w:val="006B53AA"/>
    <w:rsid w:val="006B55D8"/>
    <w:rsid w:val="006B5C41"/>
    <w:rsid w:val="006B5F7A"/>
    <w:rsid w:val="006B6AF2"/>
    <w:rsid w:val="006B7024"/>
    <w:rsid w:val="006B7B59"/>
    <w:rsid w:val="006B7EEC"/>
    <w:rsid w:val="006C0B6A"/>
    <w:rsid w:val="006C158F"/>
    <w:rsid w:val="006C27E1"/>
    <w:rsid w:val="006C35EC"/>
    <w:rsid w:val="006C38B8"/>
    <w:rsid w:val="006C3BF1"/>
    <w:rsid w:val="006C4E39"/>
    <w:rsid w:val="006C6D78"/>
    <w:rsid w:val="006C798E"/>
    <w:rsid w:val="006D072F"/>
    <w:rsid w:val="006D0EC5"/>
    <w:rsid w:val="006D2164"/>
    <w:rsid w:val="006D23D0"/>
    <w:rsid w:val="006D2ACE"/>
    <w:rsid w:val="006D349B"/>
    <w:rsid w:val="006D4DD0"/>
    <w:rsid w:val="006D586B"/>
    <w:rsid w:val="006D61B9"/>
    <w:rsid w:val="006D7A2F"/>
    <w:rsid w:val="006E0C39"/>
    <w:rsid w:val="006E16A1"/>
    <w:rsid w:val="006E1BA5"/>
    <w:rsid w:val="006E2C37"/>
    <w:rsid w:val="006E3904"/>
    <w:rsid w:val="006E5C57"/>
    <w:rsid w:val="006E65F5"/>
    <w:rsid w:val="006F0291"/>
    <w:rsid w:val="006F059C"/>
    <w:rsid w:val="006F0882"/>
    <w:rsid w:val="006F15B8"/>
    <w:rsid w:val="006F1A4F"/>
    <w:rsid w:val="006F2082"/>
    <w:rsid w:val="006F3A7A"/>
    <w:rsid w:val="006F6522"/>
    <w:rsid w:val="006F6564"/>
    <w:rsid w:val="006F6FBE"/>
    <w:rsid w:val="006F7073"/>
    <w:rsid w:val="006F7486"/>
    <w:rsid w:val="006F7F01"/>
    <w:rsid w:val="00700816"/>
    <w:rsid w:val="00701C21"/>
    <w:rsid w:val="00702BB2"/>
    <w:rsid w:val="00703106"/>
    <w:rsid w:val="0070351D"/>
    <w:rsid w:val="007037F1"/>
    <w:rsid w:val="0070407F"/>
    <w:rsid w:val="00705FF2"/>
    <w:rsid w:val="0070603F"/>
    <w:rsid w:val="00706102"/>
    <w:rsid w:val="0070618E"/>
    <w:rsid w:val="00706F0B"/>
    <w:rsid w:val="00707047"/>
    <w:rsid w:val="007075D9"/>
    <w:rsid w:val="007103E3"/>
    <w:rsid w:val="0071066D"/>
    <w:rsid w:val="007108CC"/>
    <w:rsid w:val="0071150C"/>
    <w:rsid w:val="00712E80"/>
    <w:rsid w:val="0071352B"/>
    <w:rsid w:val="00713847"/>
    <w:rsid w:val="007144E0"/>
    <w:rsid w:val="00714FF3"/>
    <w:rsid w:val="0071551C"/>
    <w:rsid w:val="007155A4"/>
    <w:rsid w:val="00715AC1"/>
    <w:rsid w:val="007162B9"/>
    <w:rsid w:val="00716B69"/>
    <w:rsid w:val="00716E72"/>
    <w:rsid w:val="00717229"/>
    <w:rsid w:val="007173B0"/>
    <w:rsid w:val="00721BC4"/>
    <w:rsid w:val="007223DB"/>
    <w:rsid w:val="00722972"/>
    <w:rsid w:val="00722ED1"/>
    <w:rsid w:val="007238EA"/>
    <w:rsid w:val="0072488B"/>
    <w:rsid w:val="00724976"/>
    <w:rsid w:val="00725204"/>
    <w:rsid w:val="00725293"/>
    <w:rsid w:val="007255BC"/>
    <w:rsid w:val="0072567F"/>
    <w:rsid w:val="00725E64"/>
    <w:rsid w:val="0072629F"/>
    <w:rsid w:val="0072748C"/>
    <w:rsid w:val="00727991"/>
    <w:rsid w:val="0073140E"/>
    <w:rsid w:val="00732260"/>
    <w:rsid w:val="00732B58"/>
    <w:rsid w:val="0073392D"/>
    <w:rsid w:val="00733A1F"/>
    <w:rsid w:val="00733D7D"/>
    <w:rsid w:val="007348C6"/>
    <w:rsid w:val="00734A2A"/>
    <w:rsid w:val="00735936"/>
    <w:rsid w:val="00735AD4"/>
    <w:rsid w:val="00735C06"/>
    <w:rsid w:val="007362E0"/>
    <w:rsid w:val="00736898"/>
    <w:rsid w:val="0073704B"/>
    <w:rsid w:val="007370DC"/>
    <w:rsid w:val="007375EF"/>
    <w:rsid w:val="00737CC5"/>
    <w:rsid w:val="007400D4"/>
    <w:rsid w:val="00740B09"/>
    <w:rsid w:val="00742367"/>
    <w:rsid w:val="0074317F"/>
    <w:rsid w:val="0074335C"/>
    <w:rsid w:val="00743BCE"/>
    <w:rsid w:val="00744005"/>
    <w:rsid w:val="0074421B"/>
    <w:rsid w:val="00744AF6"/>
    <w:rsid w:val="00746278"/>
    <w:rsid w:val="007475DE"/>
    <w:rsid w:val="007502A7"/>
    <w:rsid w:val="0075038A"/>
    <w:rsid w:val="007509B3"/>
    <w:rsid w:val="0075190F"/>
    <w:rsid w:val="00752313"/>
    <w:rsid w:val="0075369A"/>
    <w:rsid w:val="00753FDF"/>
    <w:rsid w:val="00754ABC"/>
    <w:rsid w:val="00754AE8"/>
    <w:rsid w:val="00755150"/>
    <w:rsid w:val="007574D5"/>
    <w:rsid w:val="00757A1D"/>
    <w:rsid w:val="00757B0C"/>
    <w:rsid w:val="00757DAC"/>
    <w:rsid w:val="00757E6A"/>
    <w:rsid w:val="00762A69"/>
    <w:rsid w:val="00762CB0"/>
    <w:rsid w:val="00762E3F"/>
    <w:rsid w:val="00763551"/>
    <w:rsid w:val="00763927"/>
    <w:rsid w:val="00763C4A"/>
    <w:rsid w:val="00763E1E"/>
    <w:rsid w:val="00766207"/>
    <w:rsid w:val="007665BA"/>
    <w:rsid w:val="00767420"/>
    <w:rsid w:val="00767957"/>
    <w:rsid w:val="00770136"/>
    <w:rsid w:val="00771118"/>
    <w:rsid w:val="00771408"/>
    <w:rsid w:val="00771CF8"/>
    <w:rsid w:val="00773CC4"/>
    <w:rsid w:val="007740AA"/>
    <w:rsid w:val="00774984"/>
    <w:rsid w:val="00774D3C"/>
    <w:rsid w:val="00774E45"/>
    <w:rsid w:val="0077501B"/>
    <w:rsid w:val="00775829"/>
    <w:rsid w:val="00775F91"/>
    <w:rsid w:val="007767F9"/>
    <w:rsid w:val="00776924"/>
    <w:rsid w:val="00776B61"/>
    <w:rsid w:val="00777F23"/>
    <w:rsid w:val="00782188"/>
    <w:rsid w:val="0078260F"/>
    <w:rsid w:val="00783383"/>
    <w:rsid w:val="0078473E"/>
    <w:rsid w:val="0078526A"/>
    <w:rsid w:val="00785378"/>
    <w:rsid w:val="007853A8"/>
    <w:rsid w:val="007857B9"/>
    <w:rsid w:val="007876B1"/>
    <w:rsid w:val="00787734"/>
    <w:rsid w:val="00790052"/>
    <w:rsid w:val="007901AD"/>
    <w:rsid w:val="007903A2"/>
    <w:rsid w:val="00790552"/>
    <w:rsid w:val="00792870"/>
    <w:rsid w:val="00793C65"/>
    <w:rsid w:val="00793CA0"/>
    <w:rsid w:val="00794C2D"/>
    <w:rsid w:val="00795003"/>
    <w:rsid w:val="007965E1"/>
    <w:rsid w:val="007A031D"/>
    <w:rsid w:val="007A09E3"/>
    <w:rsid w:val="007A0B0B"/>
    <w:rsid w:val="007A2126"/>
    <w:rsid w:val="007A3B6B"/>
    <w:rsid w:val="007A41D9"/>
    <w:rsid w:val="007A4574"/>
    <w:rsid w:val="007A565C"/>
    <w:rsid w:val="007A6085"/>
    <w:rsid w:val="007A63DD"/>
    <w:rsid w:val="007A6F5A"/>
    <w:rsid w:val="007A6F9F"/>
    <w:rsid w:val="007A7635"/>
    <w:rsid w:val="007A7EEA"/>
    <w:rsid w:val="007A7EEE"/>
    <w:rsid w:val="007B120D"/>
    <w:rsid w:val="007B1578"/>
    <w:rsid w:val="007B2C6E"/>
    <w:rsid w:val="007B30E8"/>
    <w:rsid w:val="007B3274"/>
    <w:rsid w:val="007B4341"/>
    <w:rsid w:val="007B61A1"/>
    <w:rsid w:val="007B649D"/>
    <w:rsid w:val="007B6688"/>
    <w:rsid w:val="007B6D0C"/>
    <w:rsid w:val="007B726A"/>
    <w:rsid w:val="007C0AA2"/>
    <w:rsid w:val="007C1586"/>
    <w:rsid w:val="007C16E6"/>
    <w:rsid w:val="007C1EE2"/>
    <w:rsid w:val="007C45CA"/>
    <w:rsid w:val="007C4A43"/>
    <w:rsid w:val="007C72E9"/>
    <w:rsid w:val="007C79D9"/>
    <w:rsid w:val="007C7C80"/>
    <w:rsid w:val="007C7EBC"/>
    <w:rsid w:val="007D0020"/>
    <w:rsid w:val="007D01BB"/>
    <w:rsid w:val="007D0BA6"/>
    <w:rsid w:val="007D0CA5"/>
    <w:rsid w:val="007D1EC8"/>
    <w:rsid w:val="007D3113"/>
    <w:rsid w:val="007D3508"/>
    <w:rsid w:val="007D360A"/>
    <w:rsid w:val="007D3DDD"/>
    <w:rsid w:val="007D3FB6"/>
    <w:rsid w:val="007D41D8"/>
    <w:rsid w:val="007D5ECB"/>
    <w:rsid w:val="007D622D"/>
    <w:rsid w:val="007E020F"/>
    <w:rsid w:val="007E18DC"/>
    <w:rsid w:val="007E2C18"/>
    <w:rsid w:val="007E4366"/>
    <w:rsid w:val="007E487D"/>
    <w:rsid w:val="007E4C5F"/>
    <w:rsid w:val="007E57EC"/>
    <w:rsid w:val="007E7019"/>
    <w:rsid w:val="007E710B"/>
    <w:rsid w:val="007F08A6"/>
    <w:rsid w:val="007F0DB6"/>
    <w:rsid w:val="007F29B8"/>
    <w:rsid w:val="007F3CAA"/>
    <w:rsid w:val="007F4BE1"/>
    <w:rsid w:val="007F4FD5"/>
    <w:rsid w:val="007F5AD0"/>
    <w:rsid w:val="007F649E"/>
    <w:rsid w:val="007F65CF"/>
    <w:rsid w:val="007F6C82"/>
    <w:rsid w:val="007F70CC"/>
    <w:rsid w:val="007F7BE1"/>
    <w:rsid w:val="008009EC"/>
    <w:rsid w:val="00800FB8"/>
    <w:rsid w:val="0080146B"/>
    <w:rsid w:val="00802CA2"/>
    <w:rsid w:val="008032FE"/>
    <w:rsid w:val="0080379C"/>
    <w:rsid w:val="00803C18"/>
    <w:rsid w:val="00803D37"/>
    <w:rsid w:val="00803FB3"/>
    <w:rsid w:val="00804628"/>
    <w:rsid w:val="00805D02"/>
    <w:rsid w:val="008064F8"/>
    <w:rsid w:val="00806C88"/>
    <w:rsid w:val="008079FB"/>
    <w:rsid w:val="00810E32"/>
    <w:rsid w:val="00811433"/>
    <w:rsid w:val="00812CDE"/>
    <w:rsid w:val="00813F9A"/>
    <w:rsid w:val="00814096"/>
    <w:rsid w:val="00814A76"/>
    <w:rsid w:val="00814CD4"/>
    <w:rsid w:val="00815FD4"/>
    <w:rsid w:val="00816C8F"/>
    <w:rsid w:val="00817F34"/>
    <w:rsid w:val="00822513"/>
    <w:rsid w:val="00822616"/>
    <w:rsid w:val="00824797"/>
    <w:rsid w:val="00824997"/>
    <w:rsid w:val="008250A0"/>
    <w:rsid w:val="00825574"/>
    <w:rsid w:val="00826CF3"/>
    <w:rsid w:val="0083187C"/>
    <w:rsid w:val="00831D5C"/>
    <w:rsid w:val="00831FE3"/>
    <w:rsid w:val="0083504D"/>
    <w:rsid w:val="008354BE"/>
    <w:rsid w:val="00835910"/>
    <w:rsid w:val="00836939"/>
    <w:rsid w:val="00837644"/>
    <w:rsid w:val="00837D94"/>
    <w:rsid w:val="0084069F"/>
    <w:rsid w:val="00840CD4"/>
    <w:rsid w:val="00840DED"/>
    <w:rsid w:val="0084329E"/>
    <w:rsid w:val="00843706"/>
    <w:rsid w:val="0084370C"/>
    <w:rsid w:val="00844156"/>
    <w:rsid w:val="00844394"/>
    <w:rsid w:val="00844734"/>
    <w:rsid w:val="00845631"/>
    <w:rsid w:val="00845E18"/>
    <w:rsid w:val="00846150"/>
    <w:rsid w:val="00847791"/>
    <w:rsid w:val="0085020D"/>
    <w:rsid w:val="00851359"/>
    <w:rsid w:val="00851D3D"/>
    <w:rsid w:val="008529BE"/>
    <w:rsid w:val="00855689"/>
    <w:rsid w:val="008558D3"/>
    <w:rsid w:val="00857321"/>
    <w:rsid w:val="0086000A"/>
    <w:rsid w:val="00862089"/>
    <w:rsid w:val="00863705"/>
    <w:rsid w:val="00863F55"/>
    <w:rsid w:val="00864430"/>
    <w:rsid w:val="00865711"/>
    <w:rsid w:val="008658D8"/>
    <w:rsid w:val="00867441"/>
    <w:rsid w:val="0087041B"/>
    <w:rsid w:val="00870443"/>
    <w:rsid w:val="008712DD"/>
    <w:rsid w:val="00871A82"/>
    <w:rsid w:val="00872C6F"/>
    <w:rsid w:val="00873E8D"/>
    <w:rsid w:val="00874121"/>
    <w:rsid w:val="008751A5"/>
    <w:rsid w:val="00875B3D"/>
    <w:rsid w:val="0087662F"/>
    <w:rsid w:val="00876F1E"/>
    <w:rsid w:val="00880ED5"/>
    <w:rsid w:val="00881734"/>
    <w:rsid w:val="008817F3"/>
    <w:rsid w:val="0088257E"/>
    <w:rsid w:val="00882696"/>
    <w:rsid w:val="00882FD4"/>
    <w:rsid w:val="00884A9F"/>
    <w:rsid w:val="00884BFF"/>
    <w:rsid w:val="00884F8E"/>
    <w:rsid w:val="00885412"/>
    <w:rsid w:val="00885ABC"/>
    <w:rsid w:val="00887177"/>
    <w:rsid w:val="00887321"/>
    <w:rsid w:val="008876E4"/>
    <w:rsid w:val="008879A3"/>
    <w:rsid w:val="00887CF4"/>
    <w:rsid w:val="00890480"/>
    <w:rsid w:val="00890FC4"/>
    <w:rsid w:val="00891E95"/>
    <w:rsid w:val="00891F09"/>
    <w:rsid w:val="0089282B"/>
    <w:rsid w:val="008928C2"/>
    <w:rsid w:val="00893C56"/>
    <w:rsid w:val="00893CA6"/>
    <w:rsid w:val="008A0049"/>
    <w:rsid w:val="008A11F7"/>
    <w:rsid w:val="008A12CF"/>
    <w:rsid w:val="008A22B9"/>
    <w:rsid w:val="008A2EC5"/>
    <w:rsid w:val="008A3446"/>
    <w:rsid w:val="008A35C1"/>
    <w:rsid w:val="008A3FB6"/>
    <w:rsid w:val="008A40BD"/>
    <w:rsid w:val="008A43A9"/>
    <w:rsid w:val="008A53B1"/>
    <w:rsid w:val="008A5D46"/>
    <w:rsid w:val="008A5FC8"/>
    <w:rsid w:val="008A6D92"/>
    <w:rsid w:val="008B0462"/>
    <w:rsid w:val="008B0AB2"/>
    <w:rsid w:val="008B1A5C"/>
    <w:rsid w:val="008B255E"/>
    <w:rsid w:val="008B446D"/>
    <w:rsid w:val="008B58EA"/>
    <w:rsid w:val="008B5FBB"/>
    <w:rsid w:val="008B7248"/>
    <w:rsid w:val="008B75A1"/>
    <w:rsid w:val="008C02F3"/>
    <w:rsid w:val="008C03F9"/>
    <w:rsid w:val="008C0BCB"/>
    <w:rsid w:val="008C27D1"/>
    <w:rsid w:val="008C2B77"/>
    <w:rsid w:val="008C3462"/>
    <w:rsid w:val="008C375F"/>
    <w:rsid w:val="008C3D31"/>
    <w:rsid w:val="008C408C"/>
    <w:rsid w:val="008C56BE"/>
    <w:rsid w:val="008C6F48"/>
    <w:rsid w:val="008C7417"/>
    <w:rsid w:val="008C7542"/>
    <w:rsid w:val="008D134E"/>
    <w:rsid w:val="008D141C"/>
    <w:rsid w:val="008D15C3"/>
    <w:rsid w:val="008D2B17"/>
    <w:rsid w:val="008D33E7"/>
    <w:rsid w:val="008D342D"/>
    <w:rsid w:val="008D4744"/>
    <w:rsid w:val="008D5726"/>
    <w:rsid w:val="008D6820"/>
    <w:rsid w:val="008D6AC6"/>
    <w:rsid w:val="008E014F"/>
    <w:rsid w:val="008E12F8"/>
    <w:rsid w:val="008E14F2"/>
    <w:rsid w:val="008E15CD"/>
    <w:rsid w:val="008E182B"/>
    <w:rsid w:val="008E29CC"/>
    <w:rsid w:val="008E2CBE"/>
    <w:rsid w:val="008E3818"/>
    <w:rsid w:val="008E3981"/>
    <w:rsid w:val="008E44CE"/>
    <w:rsid w:val="008E4E33"/>
    <w:rsid w:val="008E5E10"/>
    <w:rsid w:val="008E6204"/>
    <w:rsid w:val="008E6478"/>
    <w:rsid w:val="008E66EB"/>
    <w:rsid w:val="008E69C7"/>
    <w:rsid w:val="008E70F5"/>
    <w:rsid w:val="008E7EBB"/>
    <w:rsid w:val="008F0B01"/>
    <w:rsid w:val="008F1E07"/>
    <w:rsid w:val="008F31D8"/>
    <w:rsid w:val="008F32E7"/>
    <w:rsid w:val="008F3898"/>
    <w:rsid w:val="008F3CCB"/>
    <w:rsid w:val="008F3F48"/>
    <w:rsid w:val="008F5D2C"/>
    <w:rsid w:val="008F67A2"/>
    <w:rsid w:val="008F68FB"/>
    <w:rsid w:val="008F6993"/>
    <w:rsid w:val="00900936"/>
    <w:rsid w:val="00900C27"/>
    <w:rsid w:val="009025E7"/>
    <w:rsid w:val="00902841"/>
    <w:rsid w:val="00902924"/>
    <w:rsid w:val="0090402E"/>
    <w:rsid w:val="009054FF"/>
    <w:rsid w:val="00905761"/>
    <w:rsid w:val="00905D48"/>
    <w:rsid w:val="00906BD0"/>
    <w:rsid w:val="00910784"/>
    <w:rsid w:val="00910F8C"/>
    <w:rsid w:val="00911C90"/>
    <w:rsid w:val="009129DA"/>
    <w:rsid w:val="009133C7"/>
    <w:rsid w:val="0091382D"/>
    <w:rsid w:val="00913E1A"/>
    <w:rsid w:val="00913EAE"/>
    <w:rsid w:val="009165C1"/>
    <w:rsid w:val="0092061D"/>
    <w:rsid w:val="00920E61"/>
    <w:rsid w:val="009213B8"/>
    <w:rsid w:val="00921B26"/>
    <w:rsid w:val="00921D2C"/>
    <w:rsid w:val="00922949"/>
    <w:rsid w:val="0092360A"/>
    <w:rsid w:val="00924313"/>
    <w:rsid w:val="00926F2C"/>
    <w:rsid w:val="00926FC0"/>
    <w:rsid w:val="00927191"/>
    <w:rsid w:val="0092751E"/>
    <w:rsid w:val="009279DA"/>
    <w:rsid w:val="00930923"/>
    <w:rsid w:val="00930D10"/>
    <w:rsid w:val="0093125C"/>
    <w:rsid w:val="0093329C"/>
    <w:rsid w:val="0093371F"/>
    <w:rsid w:val="009338B0"/>
    <w:rsid w:val="00933CAC"/>
    <w:rsid w:val="00934827"/>
    <w:rsid w:val="00935C73"/>
    <w:rsid w:val="00935C9F"/>
    <w:rsid w:val="00935F84"/>
    <w:rsid w:val="00936127"/>
    <w:rsid w:val="0093765D"/>
    <w:rsid w:val="0093788E"/>
    <w:rsid w:val="00937B6B"/>
    <w:rsid w:val="00937D5F"/>
    <w:rsid w:val="009409EF"/>
    <w:rsid w:val="00940B4A"/>
    <w:rsid w:val="00940C50"/>
    <w:rsid w:val="009411EA"/>
    <w:rsid w:val="009419DE"/>
    <w:rsid w:val="00942F74"/>
    <w:rsid w:val="00942F91"/>
    <w:rsid w:val="009433C1"/>
    <w:rsid w:val="00943E85"/>
    <w:rsid w:val="009445D9"/>
    <w:rsid w:val="009452AD"/>
    <w:rsid w:val="009452B6"/>
    <w:rsid w:val="00945474"/>
    <w:rsid w:val="00945AAA"/>
    <w:rsid w:val="00950C51"/>
    <w:rsid w:val="00951DDF"/>
    <w:rsid w:val="00952BFA"/>
    <w:rsid w:val="00953A67"/>
    <w:rsid w:val="00953F27"/>
    <w:rsid w:val="009541A5"/>
    <w:rsid w:val="0095583C"/>
    <w:rsid w:val="00955CD0"/>
    <w:rsid w:val="00955F6C"/>
    <w:rsid w:val="00956152"/>
    <w:rsid w:val="00956492"/>
    <w:rsid w:val="0095751E"/>
    <w:rsid w:val="00957B62"/>
    <w:rsid w:val="00960E61"/>
    <w:rsid w:val="00961014"/>
    <w:rsid w:val="00961A50"/>
    <w:rsid w:val="0096339E"/>
    <w:rsid w:val="0096474F"/>
    <w:rsid w:val="00965108"/>
    <w:rsid w:val="0096549F"/>
    <w:rsid w:val="009665F3"/>
    <w:rsid w:val="009740E4"/>
    <w:rsid w:val="00975D23"/>
    <w:rsid w:val="00976BA1"/>
    <w:rsid w:val="009777C1"/>
    <w:rsid w:val="00980117"/>
    <w:rsid w:val="0098024A"/>
    <w:rsid w:val="0098074E"/>
    <w:rsid w:val="0098170D"/>
    <w:rsid w:val="009823EA"/>
    <w:rsid w:val="0098451B"/>
    <w:rsid w:val="0098462E"/>
    <w:rsid w:val="00984831"/>
    <w:rsid w:val="00986283"/>
    <w:rsid w:val="009900FE"/>
    <w:rsid w:val="009904B8"/>
    <w:rsid w:val="009907CB"/>
    <w:rsid w:val="00990A2B"/>
    <w:rsid w:val="00991A5A"/>
    <w:rsid w:val="00991A8A"/>
    <w:rsid w:val="009975CD"/>
    <w:rsid w:val="009A0E76"/>
    <w:rsid w:val="009A0F57"/>
    <w:rsid w:val="009A3000"/>
    <w:rsid w:val="009A3082"/>
    <w:rsid w:val="009A34C6"/>
    <w:rsid w:val="009A4953"/>
    <w:rsid w:val="009A4FC0"/>
    <w:rsid w:val="009A5DE8"/>
    <w:rsid w:val="009A6472"/>
    <w:rsid w:val="009A761B"/>
    <w:rsid w:val="009B080A"/>
    <w:rsid w:val="009B0A25"/>
    <w:rsid w:val="009B0E5D"/>
    <w:rsid w:val="009B1DCD"/>
    <w:rsid w:val="009B22BF"/>
    <w:rsid w:val="009B27B5"/>
    <w:rsid w:val="009B2F6E"/>
    <w:rsid w:val="009B34AA"/>
    <w:rsid w:val="009B5ED7"/>
    <w:rsid w:val="009B64C6"/>
    <w:rsid w:val="009B68B1"/>
    <w:rsid w:val="009B71D1"/>
    <w:rsid w:val="009C1CD8"/>
    <w:rsid w:val="009C32AF"/>
    <w:rsid w:val="009C3DD1"/>
    <w:rsid w:val="009C445F"/>
    <w:rsid w:val="009C730A"/>
    <w:rsid w:val="009C7A39"/>
    <w:rsid w:val="009D016E"/>
    <w:rsid w:val="009D12E0"/>
    <w:rsid w:val="009D2205"/>
    <w:rsid w:val="009D225C"/>
    <w:rsid w:val="009D3061"/>
    <w:rsid w:val="009D312B"/>
    <w:rsid w:val="009D361F"/>
    <w:rsid w:val="009D38D9"/>
    <w:rsid w:val="009D3D05"/>
    <w:rsid w:val="009D4DB7"/>
    <w:rsid w:val="009D5550"/>
    <w:rsid w:val="009D58D6"/>
    <w:rsid w:val="009D6015"/>
    <w:rsid w:val="009D621A"/>
    <w:rsid w:val="009E174B"/>
    <w:rsid w:val="009E18C0"/>
    <w:rsid w:val="009E20AE"/>
    <w:rsid w:val="009E2EA0"/>
    <w:rsid w:val="009E2F4A"/>
    <w:rsid w:val="009E35A4"/>
    <w:rsid w:val="009E4280"/>
    <w:rsid w:val="009E48C0"/>
    <w:rsid w:val="009E54AF"/>
    <w:rsid w:val="009E679B"/>
    <w:rsid w:val="009E6E37"/>
    <w:rsid w:val="009E75B1"/>
    <w:rsid w:val="009F0A36"/>
    <w:rsid w:val="009F0D72"/>
    <w:rsid w:val="009F2335"/>
    <w:rsid w:val="009F4625"/>
    <w:rsid w:val="009F4B62"/>
    <w:rsid w:val="009F4B8F"/>
    <w:rsid w:val="009F5BF0"/>
    <w:rsid w:val="009F5E86"/>
    <w:rsid w:val="009F63E2"/>
    <w:rsid w:val="009F647C"/>
    <w:rsid w:val="009F7783"/>
    <w:rsid w:val="00A00D3F"/>
    <w:rsid w:val="00A019C8"/>
    <w:rsid w:val="00A03875"/>
    <w:rsid w:val="00A05F5E"/>
    <w:rsid w:val="00A06129"/>
    <w:rsid w:val="00A10850"/>
    <w:rsid w:val="00A109B1"/>
    <w:rsid w:val="00A10C64"/>
    <w:rsid w:val="00A10D61"/>
    <w:rsid w:val="00A12024"/>
    <w:rsid w:val="00A123C6"/>
    <w:rsid w:val="00A14127"/>
    <w:rsid w:val="00A147D7"/>
    <w:rsid w:val="00A16102"/>
    <w:rsid w:val="00A16511"/>
    <w:rsid w:val="00A1655F"/>
    <w:rsid w:val="00A165AF"/>
    <w:rsid w:val="00A16ADD"/>
    <w:rsid w:val="00A16B9A"/>
    <w:rsid w:val="00A170C9"/>
    <w:rsid w:val="00A17544"/>
    <w:rsid w:val="00A17BF9"/>
    <w:rsid w:val="00A206A5"/>
    <w:rsid w:val="00A21F8E"/>
    <w:rsid w:val="00A224A5"/>
    <w:rsid w:val="00A23347"/>
    <w:rsid w:val="00A23FC4"/>
    <w:rsid w:val="00A24802"/>
    <w:rsid w:val="00A25053"/>
    <w:rsid w:val="00A268E2"/>
    <w:rsid w:val="00A26CA8"/>
    <w:rsid w:val="00A27DF2"/>
    <w:rsid w:val="00A303AD"/>
    <w:rsid w:val="00A30B91"/>
    <w:rsid w:val="00A30ED5"/>
    <w:rsid w:val="00A32C2A"/>
    <w:rsid w:val="00A330C7"/>
    <w:rsid w:val="00A34F13"/>
    <w:rsid w:val="00A37838"/>
    <w:rsid w:val="00A3796A"/>
    <w:rsid w:val="00A40484"/>
    <w:rsid w:val="00A40C89"/>
    <w:rsid w:val="00A425D0"/>
    <w:rsid w:val="00A435ED"/>
    <w:rsid w:val="00A43F87"/>
    <w:rsid w:val="00A450E8"/>
    <w:rsid w:val="00A460BA"/>
    <w:rsid w:val="00A469A2"/>
    <w:rsid w:val="00A46B00"/>
    <w:rsid w:val="00A47329"/>
    <w:rsid w:val="00A5069C"/>
    <w:rsid w:val="00A50C49"/>
    <w:rsid w:val="00A51367"/>
    <w:rsid w:val="00A538CA"/>
    <w:rsid w:val="00A53C6C"/>
    <w:rsid w:val="00A544C7"/>
    <w:rsid w:val="00A5649A"/>
    <w:rsid w:val="00A56AF0"/>
    <w:rsid w:val="00A56FFB"/>
    <w:rsid w:val="00A60C00"/>
    <w:rsid w:val="00A61739"/>
    <w:rsid w:val="00A61C3D"/>
    <w:rsid w:val="00A632E4"/>
    <w:rsid w:val="00A63902"/>
    <w:rsid w:val="00A64390"/>
    <w:rsid w:val="00A6479C"/>
    <w:rsid w:val="00A65308"/>
    <w:rsid w:val="00A65B61"/>
    <w:rsid w:val="00A66B8B"/>
    <w:rsid w:val="00A66C90"/>
    <w:rsid w:val="00A70C6F"/>
    <w:rsid w:val="00A73BB6"/>
    <w:rsid w:val="00A74A0F"/>
    <w:rsid w:val="00A76A28"/>
    <w:rsid w:val="00A776D6"/>
    <w:rsid w:val="00A777F7"/>
    <w:rsid w:val="00A7789E"/>
    <w:rsid w:val="00A77F5D"/>
    <w:rsid w:val="00A803F9"/>
    <w:rsid w:val="00A80AF1"/>
    <w:rsid w:val="00A80FAD"/>
    <w:rsid w:val="00A81137"/>
    <w:rsid w:val="00A814E2"/>
    <w:rsid w:val="00A8195A"/>
    <w:rsid w:val="00A819E2"/>
    <w:rsid w:val="00A81C7F"/>
    <w:rsid w:val="00A83212"/>
    <w:rsid w:val="00A836D1"/>
    <w:rsid w:val="00A84B11"/>
    <w:rsid w:val="00A858A1"/>
    <w:rsid w:val="00A86018"/>
    <w:rsid w:val="00A9123A"/>
    <w:rsid w:val="00A912FB"/>
    <w:rsid w:val="00A93044"/>
    <w:rsid w:val="00A93254"/>
    <w:rsid w:val="00A93628"/>
    <w:rsid w:val="00A93639"/>
    <w:rsid w:val="00A93F97"/>
    <w:rsid w:val="00A9585D"/>
    <w:rsid w:val="00A95DA1"/>
    <w:rsid w:val="00A95F12"/>
    <w:rsid w:val="00AA009E"/>
    <w:rsid w:val="00AA0998"/>
    <w:rsid w:val="00AA0B5A"/>
    <w:rsid w:val="00AA0CC0"/>
    <w:rsid w:val="00AA1384"/>
    <w:rsid w:val="00AA1E07"/>
    <w:rsid w:val="00AA3DE6"/>
    <w:rsid w:val="00AA4AD3"/>
    <w:rsid w:val="00AA6B06"/>
    <w:rsid w:val="00AA6D6B"/>
    <w:rsid w:val="00AA7E63"/>
    <w:rsid w:val="00AB0FD9"/>
    <w:rsid w:val="00AB302C"/>
    <w:rsid w:val="00AB4B55"/>
    <w:rsid w:val="00AB4C49"/>
    <w:rsid w:val="00AB5995"/>
    <w:rsid w:val="00AB5AA5"/>
    <w:rsid w:val="00AB5C13"/>
    <w:rsid w:val="00AB5C58"/>
    <w:rsid w:val="00AB622C"/>
    <w:rsid w:val="00AB701E"/>
    <w:rsid w:val="00AC1024"/>
    <w:rsid w:val="00AC1041"/>
    <w:rsid w:val="00AC175E"/>
    <w:rsid w:val="00AC2BAC"/>
    <w:rsid w:val="00AC3AE7"/>
    <w:rsid w:val="00AC5A91"/>
    <w:rsid w:val="00AC6FA6"/>
    <w:rsid w:val="00AD0176"/>
    <w:rsid w:val="00AD0E1A"/>
    <w:rsid w:val="00AD1414"/>
    <w:rsid w:val="00AD146C"/>
    <w:rsid w:val="00AD1FCE"/>
    <w:rsid w:val="00AD2184"/>
    <w:rsid w:val="00AD22B7"/>
    <w:rsid w:val="00AD25E1"/>
    <w:rsid w:val="00AD2A08"/>
    <w:rsid w:val="00AD3738"/>
    <w:rsid w:val="00AD4180"/>
    <w:rsid w:val="00AD5B72"/>
    <w:rsid w:val="00AD64C7"/>
    <w:rsid w:val="00AD6CED"/>
    <w:rsid w:val="00AE068A"/>
    <w:rsid w:val="00AE0B0A"/>
    <w:rsid w:val="00AE2434"/>
    <w:rsid w:val="00AE2824"/>
    <w:rsid w:val="00AE2E22"/>
    <w:rsid w:val="00AE36AF"/>
    <w:rsid w:val="00AE38F6"/>
    <w:rsid w:val="00AE3A4A"/>
    <w:rsid w:val="00AE4424"/>
    <w:rsid w:val="00AE4462"/>
    <w:rsid w:val="00AE4979"/>
    <w:rsid w:val="00AE71F7"/>
    <w:rsid w:val="00AF1222"/>
    <w:rsid w:val="00AF1A12"/>
    <w:rsid w:val="00AF2A52"/>
    <w:rsid w:val="00AF2CE9"/>
    <w:rsid w:val="00AF30C6"/>
    <w:rsid w:val="00AF3100"/>
    <w:rsid w:val="00AF3FAC"/>
    <w:rsid w:val="00AF43D2"/>
    <w:rsid w:val="00AF44F0"/>
    <w:rsid w:val="00AF463C"/>
    <w:rsid w:val="00AF5335"/>
    <w:rsid w:val="00AF59E2"/>
    <w:rsid w:val="00AF5B86"/>
    <w:rsid w:val="00AF619D"/>
    <w:rsid w:val="00AF622C"/>
    <w:rsid w:val="00AF6517"/>
    <w:rsid w:val="00AF709B"/>
    <w:rsid w:val="00AF7960"/>
    <w:rsid w:val="00AF7C01"/>
    <w:rsid w:val="00B004F2"/>
    <w:rsid w:val="00B00790"/>
    <w:rsid w:val="00B016A6"/>
    <w:rsid w:val="00B01F03"/>
    <w:rsid w:val="00B0244B"/>
    <w:rsid w:val="00B027F7"/>
    <w:rsid w:val="00B02AE2"/>
    <w:rsid w:val="00B02C02"/>
    <w:rsid w:val="00B0353F"/>
    <w:rsid w:val="00B03D17"/>
    <w:rsid w:val="00B06651"/>
    <w:rsid w:val="00B068AE"/>
    <w:rsid w:val="00B069A1"/>
    <w:rsid w:val="00B07F06"/>
    <w:rsid w:val="00B07F89"/>
    <w:rsid w:val="00B11945"/>
    <w:rsid w:val="00B11B0F"/>
    <w:rsid w:val="00B12461"/>
    <w:rsid w:val="00B1255B"/>
    <w:rsid w:val="00B1258A"/>
    <w:rsid w:val="00B12763"/>
    <w:rsid w:val="00B12B93"/>
    <w:rsid w:val="00B154E6"/>
    <w:rsid w:val="00B16C3C"/>
    <w:rsid w:val="00B17D28"/>
    <w:rsid w:val="00B17E70"/>
    <w:rsid w:val="00B21980"/>
    <w:rsid w:val="00B228E1"/>
    <w:rsid w:val="00B22FE8"/>
    <w:rsid w:val="00B23C3A"/>
    <w:rsid w:val="00B2479C"/>
    <w:rsid w:val="00B24FD5"/>
    <w:rsid w:val="00B25078"/>
    <w:rsid w:val="00B252FA"/>
    <w:rsid w:val="00B25577"/>
    <w:rsid w:val="00B25FCD"/>
    <w:rsid w:val="00B30E05"/>
    <w:rsid w:val="00B3148B"/>
    <w:rsid w:val="00B32619"/>
    <w:rsid w:val="00B32C3B"/>
    <w:rsid w:val="00B32D6F"/>
    <w:rsid w:val="00B32E33"/>
    <w:rsid w:val="00B33EE3"/>
    <w:rsid w:val="00B375A9"/>
    <w:rsid w:val="00B4033F"/>
    <w:rsid w:val="00B4236E"/>
    <w:rsid w:val="00B43E70"/>
    <w:rsid w:val="00B46191"/>
    <w:rsid w:val="00B463E6"/>
    <w:rsid w:val="00B50026"/>
    <w:rsid w:val="00B5078D"/>
    <w:rsid w:val="00B5100C"/>
    <w:rsid w:val="00B51175"/>
    <w:rsid w:val="00B51F91"/>
    <w:rsid w:val="00B526FE"/>
    <w:rsid w:val="00B5392D"/>
    <w:rsid w:val="00B53DA5"/>
    <w:rsid w:val="00B544C1"/>
    <w:rsid w:val="00B54842"/>
    <w:rsid w:val="00B55E68"/>
    <w:rsid w:val="00B60DD8"/>
    <w:rsid w:val="00B614EC"/>
    <w:rsid w:val="00B619B8"/>
    <w:rsid w:val="00B621EA"/>
    <w:rsid w:val="00B62350"/>
    <w:rsid w:val="00B62462"/>
    <w:rsid w:val="00B62B3B"/>
    <w:rsid w:val="00B62EA6"/>
    <w:rsid w:val="00B63486"/>
    <w:rsid w:val="00B654B0"/>
    <w:rsid w:val="00B65538"/>
    <w:rsid w:val="00B65B59"/>
    <w:rsid w:val="00B67A01"/>
    <w:rsid w:val="00B67AA7"/>
    <w:rsid w:val="00B67CBD"/>
    <w:rsid w:val="00B70628"/>
    <w:rsid w:val="00B70895"/>
    <w:rsid w:val="00B71113"/>
    <w:rsid w:val="00B713E1"/>
    <w:rsid w:val="00B72FE2"/>
    <w:rsid w:val="00B72FF2"/>
    <w:rsid w:val="00B73247"/>
    <w:rsid w:val="00B738ED"/>
    <w:rsid w:val="00B745D1"/>
    <w:rsid w:val="00B769C5"/>
    <w:rsid w:val="00B775B1"/>
    <w:rsid w:val="00B811CD"/>
    <w:rsid w:val="00B83372"/>
    <w:rsid w:val="00B83FAC"/>
    <w:rsid w:val="00B858DC"/>
    <w:rsid w:val="00B86349"/>
    <w:rsid w:val="00B86DD4"/>
    <w:rsid w:val="00B87A30"/>
    <w:rsid w:val="00B905AB"/>
    <w:rsid w:val="00B9268A"/>
    <w:rsid w:val="00B9434D"/>
    <w:rsid w:val="00B94803"/>
    <w:rsid w:val="00B94EBB"/>
    <w:rsid w:val="00B9521E"/>
    <w:rsid w:val="00B955BD"/>
    <w:rsid w:val="00B95A0D"/>
    <w:rsid w:val="00B961D5"/>
    <w:rsid w:val="00B96870"/>
    <w:rsid w:val="00B97876"/>
    <w:rsid w:val="00B97E52"/>
    <w:rsid w:val="00BA0F84"/>
    <w:rsid w:val="00BA1075"/>
    <w:rsid w:val="00BA1B37"/>
    <w:rsid w:val="00BA369D"/>
    <w:rsid w:val="00BA42E5"/>
    <w:rsid w:val="00BA499A"/>
    <w:rsid w:val="00BA4B32"/>
    <w:rsid w:val="00BA4E07"/>
    <w:rsid w:val="00BA533C"/>
    <w:rsid w:val="00BA5E92"/>
    <w:rsid w:val="00BA6A3E"/>
    <w:rsid w:val="00BA6A72"/>
    <w:rsid w:val="00BA74CF"/>
    <w:rsid w:val="00BB01CF"/>
    <w:rsid w:val="00BB3288"/>
    <w:rsid w:val="00BB337A"/>
    <w:rsid w:val="00BB3DF9"/>
    <w:rsid w:val="00BB4C04"/>
    <w:rsid w:val="00BB5515"/>
    <w:rsid w:val="00BB56A6"/>
    <w:rsid w:val="00BB585B"/>
    <w:rsid w:val="00BB5F5D"/>
    <w:rsid w:val="00BB5FC6"/>
    <w:rsid w:val="00BB6CB2"/>
    <w:rsid w:val="00BB7DBB"/>
    <w:rsid w:val="00BC0B64"/>
    <w:rsid w:val="00BC39F9"/>
    <w:rsid w:val="00BC49DD"/>
    <w:rsid w:val="00BC5046"/>
    <w:rsid w:val="00BC5806"/>
    <w:rsid w:val="00BC5EEE"/>
    <w:rsid w:val="00BC6E9B"/>
    <w:rsid w:val="00BC752B"/>
    <w:rsid w:val="00BC7867"/>
    <w:rsid w:val="00BD0D47"/>
    <w:rsid w:val="00BD0FBC"/>
    <w:rsid w:val="00BD264C"/>
    <w:rsid w:val="00BD2678"/>
    <w:rsid w:val="00BD32A2"/>
    <w:rsid w:val="00BD366F"/>
    <w:rsid w:val="00BD392E"/>
    <w:rsid w:val="00BD575D"/>
    <w:rsid w:val="00BD6CBF"/>
    <w:rsid w:val="00BE033D"/>
    <w:rsid w:val="00BE0799"/>
    <w:rsid w:val="00BE0E26"/>
    <w:rsid w:val="00BE3A67"/>
    <w:rsid w:val="00BE4B54"/>
    <w:rsid w:val="00BE53D4"/>
    <w:rsid w:val="00BE552A"/>
    <w:rsid w:val="00BE6058"/>
    <w:rsid w:val="00BE6236"/>
    <w:rsid w:val="00BE658F"/>
    <w:rsid w:val="00BE73B3"/>
    <w:rsid w:val="00BE75CE"/>
    <w:rsid w:val="00BE7CC8"/>
    <w:rsid w:val="00BF01C2"/>
    <w:rsid w:val="00BF1C95"/>
    <w:rsid w:val="00BF460C"/>
    <w:rsid w:val="00BF51FC"/>
    <w:rsid w:val="00BF6624"/>
    <w:rsid w:val="00BF6E29"/>
    <w:rsid w:val="00BF75F9"/>
    <w:rsid w:val="00C0010D"/>
    <w:rsid w:val="00C005C2"/>
    <w:rsid w:val="00C0143B"/>
    <w:rsid w:val="00C015E4"/>
    <w:rsid w:val="00C01D91"/>
    <w:rsid w:val="00C0282B"/>
    <w:rsid w:val="00C02A5F"/>
    <w:rsid w:val="00C02CBC"/>
    <w:rsid w:val="00C05BB6"/>
    <w:rsid w:val="00C063A6"/>
    <w:rsid w:val="00C0738A"/>
    <w:rsid w:val="00C07579"/>
    <w:rsid w:val="00C07765"/>
    <w:rsid w:val="00C07804"/>
    <w:rsid w:val="00C0790E"/>
    <w:rsid w:val="00C1009E"/>
    <w:rsid w:val="00C10F84"/>
    <w:rsid w:val="00C11069"/>
    <w:rsid w:val="00C11576"/>
    <w:rsid w:val="00C1176B"/>
    <w:rsid w:val="00C117D2"/>
    <w:rsid w:val="00C1386B"/>
    <w:rsid w:val="00C13CF5"/>
    <w:rsid w:val="00C1585A"/>
    <w:rsid w:val="00C15886"/>
    <w:rsid w:val="00C15DE6"/>
    <w:rsid w:val="00C1635C"/>
    <w:rsid w:val="00C1767E"/>
    <w:rsid w:val="00C17A3D"/>
    <w:rsid w:val="00C209E4"/>
    <w:rsid w:val="00C2152F"/>
    <w:rsid w:val="00C222E1"/>
    <w:rsid w:val="00C22C37"/>
    <w:rsid w:val="00C22CB5"/>
    <w:rsid w:val="00C22CD3"/>
    <w:rsid w:val="00C23B04"/>
    <w:rsid w:val="00C24844"/>
    <w:rsid w:val="00C24B37"/>
    <w:rsid w:val="00C25296"/>
    <w:rsid w:val="00C25A3E"/>
    <w:rsid w:val="00C2642A"/>
    <w:rsid w:val="00C2768F"/>
    <w:rsid w:val="00C302B6"/>
    <w:rsid w:val="00C31C02"/>
    <w:rsid w:val="00C32041"/>
    <w:rsid w:val="00C33FA9"/>
    <w:rsid w:val="00C3447B"/>
    <w:rsid w:val="00C3573D"/>
    <w:rsid w:val="00C35873"/>
    <w:rsid w:val="00C35AFA"/>
    <w:rsid w:val="00C35EBD"/>
    <w:rsid w:val="00C36A66"/>
    <w:rsid w:val="00C36F82"/>
    <w:rsid w:val="00C370F1"/>
    <w:rsid w:val="00C37544"/>
    <w:rsid w:val="00C37B15"/>
    <w:rsid w:val="00C40CAF"/>
    <w:rsid w:val="00C410FB"/>
    <w:rsid w:val="00C43271"/>
    <w:rsid w:val="00C43665"/>
    <w:rsid w:val="00C45856"/>
    <w:rsid w:val="00C4586C"/>
    <w:rsid w:val="00C4653A"/>
    <w:rsid w:val="00C47D4D"/>
    <w:rsid w:val="00C51DBA"/>
    <w:rsid w:val="00C53007"/>
    <w:rsid w:val="00C53394"/>
    <w:rsid w:val="00C54171"/>
    <w:rsid w:val="00C56374"/>
    <w:rsid w:val="00C56AEA"/>
    <w:rsid w:val="00C6027B"/>
    <w:rsid w:val="00C60498"/>
    <w:rsid w:val="00C604D6"/>
    <w:rsid w:val="00C60AF3"/>
    <w:rsid w:val="00C613D4"/>
    <w:rsid w:val="00C618FB"/>
    <w:rsid w:val="00C61CCB"/>
    <w:rsid w:val="00C6218E"/>
    <w:rsid w:val="00C623DE"/>
    <w:rsid w:val="00C62458"/>
    <w:rsid w:val="00C62599"/>
    <w:rsid w:val="00C629D2"/>
    <w:rsid w:val="00C629E0"/>
    <w:rsid w:val="00C64DFC"/>
    <w:rsid w:val="00C6632F"/>
    <w:rsid w:val="00C66438"/>
    <w:rsid w:val="00C66B37"/>
    <w:rsid w:val="00C67E55"/>
    <w:rsid w:val="00C7013E"/>
    <w:rsid w:val="00C70ECF"/>
    <w:rsid w:val="00C71116"/>
    <w:rsid w:val="00C714FE"/>
    <w:rsid w:val="00C72176"/>
    <w:rsid w:val="00C72276"/>
    <w:rsid w:val="00C74CB9"/>
    <w:rsid w:val="00C75679"/>
    <w:rsid w:val="00C75D88"/>
    <w:rsid w:val="00C76FD5"/>
    <w:rsid w:val="00C777BF"/>
    <w:rsid w:val="00C80229"/>
    <w:rsid w:val="00C807D2"/>
    <w:rsid w:val="00C81796"/>
    <w:rsid w:val="00C81D8A"/>
    <w:rsid w:val="00C82D19"/>
    <w:rsid w:val="00C84D88"/>
    <w:rsid w:val="00C860AE"/>
    <w:rsid w:val="00C86EB2"/>
    <w:rsid w:val="00C90657"/>
    <w:rsid w:val="00C926AF"/>
    <w:rsid w:val="00C94C05"/>
    <w:rsid w:val="00C94D1F"/>
    <w:rsid w:val="00C97846"/>
    <w:rsid w:val="00CA20B1"/>
    <w:rsid w:val="00CA3706"/>
    <w:rsid w:val="00CA4E8C"/>
    <w:rsid w:val="00CA5C0E"/>
    <w:rsid w:val="00CA5CEB"/>
    <w:rsid w:val="00CA5D17"/>
    <w:rsid w:val="00CA6226"/>
    <w:rsid w:val="00CA6DF1"/>
    <w:rsid w:val="00CA73C2"/>
    <w:rsid w:val="00CA794B"/>
    <w:rsid w:val="00CB075B"/>
    <w:rsid w:val="00CB07DF"/>
    <w:rsid w:val="00CB14DD"/>
    <w:rsid w:val="00CB1C2E"/>
    <w:rsid w:val="00CB2943"/>
    <w:rsid w:val="00CB299C"/>
    <w:rsid w:val="00CB2F8D"/>
    <w:rsid w:val="00CB2F9F"/>
    <w:rsid w:val="00CB6293"/>
    <w:rsid w:val="00CB7BCA"/>
    <w:rsid w:val="00CC02B7"/>
    <w:rsid w:val="00CC0850"/>
    <w:rsid w:val="00CC0ED7"/>
    <w:rsid w:val="00CC22B8"/>
    <w:rsid w:val="00CC3D1C"/>
    <w:rsid w:val="00CC4109"/>
    <w:rsid w:val="00CC4380"/>
    <w:rsid w:val="00CC456F"/>
    <w:rsid w:val="00CC5F66"/>
    <w:rsid w:val="00CC60FE"/>
    <w:rsid w:val="00CC69DC"/>
    <w:rsid w:val="00CC6CC3"/>
    <w:rsid w:val="00CD061F"/>
    <w:rsid w:val="00CD1225"/>
    <w:rsid w:val="00CD2804"/>
    <w:rsid w:val="00CD3B2E"/>
    <w:rsid w:val="00CD46D3"/>
    <w:rsid w:val="00CD46F4"/>
    <w:rsid w:val="00CD52EE"/>
    <w:rsid w:val="00CD614B"/>
    <w:rsid w:val="00CD6A32"/>
    <w:rsid w:val="00CD6AC7"/>
    <w:rsid w:val="00CD786E"/>
    <w:rsid w:val="00CE11E7"/>
    <w:rsid w:val="00CE2E8F"/>
    <w:rsid w:val="00CE37FC"/>
    <w:rsid w:val="00CE44C0"/>
    <w:rsid w:val="00CE475F"/>
    <w:rsid w:val="00CE4BAD"/>
    <w:rsid w:val="00CE5D2E"/>
    <w:rsid w:val="00CE7E21"/>
    <w:rsid w:val="00CF3312"/>
    <w:rsid w:val="00CF42DD"/>
    <w:rsid w:val="00CF5B1B"/>
    <w:rsid w:val="00CF7B97"/>
    <w:rsid w:val="00D0179B"/>
    <w:rsid w:val="00D02951"/>
    <w:rsid w:val="00D045F0"/>
    <w:rsid w:val="00D04E12"/>
    <w:rsid w:val="00D04FEA"/>
    <w:rsid w:val="00D056A1"/>
    <w:rsid w:val="00D05C30"/>
    <w:rsid w:val="00D05F7C"/>
    <w:rsid w:val="00D061E6"/>
    <w:rsid w:val="00D10D26"/>
    <w:rsid w:val="00D114D0"/>
    <w:rsid w:val="00D12C81"/>
    <w:rsid w:val="00D12F49"/>
    <w:rsid w:val="00D132AC"/>
    <w:rsid w:val="00D15C2C"/>
    <w:rsid w:val="00D1722D"/>
    <w:rsid w:val="00D206B4"/>
    <w:rsid w:val="00D21F63"/>
    <w:rsid w:val="00D22059"/>
    <w:rsid w:val="00D22EC0"/>
    <w:rsid w:val="00D231EB"/>
    <w:rsid w:val="00D2334B"/>
    <w:rsid w:val="00D23377"/>
    <w:rsid w:val="00D23B15"/>
    <w:rsid w:val="00D23C17"/>
    <w:rsid w:val="00D24A23"/>
    <w:rsid w:val="00D25389"/>
    <w:rsid w:val="00D255B3"/>
    <w:rsid w:val="00D25FAA"/>
    <w:rsid w:val="00D2625F"/>
    <w:rsid w:val="00D26636"/>
    <w:rsid w:val="00D2759E"/>
    <w:rsid w:val="00D27718"/>
    <w:rsid w:val="00D30B51"/>
    <w:rsid w:val="00D3139A"/>
    <w:rsid w:val="00D3248C"/>
    <w:rsid w:val="00D3294C"/>
    <w:rsid w:val="00D332FF"/>
    <w:rsid w:val="00D33970"/>
    <w:rsid w:val="00D33B1E"/>
    <w:rsid w:val="00D34971"/>
    <w:rsid w:val="00D359E4"/>
    <w:rsid w:val="00D36335"/>
    <w:rsid w:val="00D3696C"/>
    <w:rsid w:val="00D40090"/>
    <w:rsid w:val="00D40B63"/>
    <w:rsid w:val="00D410BE"/>
    <w:rsid w:val="00D41C2B"/>
    <w:rsid w:val="00D424AF"/>
    <w:rsid w:val="00D430D7"/>
    <w:rsid w:val="00D43152"/>
    <w:rsid w:val="00D44711"/>
    <w:rsid w:val="00D44E49"/>
    <w:rsid w:val="00D45736"/>
    <w:rsid w:val="00D45D76"/>
    <w:rsid w:val="00D45EA9"/>
    <w:rsid w:val="00D46425"/>
    <w:rsid w:val="00D46CF1"/>
    <w:rsid w:val="00D47898"/>
    <w:rsid w:val="00D516AA"/>
    <w:rsid w:val="00D519B4"/>
    <w:rsid w:val="00D519FA"/>
    <w:rsid w:val="00D5282C"/>
    <w:rsid w:val="00D54507"/>
    <w:rsid w:val="00D54F8C"/>
    <w:rsid w:val="00D55549"/>
    <w:rsid w:val="00D56795"/>
    <w:rsid w:val="00D574F4"/>
    <w:rsid w:val="00D57C77"/>
    <w:rsid w:val="00D6048A"/>
    <w:rsid w:val="00D60EDD"/>
    <w:rsid w:val="00D6143A"/>
    <w:rsid w:val="00D61902"/>
    <w:rsid w:val="00D61C9A"/>
    <w:rsid w:val="00D62993"/>
    <w:rsid w:val="00D62E7B"/>
    <w:rsid w:val="00D632E1"/>
    <w:rsid w:val="00D64331"/>
    <w:rsid w:val="00D644F1"/>
    <w:rsid w:val="00D64A16"/>
    <w:rsid w:val="00D6661B"/>
    <w:rsid w:val="00D66DEB"/>
    <w:rsid w:val="00D67066"/>
    <w:rsid w:val="00D671C6"/>
    <w:rsid w:val="00D70464"/>
    <w:rsid w:val="00D71AF3"/>
    <w:rsid w:val="00D73B28"/>
    <w:rsid w:val="00D73F73"/>
    <w:rsid w:val="00D746E2"/>
    <w:rsid w:val="00D74FF9"/>
    <w:rsid w:val="00D75607"/>
    <w:rsid w:val="00D763E7"/>
    <w:rsid w:val="00D765B1"/>
    <w:rsid w:val="00D772FC"/>
    <w:rsid w:val="00D7760F"/>
    <w:rsid w:val="00D80AC9"/>
    <w:rsid w:val="00D83045"/>
    <w:rsid w:val="00D834B3"/>
    <w:rsid w:val="00D85B28"/>
    <w:rsid w:val="00D86CA3"/>
    <w:rsid w:val="00D87034"/>
    <w:rsid w:val="00D87D44"/>
    <w:rsid w:val="00D9013C"/>
    <w:rsid w:val="00D90514"/>
    <w:rsid w:val="00D91364"/>
    <w:rsid w:val="00D91706"/>
    <w:rsid w:val="00D91DA1"/>
    <w:rsid w:val="00D9218A"/>
    <w:rsid w:val="00D927A1"/>
    <w:rsid w:val="00D932CC"/>
    <w:rsid w:val="00D942A0"/>
    <w:rsid w:val="00D949A3"/>
    <w:rsid w:val="00D94FB7"/>
    <w:rsid w:val="00D95270"/>
    <w:rsid w:val="00D963B9"/>
    <w:rsid w:val="00D97369"/>
    <w:rsid w:val="00D97764"/>
    <w:rsid w:val="00DA08D8"/>
    <w:rsid w:val="00DA0F5F"/>
    <w:rsid w:val="00DA157F"/>
    <w:rsid w:val="00DA34C9"/>
    <w:rsid w:val="00DA3F3F"/>
    <w:rsid w:val="00DA3F48"/>
    <w:rsid w:val="00DA4743"/>
    <w:rsid w:val="00DA496E"/>
    <w:rsid w:val="00DA4B0B"/>
    <w:rsid w:val="00DA4FBC"/>
    <w:rsid w:val="00DA52ED"/>
    <w:rsid w:val="00DA5D13"/>
    <w:rsid w:val="00DB0934"/>
    <w:rsid w:val="00DB232D"/>
    <w:rsid w:val="00DB2956"/>
    <w:rsid w:val="00DB2B86"/>
    <w:rsid w:val="00DB3593"/>
    <w:rsid w:val="00DB35E9"/>
    <w:rsid w:val="00DB3E1E"/>
    <w:rsid w:val="00DB41DB"/>
    <w:rsid w:val="00DB5D14"/>
    <w:rsid w:val="00DB64AF"/>
    <w:rsid w:val="00DB7913"/>
    <w:rsid w:val="00DC0219"/>
    <w:rsid w:val="00DC0278"/>
    <w:rsid w:val="00DC0F2E"/>
    <w:rsid w:val="00DC1B5B"/>
    <w:rsid w:val="00DC1DB3"/>
    <w:rsid w:val="00DC363E"/>
    <w:rsid w:val="00DC3D19"/>
    <w:rsid w:val="00DC4108"/>
    <w:rsid w:val="00DC5311"/>
    <w:rsid w:val="00DC5843"/>
    <w:rsid w:val="00DC5EC2"/>
    <w:rsid w:val="00DC672E"/>
    <w:rsid w:val="00DC73B3"/>
    <w:rsid w:val="00DD2CDF"/>
    <w:rsid w:val="00DD351F"/>
    <w:rsid w:val="00DD397B"/>
    <w:rsid w:val="00DD4079"/>
    <w:rsid w:val="00DD4994"/>
    <w:rsid w:val="00DD522C"/>
    <w:rsid w:val="00DD5CEE"/>
    <w:rsid w:val="00DE17FF"/>
    <w:rsid w:val="00DE2763"/>
    <w:rsid w:val="00DE27AF"/>
    <w:rsid w:val="00DE3B02"/>
    <w:rsid w:val="00DE3EBC"/>
    <w:rsid w:val="00DE4F19"/>
    <w:rsid w:val="00DE6CB1"/>
    <w:rsid w:val="00DE7C65"/>
    <w:rsid w:val="00DF0FAD"/>
    <w:rsid w:val="00DF2E83"/>
    <w:rsid w:val="00DF2FA6"/>
    <w:rsid w:val="00DF3381"/>
    <w:rsid w:val="00DF697B"/>
    <w:rsid w:val="00DF7D81"/>
    <w:rsid w:val="00E00D45"/>
    <w:rsid w:val="00E01436"/>
    <w:rsid w:val="00E01D3B"/>
    <w:rsid w:val="00E0302D"/>
    <w:rsid w:val="00E03763"/>
    <w:rsid w:val="00E03CDC"/>
    <w:rsid w:val="00E03F8E"/>
    <w:rsid w:val="00E04567"/>
    <w:rsid w:val="00E04957"/>
    <w:rsid w:val="00E04B29"/>
    <w:rsid w:val="00E05B21"/>
    <w:rsid w:val="00E06A65"/>
    <w:rsid w:val="00E06BBB"/>
    <w:rsid w:val="00E06EE0"/>
    <w:rsid w:val="00E079FD"/>
    <w:rsid w:val="00E07A25"/>
    <w:rsid w:val="00E106D0"/>
    <w:rsid w:val="00E108B0"/>
    <w:rsid w:val="00E10E34"/>
    <w:rsid w:val="00E12637"/>
    <w:rsid w:val="00E1294B"/>
    <w:rsid w:val="00E12B95"/>
    <w:rsid w:val="00E1326E"/>
    <w:rsid w:val="00E1344C"/>
    <w:rsid w:val="00E1383D"/>
    <w:rsid w:val="00E157B0"/>
    <w:rsid w:val="00E174F6"/>
    <w:rsid w:val="00E17D1F"/>
    <w:rsid w:val="00E20765"/>
    <w:rsid w:val="00E2226D"/>
    <w:rsid w:val="00E22B71"/>
    <w:rsid w:val="00E231AC"/>
    <w:rsid w:val="00E26021"/>
    <w:rsid w:val="00E276B9"/>
    <w:rsid w:val="00E278A7"/>
    <w:rsid w:val="00E30081"/>
    <w:rsid w:val="00E300A4"/>
    <w:rsid w:val="00E308EA"/>
    <w:rsid w:val="00E31486"/>
    <w:rsid w:val="00E3148B"/>
    <w:rsid w:val="00E31CF0"/>
    <w:rsid w:val="00E324F0"/>
    <w:rsid w:val="00E32E7F"/>
    <w:rsid w:val="00E336F3"/>
    <w:rsid w:val="00E33A67"/>
    <w:rsid w:val="00E347C2"/>
    <w:rsid w:val="00E34DAF"/>
    <w:rsid w:val="00E34E5D"/>
    <w:rsid w:val="00E350E8"/>
    <w:rsid w:val="00E35580"/>
    <w:rsid w:val="00E363B7"/>
    <w:rsid w:val="00E36FFB"/>
    <w:rsid w:val="00E37119"/>
    <w:rsid w:val="00E37505"/>
    <w:rsid w:val="00E4240A"/>
    <w:rsid w:val="00E42F8D"/>
    <w:rsid w:val="00E43E2E"/>
    <w:rsid w:val="00E44B3F"/>
    <w:rsid w:val="00E44FAC"/>
    <w:rsid w:val="00E452BE"/>
    <w:rsid w:val="00E453E4"/>
    <w:rsid w:val="00E456A6"/>
    <w:rsid w:val="00E45C8A"/>
    <w:rsid w:val="00E45E2E"/>
    <w:rsid w:val="00E4648B"/>
    <w:rsid w:val="00E46CA9"/>
    <w:rsid w:val="00E524DF"/>
    <w:rsid w:val="00E54324"/>
    <w:rsid w:val="00E545C8"/>
    <w:rsid w:val="00E54AFB"/>
    <w:rsid w:val="00E550DD"/>
    <w:rsid w:val="00E55EB2"/>
    <w:rsid w:val="00E56BFB"/>
    <w:rsid w:val="00E62E97"/>
    <w:rsid w:val="00E635FE"/>
    <w:rsid w:val="00E639D8"/>
    <w:rsid w:val="00E64B14"/>
    <w:rsid w:val="00E64F0F"/>
    <w:rsid w:val="00E65443"/>
    <w:rsid w:val="00E66258"/>
    <w:rsid w:val="00E6716A"/>
    <w:rsid w:val="00E678C7"/>
    <w:rsid w:val="00E67CC6"/>
    <w:rsid w:val="00E70694"/>
    <w:rsid w:val="00E71FC6"/>
    <w:rsid w:val="00E73289"/>
    <w:rsid w:val="00E735FA"/>
    <w:rsid w:val="00E7394E"/>
    <w:rsid w:val="00E75683"/>
    <w:rsid w:val="00E75A1E"/>
    <w:rsid w:val="00E75BFD"/>
    <w:rsid w:val="00E770E3"/>
    <w:rsid w:val="00E77349"/>
    <w:rsid w:val="00E77D0D"/>
    <w:rsid w:val="00E77E1F"/>
    <w:rsid w:val="00E803D9"/>
    <w:rsid w:val="00E80542"/>
    <w:rsid w:val="00E81977"/>
    <w:rsid w:val="00E824AB"/>
    <w:rsid w:val="00E836D3"/>
    <w:rsid w:val="00E83875"/>
    <w:rsid w:val="00E849DD"/>
    <w:rsid w:val="00E84B08"/>
    <w:rsid w:val="00E8500D"/>
    <w:rsid w:val="00E86767"/>
    <w:rsid w:val="00E90400"/>
    <w:rsid w:val="00E909E1"/>
    <w:rsid w:val="00E924E1"/>
    <w:rsid w:val="00E92A67"/>
    <w:rsid w:val="00E92C08"/>
    <w:rsid w:val="00E9516E"/>
    <w:rsid w:val="00E96580"/>
    <w:rsid w:val="00E97B04"/>
    <w:rsid w:val="00EA0B35"/>
    <w:rsid w:val="00EA27A2"/>
    <w:rsid w:val="00EA2BB4"/>
    <w:rsid w:val="00EA3047"/>
    <w:rsid w:val="00EA3B8A"/>
    <w:rsid w:val="00EA3E14"/>
    <w:rsid w:val="00EA4BD2"/>
    <w:rsid w:val="00EA64A2"/>
    <w:rsid w:val="00EA661A"/>
    <w:rsid w:val="00EA6B48"/>
    <w:rsid w:val="00EA77ED"/>
    <w:rsid w:val="00EB01AC"/>
    <w:rsid w:val="00EB03A9"/>
    <w:rsid w:val="00EB1516"/>
    <w:rsid w:val="00EB1FA8"/>
    <w:rsid w:val="00EB2ADC"/>
    <w:rsid w:val="00EB3050"/>
    <w:rsid w:val="00EB308C"/>
    <w:rsid w:val="00EB3787"/>
    <w:rsid w:val="00EB5300"/>
    <w:rsid w:val="00EB53F3"/>
    <w:rsid w:val="00EB5627"/>
    <w:rsid w:val="00EB5670"/>
    <w:rsid w:val="00EB78C8"/>
    <w:rsid w:val="00EC04E4"/>
    <w:rsid w:val="00EC09B6"/>
    <w:rsid w:val="00EC0EEF"/>
    <w:rsid w:val="00EC1318"/>
    <w:rsid w:val="00EC14CB"/>
    <w:rsid w:val="00EC2124"/>
    <w:rsid w:val="00EC2771"/>
    <w:rsid w:val="00EC2B7F"/>
    <w:rsid w:val="00EC2E5C"/>
    <w:rsid w:val="00EC4228"/>
    <w:rsid w:val="00EC4618"/>
    <w:rsid w:val="00EC4EB7"/>
    <w:rsid w:val="00EC5A95"/>
    <w:rsid w:val="00EC5B68"/>
    <w:rsid w:val="00EC7DE2"/>
    <w:rsid w:val="00EC7F40"/>
    <w:rsid w:val="00ED0732"/>
    <w:rsid w:val="00ED0E3D"/>
    <w:rsid w:val="00ED0E70"/>
    <w:rsid w:val="00ED1478"/>
    <w:rsid w:val="00ED1733"/>
    <w:rsid w:val="00ED187D"/>
    <w:rsid w:val="00ED354A"/>
    <w:rsid w:val="00ED3798"/>
    <w:rsid w:val="00ED48D3"/>
    <w:rsid w:val="00ED4E7C"/>
    <w:rsid w:val="00ED5D8D"/>
    <w:rsid w:val="00ED61BF"/>
    <w:rsid w:val="00ED677F"/>
    <w:rsid w:val="00ED6846"/>
    <w:rsid w:val="00ED6B6B"/>
    <w:rsid w:val="00ED731D"/>
    <w:rsid w:val="00ED7527"/>
    <w:rsid w:val="00ED759E"/>
    <w:rsid w:val="00ED76B5"/>
    <w:rsid w:val="00EE2CB6"/>
    <w:rsid w:val="00EE3244"/>
    <w:rsid w:val="00EE37C1"/>
    <w:rsid w:val="00EE409E"/>
    <w:rsid w:val="00EE617F"/>
    <w:rsid w:val="00EE6321"/>
    <w:rsid w:val="00EE78CB"/>
    <w:rsid w:val="00EE7A00"/>
    <w:rsid w:val="00EE7DCE"/>
    <w:rsid w:val="00EF1505"/>
    <w:rsid w:val="00EF3770"/>
    <w:rsid w:val="00EF3E5A"/>
    <w:rsid w:val="00EF4B34"/>
    <w:rsid w:val="00EF4D2B"/>
    <w:rsid w:val="00EF5D0B"/>
    <w:rsid w:val="00EF612F"/>
    <w:rsid w:val="00EF6474"/>
    <w:rsid w:val="00EF759A"/>
    <w:rsid w:val="00F00515"/>
    <w:rsid w:val="00F0085C"/>
    <w:rsid w:val="00F00F4B"/>
    <w:rsid w:val="00F01119"/>
    <w:rsid w:val="00F0140F"/>
    <w:rsid w:val="00F0189E"/>
    <w:rsid w:val="00F02274"/>
    <w:rsid w:val="00F02E19"/>
    <w:rsid w:val="00F03CE9"/>
    <w:rsid w:val="00F0401C"/>
    <w:rsid w:val="00F0589F"/>
    <w:rsid w:val="00F05B77"/>
    <w:rsid w:val="00F066F2"/>
    <w:rsid w:val="00F07056"/>
    <w:rsid w:val="00F0708E"/>
    <w:rsid w:val="00F07AB3"/>
    <w:rsid w:val="00F07D43"/>
    <w:rsid w:val="00F10217"/>
    <w:rsid w:val="00F10CEB"/>
    <w:rsid w:val="00F11219"/>
    <w:rsid w:val="00F11C18"/>
    <w:rsid w:val="00F123CF"/>
    <w:rsid w:val="00F14E2F"/>
    <w:rsid w:val="00F15B52"/>
    <w:rsid w:val="00F165C3"/>
    <w:rsid w:val="00F219F8"/>
    <w:rsid w:val="00F22345"/>
    <w:rsid w:val="00F22347"/>
    <w:rsid w:val="00F2332E"/>
    <w:rsid w:val="00F23388"/>
    <w:rsid w:val="00F23494"/>
    <w:rsid w:val="00F239C7"/>
    <w:rsid w:val="00F240FF"/>
    <w:rsid w:val="00F2510A"/>
    <w:rsid w:val="00F2537F"/>
    <w:rsid w:val="00F254CF"/>
    <w:rsid w:val="00F2567A"/>
    <w:rsid w:val="00F25C2F"/>
    <w:rsid w:val="00F26642"/>
    <w:rsid w:val="00F27F5B"/>
    <w:rsid w:val="00F30B89"/>
    <w:rsid w:val="00F31396"/>
    <w:rsid w:val="00F31CEC"/>
    <w:rsid w:val="00F32543"/>
    <w:rsid w:val="00F34887"/>
    <w:rsid w:val="00F363CE"/>
    <w:rsid w:val="00F375F3"/>
    <w:rsid w:val="00F37A3B"/>
    <w:rsid w:val="00F40787"/>
    <w:rsid w:val="00F41945"/>
    <w:rsid w:val="00F42158"/>
    <w:rsid w:val="00F42612"/>
    <w:rsid w:val="00F42AF3"/>
    <w:rsid w:val="00F42D2B"/>
    <w:rsid w:val="00F4327D"/>
    <w:rsid w:val="00F44304"/>
    <w:rsid w:val="00F450CE"/>
    <w:rsid w:val="00F45674"/>
    <w:rsid w:val="00F45724"/>
    <w:rsid w:val="00F462DF"/>
    <w:rsid w:val="00F47719"/>
    <w:rsid w:val="00F50DBD"/>
    <w:rsid w:val="00F514E0"/>
    <w:rsid w:val="00F51A42"/>
    <w:rsid w:val="00F52308"/>
    <w:rsid w:val="00F5246A"/>
    <w:rsid w:val="00F52F8F"/>
    <w:rsid w:val="00F53CFD"/>
    <w:rsid w:val="00F53EBB"/>
    <w:rsid w:val="00F543C2"/>
    <w:rsid w:val="00F54AD5"/>
    <w:rsid w:val="00F54EE1"/>
    <w:rsid w:val="00F55013"/>
    <w:rsid w:val="00F550EE"/>
    <w:rsid w:val="00F56527"/>
    <w:rsid w:val="00F567AD"/>
    <w:rsid w:val="00F56802"/>
    <w:rsid w:val="00F568C1"/>
    <w:rsid w:val="00F56F84"/>
    <w:rsid w:val="00F5767E"/>
    <w:rsid w:val="00F57E12"/>
    <w:rsid w:val="00F6025C"/>
    <w:rsid w:val="00F6161E"/>
    <w:rsid w:val="00F617CF"/>
    <w:rsid w:val="00F61F5A"/>
    <w:rsid w:val="00F62F9F"/>
    <w:rsid w:val="00F650D0"/>
    <w:rsid w:val="00F658B9"/>
    <w:rsid w:val="00F65CD3"/>
    <w:rsid w:val="00F6626C"/>
    <w:rsid w:val="00F67EA2"/>
    <w:rsid w:val="00F705CD"/>
    <w:rsid w:val="00F71EF0"/>
    <w:rsid w:val="00F739A8"/>
    <w:rsid w:val="00F7470A"/>
    <w:rsid w:val="00F7516D"/>
    <w:rsid w:val="00F75F85"/>
    <w:rsid w:val="00F768C8"/>
    <w:rsid w:val="00F76FE4"/>
    <w:rsid w:val="00F771B1"/>
    <w:rsid w:val="00F778A2"/>
    <w:rsid w:val="00F77971"/>
    <w:rsid w:val="00F80F5A"/>
    <w:rsid w:val="00F832AF"/>
    <w:rsid w:val="00F8339E"/>
    <w:rsid w:val="00F8408B"/>
    <w:rsid w:val="00F8427B"/>
    <w:rsid w:val="00F84561"/>
    <w:rsid w:val="00F84588"/>
    <w:rsid w:val="00F84A91"/>
    <w:rsid w:val="00F84B35"/>
    <w:rsid w:val="00F85724"/>
    <w:rsid w:val="00F85AE8"/>
    <w:rsid w:val="00F863CD"/>
    <w:rsid w:val="00F86890"/>
    <w:rsid w:val="00F86C1B"/>
    <w:rsid w:val="00F90364"/>
    <w:rsid w:val="00F90CE3"/>
    <w:rsid w:val="00F91DCE"/>
    <w:rsid w:val="00F93AF7"/>
    <w:rsid w:val="00F93C8A"/>
    <w:rsid w:val="00F941A4"/>
    <w:rsid w:val="00F9484D"/>
    <w:rsid w:val="00F952CC"/>
    <w:rsid w:val="00F95DD2"/>
    <w:rsid w:val="00F969F3"/>
    <w:rsid w:val="00F96B8D"/>
    <w:rsid w:val="00F97B43"/>
    <w:rsid w:val="00F97F03"/>
    <w:rsid w:val="00FA08CB"/>
    <w:rsid w:val="00FA26F8"/>
    <w:rsid w:val="00FA2980"/>
    <w:rsid w:val="00FA46EE"/>
    <w:rsid w:val="00FA5AC3"/>
    <w:rsid w:val="00FA60D6"/>
    <w:rsid w:val="00FA6D7F"/>
    <w:rsid w:val="00FA729A"/>
    <w:rsid w:val="00FB0E59"/>
    <w:rsid w:val="00FB1629"/>
    <w:rsid w:val="00FB223C"/>
    <w:rsid w:val="00FB22D9"/>
    <w:rsid w:val="00FB3189"/>
    <w:rsid w:val="00FB45D1"/>
    <w:rsid w:val="00FB518A"/>
    <w:rsid w:val="00FB72A6"/>
    <w:rsid w:val="00FC063F"/>
    <w:rsid w:val="00FC066B"/>
    <w:rsid w:val="00FC0A3F"/>
    <w:rsid w:val="00FC1409"/>
    <w:rsid w:val="00FC2024"/>
    <w:rsid w:val="00FC403E"/>
    <w:rsid w:val="00FC418F"/>
    <w:rsid w:val="00FC4D93"/>
    <w:rsid w:val="00FC4FDA"/>
    <w:rsid w:val="00FC6815"/>
    <w:rsid w:val="00FD06EA"/>
    <w:rsid w:val="00FD077E"/>
    <w:rsid w:val="00FD11B9"/>
    <w:rsid w:val="00FD1C44"/>
    <w:rsid w:val="00FD1DB7"/>
    <w:rsid w:val="00FD1E09"/>
    <w:rsid w:val="00FD1F7A"/>
    <w:rsid w:val="00FD2F08"/>
    <w:rsid w:val="00FD4A70"/>
    <w:rsid w:val="00FD4FFC"/>
    <w:rsid w:val="00FD53D5"/>
    <w:rsid w:val="00FD57CE"/>
    <w:rsid w:val="00FD5A77"/>
    <w:rsid w:val="00FD6304"/>
    <w:rsid w:val="00FD6B84"/>
    <w:rsid w:val="00FD723C"/>
    <w:rsid w:val="00FD7F67"/>
    <w:rsid w:val="00FE03D6"/>
    <w:rsid w:val="00FE21B3"/>
    <w:rsid w:val="00FE27AB"/>
    <w:rsid w:val="00FE31AE"/>
    <w:rsid w:val="00FE36CD"/>
    <w:rsid w:val="00FE61FA"/>
    <w:rsid w:val="00FE64E4"/>
    <w:rsid w:val="00FE6D9E"/>
    <w:rsid w:val="00FE76F7"/>
    <w:rsid w:val="00FE7A95"/>
    <w:rsid w:val="00FF005E"/>
    <w:rsid w:val="00FF08B4"/>
    <w:rsid w:val="00FF1A35"/>
    <w:rsid w:val="00FF2FE1"/>
    <w:rsid w:val="00FF3332"/>
    <w:rsid w:val="00FF3A25"/>
    <w:rsid w:val="00FF3E35"/>
    <w:rsid w:val="00FF4297"/>
    <w:rsid w:val="00FF4831"/>
    <w:rsid w:val="00FF5768"/>
    <w:rsid w:val="00FF67ED"/>
    <w:rsid w:val="00FF6963"/>
    <w:rsid w:val="00FF7553"/>
    <w:rsid w:val="00FF77E8"/>
    <w:rsid w:val="025545B3"/>
    <w:rsid w:val="02AFD3E5"/>
    <w:rsid w:val="02C0AA39"/>
    <w:rsid w:val="03FE15AF"/>
    <w:rsid w:val="0418F381"/>
    <w:rsid w:val="04E0488F"/>
    <w:rsid w:val="04F2F72C"/>
    <w:rsid w:val="0514EBE8"/>
    <w:rsid w:val="0525DCC5"/>
    <w:rsid w:val="0545F9BA"/>
    <w:rsid w:val="062CFF6B"/>
    <w:rsid w:val="063723BC"/>
    <w:rsid w:val="065F5F42"/>
    <w:rsid w:val="0666CD98"/>
    <w:rsid w:val="0672AE4E"/>
    <w:rsid w:val="0783D420"/>
    <w:rsid w:val="07CFE8DA"/>
    <w:rsid w:val="08556A32"/>
    <w:rsid w:val="0A4CCEF9"/>
    <w:rsid w:val="0AA985CB"/>
    <w:rsid w:val="0AC77353"/>
    <w:rsid w:val="0AF246AC"/>
    <w:rsid w:val="0B5768DB"/>
    <w:rsid w:val="0C70EA0A"/>
    <w:rsid w:val="0D17A26D"/>
    <w:rsid w:val="0E63A4A7"/>
    <w:rsid w:val="0EF88D69"/>
    <w:rsid w:val="0FD0E0A0"/>
    <w:rsid w:val="106AEB9B"/>
    <w:rsid w:val="106DB10C"/>
    <w:rsid w:val="10788D4E"/>
    <w:rsid w:val="11342E81"/>
    <w:rsid w:val="11D7AD08"/>
    <w:rsid w:val="12F2BDA5"/>
    <w:rsid w:val="12F4EAEE"/>
    <w:rsid w:val="130578B5"/>
    <w:rsid w:val="13A7CB71"/>
    <w:rsid w:val="13BF104B"/>
    <w:rsid w:val="14094DA6"/>
    <w:rsid w:val="14BDC64F"/>
    <w:rsid w:val="14F61886"/>
    <w:rsid w:val="15032B4F"/>
    <w:rsid w:val="15335D35"/>
    <w:rsid w:val="155652ED"/>
    <w:rsid w:val="15CC8C3B"/>
    <w:rsid w:val="166B488A"/>
    <w:rsid w:val="16D3C789"/>
    <w:rsid w:val="170D1DFB"/>
    <w:rsid w:val="173BB734"/>
    <w:rsid w:val="17540C7C"/>
    <w:rsid w:val="17C9A2BE"/>
    <w:rsid w:val="17FE7B1B"/>
    <w:rsid w:val="192F672E"/>
    <w:rsid w:val="19E2E7D2"/>
    <w:rsid w:val="1A1530D9"/>
    <w:rsid w:val="1A311686"/>
    <w:rsid w:val="1A4CAFD5"/>
    <w:rsid w:val="1ABECC48"/>
    <w:rsid w:val="1AF625C4"/>
    <w:rsid w:val="1B96E0DD"/>
    <w:rsid w:val="1C3A6138"/>
    <w:rsid w:val="1C68EF96"/>
    <w:rsid w:val="1CA85D7A"/>
    <w:rsid w:val="1CB9B7B7"/>
    <w:rsid w:val="1D0AF106"/>
    <w:rsid w:val="1D36A9EA"/>
    <w:rsid w:val="1D82689B"/>
    <w:rsid w:val="1DA8089E"/>
    <w:rsid w:val="1DF7392F"/>
    <w:rsid w:val="1E152954"/>
    <w:rsid w:val="1EE15F0A"/>
    <w:rsid w:val="1F5C977A"/>
    <w:rsid w:val="1F7858E6"/>
    <w:rsid w:val="1F9BC368"/>
    <w:rsid w:val="1FF007BE"/>
    <w:rsid w:val="2006380A"/>
    <w:rsid w:val="200CADBB"/>
    <w:rsid w:val="2079F9BB"/>
    <w:rsid w:val="207EBB4C"/>
    <w:rsid w:val="20A9B9D4"/>
    <w:rsid w:val="20FD3AFF"/>
    <w:rsid w:val="22752BC9"/>
    <w:rsid w:val="239BDC4C"/>
    <w:rsid w:val="2503990B"/>
    <w:rsid w:val="25A1A2CF"/>
    <w:rsid w:val="25C1295D"/>
    <w:rsid w:val="26352B4F"/>
    <w:rsid w:val="2649856D"/>
    <w:rsid w:val="2738844D"/>
    <w:rsid w:val="2832908C"/>
    <w:rsid w:val="28CF9D51"/>
    <w:rsid w:val="29A28790"/>
    <w:rsid w:val="2A59BAF3"/>
    <w:rsid w:val="2AC40464"/>
    <w:rsid w:val="2B3F03BB"/>
    <w:rsid w:val="2B9163B9"/>
    <w:rsid w:val="2BA32B4A"/>
    <w:rsid w:val="2C30F7F6"/>
    <w:rsid w:val="2CDB367B"/>
    <w:rsid w:val="2CEB9C74"/>
    <w:rsid w:val="2D2D6AA2"/>
    <w:rsid w:val="2D3EB04F"/>
    <w:rsid w:val="2D619CB3"/>
    <w:rsid w:val="2E520815"/>
    <w:rsid w:val="2F208B9A"/>
    <w:rsid w:val="2F57BAA5"/>
    <w:rsid w:val="2FE07D66"/>
    <w:rsid w:val="302A3FD7"/>
    <w:rsid w:val="30E25D88"/>
    <w:rsid w:val="30FDD181"/>
    <w:rsid w:val="311DC4B1"/>
    <w:rsid w:val="312B76A7"/>
    <w:rsid w:val="31DB2D1F"/>
    <w:rsid w:val="324AE29C"/>
    <w:rsid w:val="328BB082"/>
    <w:rsid w:val="3443F1CE"/>
    <w:rsid w:val="344B446C"/>
    <w:rsid w:val="35C00FB9"/>
    <w:rsid w:val="35C902CD"/>
    <w:rsid w:val="36128564"/>
    <w:rsid w:val="36D7A819"/>
    <w:rsid w:val="377A51B7"/>
    <w:rsid w:val="37B9A1DF"/>
    <w:rsid w:val="37C5EED5"/>
    <w:rsid w:val="37F03FBF"/>
    <w:rsid w:val="38214309"/>
    <w:rsid w:val="3868B4A4"/>
    <w:rsid w:val="398D8DB8"/>
    <w:rsid w:val="39B46C77"/>
    <w:rsid w:val="39FD70A5"/>
    <w:rsid w:val="3A3A5BBA"/>
    <w:rsid w:val="3BC9A0E0"/>
    <w:rsid w:val="3CB24E73"/>
    <w:rsid w:val="3D6D65B0"/>
    <w:rsid w:val="3D817562"/>
    <w:rsid w:val="3DBECE80"/>
    <w:rsid w:val="3DD03713"/>
    <w:rsid w:val="3E4E8C38"/>
    <w:rsid w:val="3E916C5A"/>
    <w:rsid w:val="3F3CE75C"/>
    <w:rsid w:val="3FF5CE91"/>
    <w:rsid w:val="40B2BBBE"/>
    <w:rsid w:val="4370EF2B"/>
    <w:rsid w:val="4396EDD6"/>
    <w:rsid w:val="43C60765"/>
    <w:rsid w:val="43EA2894"/>
    <w:rsid w:val="43F1360B"/>
    <w:rsid w:val="44A82C58"/>
    <w:rsid w:val="4506C4F3"/>
    <w:rsid w:val="459C25B2"/>
    <w:rsid w:val="45D8B5AC"/>
    <w:rsid w:val="46214AD5"/>
    <w:rsid w:val="46BA59BC"/>
    <w:rsid w:val="46F76B34"/>
    <w:rsid w:val="470E0EFD"/>
    <w:rsid w:val="472212DA"/>
    <w:rsid w:val="4737BE86"/>
    <w:rsid w:val="47DADA9F"/>
    <w:rsid w:val="47DE58F5"/>
    <w:rsid w:val="47E43A1B"/>
    <w:rsid w:val="48335A86"/>
    <w:rsid w:val="489F2DF1"/>
    <w:rsid w:val="49B232B6"/>
    <w:rsid w:val="49E2D2A4"/>
    <w:rsid w:val="4A03DA1A"/>
    <w:rsid w:val="4A1C5D9E"/>
    <w:rsid w:val="4A4A3B97"/>
    <w:rsid w:val="4A81DE16"/>
    <w:rsid w:val="4B42CF51"/>
    <w:rsid w:val="4B58D5DD"/>
    <w:rsid w:val="4B7DE0BE"/>
    <w:rsid w:val="4B821EEE"/>
    <w:rsid w:val="4C4BC4D6"/>
    <w:rsid w:val="4CB54509"/>
    <w:rsid w:val="4D467EEA"/>
    <w:rsid w:val="4E616047"/>
    <w:rsid w:val="4F20BB88"/>
    <w:rsid w:val="4F5F03B9"/>
    <w:rsid w:val="4F75AFA5"/>
    <w:rsid w:val="4F7E698A"/>
    <w:rsid w:val="51142ABC"/>
    <w:rsid w:val="5154368F"/>
    <w:rsid w:val="51B2459B"/>
    <w:rsid w:val="53E7394F"/>
    <w:rsid w:val="54EF3EC7"/>
    <w:rsid w:val="54FCE543"/>
    <w:rsid w:val="5592681C"/>
    <w:rsid w:val="5679F835"/>
    <w:rsid w:val="56F3E46F"/>
    <w:rsid w:val="572B1959"/>
    <w:rsid w:val="574530C4"/>
    <w:rsid w:val="5789F591"/>
    <w:rsid w:val="57CE503B"/>
    <w:rsid w:val="58444284"/>
    <w:rsid w:val="5870118D"/>
    <w:rsid w:val="59C85E5F"/>
    <w:rsid w:val="5A25AEA6"/>
    <w:rsid w:val="5AF0611A"/>
    <w:rsid w:val="5B3361B0"/>
    <w:rsid w:val="5E4E8FAD"/>
    <w:rsid w:val="5E7946F4"/>
    <w:rsid w:val="5EDEEED7"/>
    <w:rsid w:val="5EE9AB11"/>
    <w:rsid w:val="5F1223DB"/>
    <w:rsid w:val="5F43BCC9"/>
    <w:rsid w:val="5F598F9A"/>
    <w:rsid w:val="5F5BC9B0"/>
    <w:rsid w:val="5F9A9844"/>
    <w:rsid w:val="61063CC4"/>
    <w:rsid w:val="61612835"/>
    <w:rsid w:val="6196C71A"/>
    <w:rsid w:val="626CF458"/>
    <w:rsid w:val="62D1862A"/>
    <w:rsid w:val="62E15911"/>
    <w:rsid w:val="62EA4F2D"/>
    <w:rsid w:val="63F97091"/>
    <w:rsid w:val="643858C5"/>
    <w:rsid w:val="64DADEE5"/>
    <w:rsid w:val="6517C2E3"/>
    <w:rsid w:val="6521DE4D"/>
    <w:rsid w:val="654A68EB"/>
    <w:rsid w:val="6563145F"/>
    <w:rsid w:val="658B44B5"/>
    <w:rsid w:val="65D86404"/>
    <w:rsid w:val="66302B14"/>
    <w:rsid w:val="664E65DB"/>
    <w:rsid w:val="66EF2790"/>
    <w:rsid w:val="6726207E"/>
    <w:rsid w:val="677016AF"/>
    <w:rsid w:val="6783A03E"/>
    <w:rsid w:val="67A88186"/>
    <w:rsid w:val="67B84F0F"/>
    <w:rsid w:val="68000889"/>
    <w:rsid w:val="6819595B"/>
    <w:rsid w:val="689223AB"/>
    <w:rsid w:val="690B7658"/>
    <w:rsid w:val="69163F74"/>
    <w:rsid w:val="6A382CB9"/>
    <w:rsid w:val="6A64198A"/>
    <w:rsid w:val="6AE12C6F"/>
    <w:rsid w:val="6BA4C8AD"/>
    <w:rsid w:val="6BFFF369"/>
    <w:rsid w:val="6C21651C"/>
    <w:rsid w:val="6C28C20A"/>
    <w:rsid w:val="6CB1ABA4"/>
    <w:rsid w:val="6DC29A62"/>
    <w:rsid w:val="6E11E855"/>
    <w:rsid w:val="70C94CA8"/>
    <w:rsid w:val="716B083E"/>
    <w:rsid w:val="7299E54A"/>
    <w:rsid w:val="73938629"/>
    <w:rsid w:val="75172052"/>
    <w:rsid w:val="75C597AB"/>
    <w:rsid w:val="75F94D86"/>
    <w:rsid w:val="7603C03F"/>
    <w:rsid w:val="76537FE0"/>
    <w:rsid w:val="765C0F3C"/>
    <w:rsid w:val="7753FB95"/>
    <w:rsid w:val="77ADD23C"/>
    <w:rsid w:val="7837EEA0"/>
    <w:rsid w:val="78C33F2E"/>
    <w:rsid w:val="794D2B00"/>
    <w:rsid w:val="79A7C65A"/>
    <w:rsid w:val="79BAC574"/>
    <w:rsid w:val="7AE85095"/>
    <w:rsid w:val="7B0E6BB2"/>
    <w:rsid w:val="7B8371C2"/>
    <w:rsid w:val="7BFE09B4"/>
    <w:rsid w:val="7C8CE28D"/>
    <w:rsid w:val="7CBCA152"/>
    <w:rsid w:val="7D7F868D"/>
    <w:rsid w:val="7EE267F4"/>
    <w:rsid w:val="7F2BAFC7"/>
    <w:rsid w:val="7F6FE31C"/>
    <w:rsid w:val="7F7D7F6B"/>
    <w:rsid w:val="7FA88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89985"/>
  <w15:chartTrackingRefBased/>
  <w15:docId w15:val="{D3760BF3-7003-49E9-A9A2-3DBFEB38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3" w:unhideWhenUsed="1"/>
    <w:lsdException w:name="List Bullet" w:uiPriority="3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qFormat/>
    <w:rsid w:val="002E3362"/>
    <w:pPr>
      <w:spacing w:before="240" w:after="120"/>
    </w:pPr>
    <w:rPr>
      <w:color w:val="231F20" w:themeColor="text1"/>
      <w:sz w:val="20"/>
    </w:rPr>
  </w:style>
  <w:style w:type="paragraph" w:styleId="Heading1">
    <w:name w:val="heading 1"/>
    <w:aliases w:val="h1,Alt H1,1 ghost,g,1.,Heading1,No numbers,Main Heading,Head1,Heading apps,Para1,H1,MAIN HEADING,1. Level 1 Heading,Chapterh1,BLUE indent,Chapterh11,Chapterh12,DocAccpt,(Chapter Nbr),Chapter Heading,Heading 1 St.George,Chapter,69%"/>
    <w:basedOn w:val="Normal"/>
    <w:next w:val="Normal"/>
    <w:link w:val="Heading1Char"/>
    <w:qFormat/>
    <w:rsid w:val="00553CA4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b/>
      <w:bCs/>
      <w:color w:val="4D1F4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1"/>
    <w:qFormat/>
    <w:rsid w:val="00553CA4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D1F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A15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DA1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51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751E"/>
    <w:rPr>
      <w:color w:val="231F20" w:themeColor="text1"/>
    </w:rPr>
  </w:style>
  <w:style w:type="paragraph" w:styleId="Footer">
    <w:name w:val="footer"/>
    <w:basedOn w:val="Normal"/>
    <w:link w:val="FooterChar"/>
    <w:uiPriority w:val="99"/>
    <w:semiHidden/>
    <w:rsid w:val="00EB3787"/>
    <w:pPr>
      <w:tabs>
        <w:tab w:val="center" w:pos="4513"/>
        <w:tab w:val="right" w:pos="9026"/>
      </w:tabs>
      <w:spacing w:after="80" w:line="240" w:lineRule="auto"/>
    </w:pPr>
    <w:rPr>
      <w:b/>
      <w:bCs/>
      <w:noProof/>
      <w:color w:val="F36E26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2751E"/>
    <w:rPr>
      <w:b/>
      <w:bCs/>
      <w:noProof/>
      <w:color w:val="F36E26" w:themeColor="accent1"/>
      <w:sz w:val="16"/>
      <w:szCs w:val="16"/>
    </w:rPr>
  </w:style>
  <w:style w:type="character" w:customStyle="1" w:styleId="Heading1Char">
    <w:name w:val="Heading 1 Char"/>
    <w:aliases w:val="h1 Char,Alt H1 Char,1 ghost Char,g Char,1. Char,Heading1 Char,No numbers Char,Main Heading Char,Head1 Char,Heading apps Char,Para1 Char,H1 Char,MAIN HEADING Char,1. Level 1 Heading Char,Chapterh1 Char,BLUE indent Char,Chapterh11 Char"/>
    <w:basedOn w:val="DefaultParagraphFont"/>
    <w:link w:val="Heading1"/>
    <w:uiPriority w:val="9"/>
    <w:rsid w:val="00553CA4"/>
    <w:rPr>
      <w:rFonts w:asciiTheme="majorHAnsi" w:eastAsiaTheme="majorEastAsia" w:hAnsiTheme="majorHAnsi" w:cstheme="majorBidi"/>
      <w:b/>
      <w:bCs/>
      <w:color w:val="4D1F40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230A2E"/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2E3362"/>
    <w:rPr>
      <w:b/>
      <w:bCs/>
      <w:color w:val="231F20" w:themeColor="text1"/>
      <w:sz w:val="28"/>
      <w:szCs w:val="28"/>
    </w:rPr>
  </w:style>
  <w:style w:type="table" w:styleId="TableGrid">
    <w:name w:val="Table Grid"/>
    <w:basedOn w:val="TableNormal"/>
    <w:rsid w:val="00230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0A2E"/>
    <w:rPr>
      <w:color w:val="808080"/>
    </w:rPr>
  </w:style>
  <w:style w:type="table" w:customStyle="1" w:styleId="Style1">
    <w:name w:val="Style1"/>
    <w:basedOn w:val="TableNormal"/>
    <w:uiPriority w:val="99"/>
    <w:rsid w:val="007E4366"/>
    <w:pPr>
      <w:spacing w:after="0" w:line="240" w:lineRule="auto"/>
    </w:pPr>
    <w:tblPr>
      <w:tblStyleRowBandSize w:val="1"/>
      <w:tblBorders>
        <w:insideV w:val="single" w:sz="4" w:space="0" w:color="FFFFFF" w:themeColor="background1"/>
      </w:tblBorders>
      <w:tblCellMar>
        <w:top w:w="108" w:type="dxa"/>
        <w:bottom w:w="108" w:type="dxa"/>
      </w:tblCellMar>
    </w:tblPr>
    <w:tblStylePr w:type="firstRow">
      <w:tblPr/>
      <w:tcPr>
        <w:shd w:val="clear" w:color="auto" w:fill="F36E26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9EF"/>
      </w:tcPr>
    </w:tblStylePr>
  </w:style>
  <w:style w:type="paragraph" w:customStyle="1" w:styleId="TableText">
    <w:name w:val="Table Text"/>
    <w:basedOn w:val="Normal"/>
    <w:semiHidden/>
    <w:qFormat/>
    <w:rsid w:val="00533D44"/>
    <w:pPr>
      <w:spacing w:after="0" w:line="240" w:lineRule="auto"/>
    </w:pPr>
  </w:style>
  <w:style w:type="paragraph" w:customStyle="1" w:styleId="TableNumbers">
    <w:name w:val="Table Numbers"/>
    <w:basedOn w:val="TableText"/>
    <w:semiHidden/>
    <w:qFormat/>
    <w:rsid w:val="00533D44"/>
    <w:pPr>
      <w:numPr>
        <w:numId w:val="1"/>
      </w:numPr>
      <w:ind w:left="284" w:hanging="284"/>
    </w:pPr>
  </w:style>
  <w:style w:type="paragraph" w:customStyle="1" w:styleId="TableBullets">
    <w:name w:val="Table Bullets"/>
    <w:basedOn w:val="TableNumbers"/>
    <w:semiHidden/>
    <w:qFormat/>
    <w:rsid w:val="00533D44"/>
    <w:pPr>
      <w:numPr>
        <w:ilvl w:val="1"/>
      </w:numPr>
      <w:ind w:left="624" w:hanging="284"/>
    </w:pPr>
  </w:style>
  <w:style w:type="paragraph" w:customStyle="1" w:styleId="Footer2">
    <w:name w:val="Footer 2"/>
    <w:basedOn w:val="Footer"/>
    <w:semiHidden/>
    <w:qFormat/>
    <w:rsid w:val="00EB3787"/>
    <w:pPr>
      <w:spacing w:after="0"/>
    </w:pPr>
    <w:rPr>
      <w:b w:val="0"/>
      <w:color w:val="auto"/>
    </w:rPr>
  </w:style>
  <w:style w:type="paragraph" w:customStyle="1" w:styleId="TableHeader">
    <w:name w:val="Table Header"/>
    <w:basedOn w:val="TableText"/>
    <w:semiHidden/>
    <w:qFormat/>
    <w:rsid w:val="007E4366"/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553CA4"/>
    <w:rPr>
      <w:rFonts w:asciiTheme="majorHAnsi" w:eastAsiaTheme="majorEastAsia" w:hAnsiTheme="majorHAnsi" w:cstheme="majorBidi"/>
      <w:b/>
      <w:bCs/>
      <w:color w:val="4D1F4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A157F"/>
    <w:rPr>
      <w:rFonts w:asciiTheme="majorHAnsi" w:eastAsiaTheme="majorEastAsia" w:hAnsiTheme="majorHAnsi" w:cstheme="majorBidi"/>
      <w:b/>
      <w:bCs/>
      <w:color w:val="231F2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A157F"/>
    <w:rPr>
      <w:rFonts w:asciiTheme="majorHAnsi" w:eastAsiaTheme="majorEastAsia" w:hAnsiTheme="majorHAnsi" w:cstheme="majorBidi"/>
      <w:b/>
      <w:bCs/>
      <w:i/>
      <w:iCs/>
      <w:color w:val="231F20" w:themeColor="text1"/>
      <w:sz w:val="20"/>
      <w:szCs w:val="20"/>
    </w:rPr>
  </w:style>
  <w:style w:type="paragraph" w:styleId="ListBullet">
    <w:name w:val="List Bullet"/>
    <w:basedOn w:val="Normal"/>
    <w:uiPriority w:val="3"/>
    <w:rsid w:val="00DA157F"/>
    <w:pPr>
      <w:numPr>
        <w:numId w:val="2"/>
      </w:numPr>
      <w:spacing w:before="120"/>
      <w:ind w:left="357" w:hanging="357"/>
      <w:contextualSpacing/>
    </w:pPr>
  </w:style>
  <w:style w:type="paragraph" w:styleId="ListParagraph">
    <w:name w:val="List Paragraph"/>
    <w:aliases w:val="List 1,Other List,List Paragraph numbered"/>
    <w:basedOn w:val="Normal"/>
    <w:link w:val="ListParagraphChar"/>
    <w:uiPriority w:val="34"/>
    <w:qFormat/>
    <w:rsid w:val="00042A75"/>
    <w:pPr>
      <w:ind w:left="720"/>
      <w:contextualSpacing/>
    </w:pPr>
  </w:style>
  <w:style w:type="character" w:customStyle="1" w:styleId="cf01">
    <w:name w:val="cf01"/>
    <w:basedOn w:val="DefaultParagraphFont"/>
    <w:rsid w:val="00ED759E"/>
    <w:rPr>
      <w:rFonts w:ascii="Segoe UI" w:hAnsi="Segoe UI" w:cs="Segoe UI" w:hint="default"/>
      <w:sz w:val="18"/>
      <w:szCs w:val="18"/>
    </w:rPr>
  </w:style>
  <w:style w:type="character" w:customStyle="1" w:styleId="ListParagraphChar">
    <w:name w:val="List Paragraph Char"/>
    <w:aliases w:val="List 1 Char,Other List Char,List Paragraph numbered Char"/>
    <w:link w:val="ListParagraph"/>
    <w:uiPriority w:val="34"/>
    <w:rsid w:val="00ED759E"/>
    <w:rPr>
      <w:color w:val="231F20" w:themeColor="text1"/>
      <w:sz w:val="20"/>
    </w:rPr>
  </w:style>
  <w:style w:type="table" w:styleId="GridTable1Light-Accent2">
    <w:name w:val="Grid Table 1 Light Accent 2"/>
    <w:basedOn w:val="TableNormal"/>
    <w:uiPriority w:val="46"/>
    <w:rsid w:val="00D332FF"/>
    <w:pPr>
      <w:spacing w:after="0" w:line="240" w:lineRule="auto"/>
    </w:pPr>
    <w:tblPr>
      <w:tblStyleRowBandSize w:val="1"/>
      <w:tblStyleColBandSize w:val="1"/>
      <w:tblBorders>
        <w:top w:val="single" w:sz="4" w:space="0" w:color="F9B8A7" w:themeColor="accent2" w:themeTint="66"/>
        <w:left w:val="single" w:sz="4" w:space="0" w:color="F9B8A7" w:themeColor="accent2" w:themeTint="66"/>
        <w:bottom w:val="single" w:sz="4" w:space="0" w:color="F9B8A7" w:themeColor="accent2" w:themeTint="66"/>
        <w:right w:val="single" w:sz="4" w:space="0" w:color="F9B8A7" w:themeColor="accent2" w:themeTint="66"/>
        <w:insideH w:val="single" w:sz="4" w:space="0" w:color="F9B8A7" w:themeColor="accent2" w:themeTint="66"/>
        <w:insideV w:val="single" w:sz="4" w:space="0" w:color="F9B8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6947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47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04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402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402E"/>
    <w:rPr>
      <w:color w:val="231F20" w:themeColor="text1"/>
      <w:sz w:val="20"/>
      <w:szCs w:val="20"/>
    </w:rPr>
  </w:style>
  <w:style w:type="paragraph" w:customStyle="1" w:styleId="AppendixHeading">
    <w:name w:val="Appendix Heading"/>
    <w:basedOn w:val="BodyText"/>
    <w:link w:val="AppendixHeadingChar"/>
    <w:uiPriority w:val="10"/>
    <w:qFormat/>
    <w:rsid w:val="00926F2C"/>
    <w:pPr>
      <w:tabs>
        <w:tab w:val="left" w:pos="709"/>
      </w:tabs>
      <w:spacing w:before="60" w:after="220" w:line="280" w:lineRule="exact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ppendixHeadingChar">
    <w:name w:val="Appendix Heading Char"/>
    <w:basedOn w:val="BodyTextChar"/>
    <w:link w:val="AppendixHeading"/>
    <w:uiPriority w:val="10"/>
    <w:rsid w:val="00926F2C"/>
    <w:rPr>
      <w:rFonts w:ascii="Arial" w:eastAsia="Times New Roman" w:hAnsi="Arial" w:cs="Times New Roman"/>
      <w:b/>
      <w:color w:val="231F20" w:themeColor="text1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26F2C"/>
  </w:style>
  <w:style w:type="character" w:customStyle="1" w:styleId="BodyTextChar">
    <w:name w:val="Body Text Char"/>
    <w:basedOn w:val="DefaultParagraphFont"/>
    <w:link w:val="BodyText"/>
    <w:uiPriority w:val="99"/>
    <w:semiHidden/>
    <w:rsid w:val="00926F2C"/>
    <w:rPr>
      <w:color w:val="231F20" w:themeColor="text1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02274"/>
    <w:pPr>
      <w:spacing w:before="240" w:after="0"/>
      <w:outlineLvl w:val="9"/>
    </w:pPr>
    <w:rPr>
      <w:b w:val="0"/>
      <w:bCs w:val="0"/>
      <w:color w:val="C74C0B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227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02274"/>
    <w:pPr>
      <w:spacing w:after="100"/>
      <w:ind w:left="400"/>
    </w:pPr>
  </w:style>
  <w:style w:type="paragraph" w:styleId="TOC2">
    <w:name w:val="toc 2"/>
    <w:basedOn w:val="Normal"/>
    <w:next w:val="Normal"/>
    <w:autoRedefine/>
    <w:uiPriority w:val="39"/>
    <w:unhideWhenUsed/>
    <w:rsid w:val="00F02274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F02274"/>
    <w:rPr>
      <w:color w:val="F36E26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547C1D"/>
    <w:pPr>
      <w:spacing w:after="0" w:line="240" w:lineRule="auto"/>
      <w:contextualSpacing/>
    </w:pPr>
    <w:rPr>
      <w:rFonts w:ascii="Arial" w:eastAsia="Arial" w:hAnsi="Arial" w:cs="Times New Roman"/>
      <w:sz w:val="20"/>
      <w:szCs w:val="20"/>
      <w:lang w:eastAsia="en-NZ"/>
    </w:rPr>
    <w:tblPr>
      <w:tblInd w:w="0" w:type="nil"/>
      <w:tblCellMar>
        <w:top w:w="28" w:type="dxa"/>
        <w:bottom w:w="28" w:type="dxa"/>
      </w:tblCellMar>
    </w:tblPr>
  </w:style>
  <w:style w:type="paragraph" w:styleId="List">
    <w:name w:val="List"/>
    <w:basedOn w:val="ListParagraph"/>
    <w:uiPriority w:val="3"/>
    <w:semiHidden/>
    <w:unhideWhenUsed/>
    <w:rsid w:val="002F476F"/>
    <w:pPr>
      <w:tabs>
        <w:tab w:val="num" w:pos="360"/>
      </w:tabs>
      <w:spacing w:before="0" w:after="80" w:line="256" w:lineRule="auto"/>
      <w:ind w:left="1588" w:hanging="341"/>
      <w:contextualSpacing w:val="0"/>
    </w:pPr>
    <w:rPr>
      <w:rFonts w:ascii="Arial" w:eastAsia="Arial" w:hAnsi="Arial" w:cs="Times New Roman"/>
      <w:color w:val="auto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653BD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uiPriority w:val="40"/>
    <w:rsid w:val="00B02AE2"/>
    <w:pPr>
      <w:spacing w:after="0" w:line="240" w:lineRule="auto"/>
      <w:contextualSpacing/>
    </w:pPr>
    <w:rPr>
      <w:rFonts w:ascii="Arial" w:eastAsia="Arial" w:hAnsi="Arial" w:cs="Times New Roman"/>
      <w:sz w:val="20"/>
      <w:szCs w:val="20"/>
      <w:lang w:eastAsia="en-N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vAlign w:val="center"/>
    </w:tcPr>
    <w:tblStylePr w:type="firstRow">
      <w:rPr>
        <w:rFonts w:ascii="Arial" w:hAnsi="Arial" w:cs="Arial" w:hint="default"/>
        <w:b/>
        <w:strike w:val="0"/>
        <w:dstrike w:val="0"/>
        <w:color w:val="FFFFFF"/>
        <w:u w:val="none"/>
        <w:effect w:val="no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522953"/>
      </w:tcPr>
    </w:tblStylePr>
    <w:tblStylePr w:type="lastRow">
      <w:rPr>
        <w:b/>
      </w:rPr>
    </w:tblStylePr>
  </w:style>
  <w:style w:type="paragraph" w:styleId="ListNumber">
    <w:name w:val="List Number"/>
    <w:basedOn w:val="Normal"/>
    <w:uiPriority w:val="99"/>
    <w:semiHidden/>
    <w:unhideWhenUsed/>
    <w:rsid w:val="00E12637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unhideWhenUsed/>
    <w:rsid w:val="00E12637"/>
    <w:pPr>
      <w:numPr>
        <w:ilvl w:val="1"/>
        <w:numId w:val="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12637"/>
    <w:pPr>
      <w:numPr>
        <w:ilvl w:val="2"/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12637"/>
    <w:pPr>
      <w:numPr>
        <w:ilvl w:val="3"/>
        <w:numId w:val="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12637"/>
    <w:pPr>
      <w:numPr>
        <w:ilvl w:val="4"/>
        <w:numId w:val="3"/>
      </w:numPr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D3C"/>
    <w:rPr>
      <w:b/>
      <w:bCs/>
      <w:color w:val="231F20" w:themeColor="text1"/>
      <w:sz w:val="20"/>
      <w:szCs w:val="20"/>
    </w:rPr>
  </w:style>
  <w:style w:type="table" w:styleId="TableGridLight">
    <w:name w:val="Grid Table Light"/>
    <w:basedOn w:val="TableNormal"/>
    <w:uiPriority w:val="40"/>
    <w:rsid w:val="00E456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646FC0"/>
    <w:pPr>
      <w:spacing w:after="0" w:line="240" w:lineRule="auto"/>
    </w:pPr>
    <w:rPr>
      <w:color w:val="231F2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t.nz/browse/law-crime-and-justice/making-a-statutory-declaration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pplications@charterschools.govt.n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harterschools.govt.n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harterschools.govt.n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ducationgovtnz.sharepoint.com/sites/MoEICTOfficeTemplatesandBranding/Template%20Library/MoE%20-%20Corporate/Memo%20Tuhinga%20Poto/Te%20Tahuhu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Te Mahau">
      <a:dk1>
        <a:srgbClr val="231F20"/>
      </a:dk1>
      <a:lt1>
        <a:sysClr val="window" lastClr="FFFFFF"/>
      </a:lt1>
      <a:dk2>
        <a:srgbClr val="231F20"/>
      </a:dk2>
      <a:lt2>
        <a:srgbClr val="F5F5F5"/>
      </a:lt2>
      <a:accent1>
        <a:srgbClr val="F36E26"/>
      </a:accent1>
      <a:accent2>
        <a:srgbClr val="F04F24"/>
      </a:accent2>
      <a:accent3>
        <a:srgbClr val="BD3B27"/>
      </a:accent3>
      <a:accent4>
        <a:srgbClr val="FFEFD5"/>
      </a:accent4>
      <a:accent5>
        <a:srgbClr val="FFBD51"/>
      </a:accent5>
      <a:accent6>
        <a:srgbClr val="FF642B"/>
      </a:accent6>
      <a:hlink>
        <a:srgbClr val="F36E26"/>
      </a:hlink>
      <a:folHlink>
        <a:srgbClr val="F04F2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02447076A9BB45905922DFA084A4F9" ma:contentTypeVersion="18" ma:contentTypeDescription="Create a new document." ma:contentTypeScope="" ma:versionID="f8558e30338159734fa699cc7db3523c">
  <xsd:schema xmlns:xsd="http://www.w3.org/2001/XMLSchema" xmlns:xs="http://www.w3.org/2001/XMLSchema" xmlns:p="http://schemas.microsoft.com/office/2006/metadata/properties" xmlns:ns1="http://schemas.microsoft.com/sharepoint/v3" xmlns:ns2="025e3223-0939-426d-aad9-f7fdbe9ac9e6" xmlns:ns3="1e0d1002-2b83-4dcd-a332-cd601b27e019" targetNamespace="http://schemas.microsoft.com/office/2006/metadata/properties" ma:root="true" ma:fieldsID="d47eb5e9acac6c1f4ac474e2da9b8e44" ns1:_="" ns2:_="" ns3:_="">
    <xsd:import namespace="http://schemas.microsoft.com/sharepoint/v3"/>
    <xsd:import namespace="025e3223-0939-426d-aad9-f7fdbe9ac9e6"/>
    <xsd:import namespace="1e0d1002-2b83-4dcd-a332-cd601b27e0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e3223-0939-426d-aad9-f7fdbe9ac9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0002842-e008-4303-87ff-181ac9e3df1e}" ma:internalName="TaxCatchAll" ma:showField="CatchAllData" ma:web="025e3223-0939-426d-aad9-f7fdbe9ac9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d1002-2b83-4dcd-a332-cd601b27e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025e3223-0939-426d-aad9-f7fdbe9ac9e6">MoEd-187863004-599766</_dlc_DocId>
    <_dlc_DocIdUrl xmlns="025e3223-0939-426d-aad9-f7fdbe9ac9e6">
      <Url>https://educationgovtnz.sharepoint.com/sites/CSACharterSchoolAgency/_layouts/15/DocIdRedir.aspx?ID=MoEd-187863004-599766</Url>
      <Description>MoEd-187863004-599766</Description>
    </_dlc_DocIdUrl>
    <TaxCatchAll xmlns="025e3223-0939-426d-aad9-f7fdbe9ac9e6" xsi:nil="true"/>
    <lcf76f155ced4ddcb4097134ff3c332f xmlns="1e0d1002-2b83-4dcd-a332-cd601b27e019">
      <Terms xmlns="http://schemas.microsoft.com/office/infopath/2007/PartnerControls"/>
    </lcf76f155ced4ddcb4097134ff3c332f>
    <SharedWithUsers xmlns="025e3223-0939-426d-aad9-f7fdbe9ac9e6">
      <UserInfo>
        <DisplayName/>
        <AccountId xsi:nil="true"/>
        <AccountType/>
      </UserInfo>
    </SharedWithUsers>
    <_dlc_DocIdPersistId xmlns="025e3223-0939-426d-aad9-f7fdbe9ac9e6">false</_dlc_DocIdPersistId>
  </documentManagement>
</p:properties>
</file>

<file path=customXml/itemProps1.xml><?xml version="1.0" encoding="utf-8"?>
<ds:datastoreItem xmlns:ds="http://schemas.openxmlformats.org/officeDocument/2006/customXml" ds:itemID="{F93F3676-E0AB-4952-9D2F-A7B8DE54ED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4633BB-3022-4C20-923E-BE8D7A0D6C1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89A2A85-33C6-4612-A130-D488310B6C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3C6A67-FC1D-4E49-8A4E-6929CFA53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5e3223-0939-426d-aad9-f7fdbe9ac9e6"/>
    <ds:schemaRef ds:uri="1e0d1002-2b83-4dcd-a332-cd601b27e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60C41E-9E6D-42B4-8EB2-432571B464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5e3223-0939-426d-aad9-f7fdbe9ac9e6"/>
    <ds:schemaRef ds:uri="1e0d1002-2b83-4dcd-a332-cd601b27e0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Te%20Tahuhu%20Memo%20Template.dotx</Template>
  <TotalTime>5</TotalTime>
  <Pages>3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Saville</dc:creator>
  <cp:keywords/>
  <dc:description/>
  <cp:lastModifiedBy>Helen Saville</cp:lastModifiedBy>
  <cp:revision>8</cp:revision>
  <cp:lastPrinted>2024-07-09T23:54:00Z</cp:lastPrinted>
  <dcterms:created xsi:type="dcterms:W3CDTF">2025-03-06T22:43:00Z</dcterms:created>
  <dcterms:modified xsi:type="dcterms:W3CDTF">2025-03-10T00:17:00Z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0x0101005202447076A9BB45905922DFA084A4F9</vt:lpwstr>
  </property>
  <property fmtid="{D5CDD505-2E9C-101B-9397-08002B2CF9AE}" pid="3" name="MediaServiceImageTags">
    <vt:lpwstr/>
  </property>
  <property fmtid="{D5CDD505-2E9C-101B-9397-08002B2CF9AE}" pid="4" name="_dlc_DocIdItemGuid">
    <vt:lpwstr>fb746149-0b47-412e-86a1-2574ed58e5b7</vt:lpwstr>
  </property>
  <property fmtid="{D5CDD505-2E9C-101B-9397-08002B2CF9AE}" pid="5" name="j560beb70aea488fb091e84adbb32566">
    <vt:lpwstr/>
  </property>
  <property fmtid="{D5CDD505-2E9C-101B-9397-08002B2CF9AE}" pid="6" name="Ministerial_x0020_Type">
    <vt:lpwstr/>
  </property>
  <property fmtid="{D5CDD505-2E9C-101B-9397-08002B2CF9AE}" pid="7" name="Property_x0020_Management_x0020_Activity">
    <vt:lpwstr/>
  </property>
  <property fmtid="{D5CDD505-2E9C-101B-9397-08002B2CF9AE}" pid="8" name="m06bc18559e9431bb4d590962e6b7f83">
    <vt:lpwstr/>
  </property>
  <property fmtid="{D5CDD505-2E9C-101B-9397-08002B2CF9AE}" pid="9" name="hf7c71fd10d346fe8adb3bb49d5c0fc0">
    <vt:lpwstr/>
  </property>
  <property fmtid="{D5CDD505-2E9C-101B-9397-08002B2CF9AE}" pid="10" name="ce139978aae645acb1db0a0e0d3df2f5">
    <vt:lpwstr/>
  </property>
  <property fmtid="{D5CDD505-2E9C-101B-9397-08002B2CF9AE}" pid="11" name="Record Activity">
    <vt:lpwstr/>
  </property>
  <property fmtid="{D5CDD505-2E9C-101B-9397-08002B2CF9AE}" pid="12" name="CalendarYear">
    <vt:lpwstr/>
  </property>
  <property fmtid="{D5CDD505-2E9C-101B-9397-08002B2CF9AE}" pid="13" name="FinancialYear">
    <vt:lpwstr/>
  </property>
  <property fmtid="{D5CDD505-2E9C-101B-9397-08002B2CF9AE}" pid="14" name="Property Management Activity">
    <vt:lpwstr/>
  </property>
  <property fmtid="{D5CDD505-2E9C-101B-9397-08002B2CF9AE}" pid="15" name="Ministerial Type">
    <vt:lpwstr/>
  </property>
  <property fmtid="{D5CDD505-2E9C-101B-9397-08002B2CF9AE}" pid="16" name="Record_x0020_Activity">
    <vt:lpwstr/>
  </property>
  <property fmtid="{D5CDD505-2E9C-101B-9397-08002B2CF9AE}" pid="17" name="lcf76f155ced4ddcb4097134ff3c332f">
    <vt:lpwstr/>
  </property>
  <property fmtid="{D5CDD505-2E9C-101B-9397-08002B2CF9AE}" pid="18" name="Order">
    <vt:r8>59383500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</Properties>
</file>