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76C61" w14:textId="77777777" w:rsidR="00F50DBD" w:rsidRDefault="00F50DBD" w:rsidP="004C202D">
      <w:pPr>
        <w:pStyle w:val="Heading2"/>
        <w:rPr>
          <w:rFonts w:ascii="Source Sans Pro" w:hAnsi="Source Sans Pro"/>
          <w:color w:val="auto"/>
        </w:rPr>
      </w:pPr>
      <w:bookmarkStart w:id="0" w:name="_Toc167378839"/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834"/>
        <w:gridCol w:w="3399"/>
        <w:gridCol w:w="1273"/>
        <w:gridCol w:w="3114"/>
        <w:gridCol w:w="8"/>
      </w:tblGrid>
      <w:tr w:rsidR="002227E9" w:rsidRPr="006A235B" w14:paraId="362C2274" w14:textId="77777777" w:rsidTr="0042367A">
        <w:trPr>
          <w:gridAfter w:val="1"/>
          <w:wAfter w:w="4" w:type="pct"/>
        </w:trPr>
        <w:tc>
          <w:tcPr>
            <w:tcW w:w="4996" w:type="pct"/>
            <w:gridSpan w:val="4"/>
            <w:shd w:val="clear" w:color="auto" w:fill="002060"/>
          </w:tcPr>
          <w:bookmarkEnd w:id="0"/>
          <w:p w14:paraId="64886077" w14:textId="0898F209" w:rsidR="001A5426" w:rsidRPr="006A235B" w:rsidRDefault="0096339E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6A235B">
              <w:rPr>
                <w:rFonts w:ascii="Source Sans Pro" w:hAnsi="Source Sans Pro"/>
                <w:b/>
                <w:bCs/>
                <w:color w:val="auto"/>
                <w:sz w:val="24"/>
                <w:szCs w:val="24"/>
              </w:rPr>
              <w:t xml:space="preserve">Form A. </w:t>
            </w:r>
            <w:r w:rsidR="001A5426" w:rsidRPr="006A235B">
              <w:rPr>
                <w:rFonts w:ascii="Source Sans Pro" w:hAnsi="Source Sans Pro"/>
                <w:b/>
                <w:bCs/>
                <w:color w:val="auto"/>
                <w:sz w:val="24"/>
                <w:szCs w:val="24"/>
              </w:rPr>
              <w:t>Sponso</w:t>
            </w:r>
            <w:r w:rsidR="000E62AF" w:rsidRPr="006A235B">
              <w:rPr>
                <w:rFonts w:ascii="Source Sans Pro" w:hAnsi="Source Sans Pro"/>
                <w:b/>
                <w:bCs/>
                <w:color w:val="auto"/>
                <w:sz w:val="24"/>
                <w:szCs w:val="24"/>
              </w:rPr>
              <w:t>r Statutory</w:t>
            </w:r>
            <w:r w:rsidR="001A5426" w:rsidRPr="006A235B">
              <w:rPr>
                <w:rFonts w:ascii="Source Sans Pro" w:hAnsi="Source Sans Pro"/>
                <w:b/>
                <w:bCs/>
                <w:color w:val="auto"/>
                <w:sz w:val="24"/>
                <w:szCs w:val="24"/>
              </w:rPr>
              <w:t xml:space="preserve"> Declaration</w:t>
            </w:r>
            <w:r w:rsidR="00BB5515" w:rsidRPr="006A235B">
              <w:rPr>
                <w:rFonts w:ascii="Source Sans Pro" w:hAnsi="Source Sans Pro"/>
                <w:b/>
                <w:bCs/>
                <w:color w:val="auto"/>
                <w:sz w:val="24"/>
                <w:szCs w:val="24"/>
              </w:rPr>
              <w:t xml:space="preserve"> Form</w:t>
            </w:r>
            <w:r w:rsidR="00AE71F7" w:rsidRPr="006A235B">
              <w:br/>
            </w:r>
            <w:r w:rsidR="00AE71F7" w:rsidRPr="006A235B">
              <w:rPr>
                <w:rFonts w:ascii="Source Sans Pro" w:hAnsi="Source Sans Pro"/>
                <w:color w:val="auto"/>
              </w:rPr>
              <w:t>To be completed by the</w:t>
            </w:r>
            <w:r w:rsidR="004729EF" w:rsidRPr="006A235B">
              <w:rPr>
                <w:rFonts w:ascii="Source Sans Pro" w:hAnsi="Source Sans Pro"/>
                <w:color w:val="auto"/>
              </w:rPr>
              <w:t xml:space="preserve"> </w:t>
            </w:r>
            <w:r w:rsidR="00335838" w:rsidRPr="006A235B">
              <w:rPr>
                <w:rFonts w:ascii="Source Sans Pro" w:hAnsi="Source Sans Pro"/>
                <w:color w:val="auto"/>
              </w:rPr>
              <w:t xml:space="preserve">person/role with </w:t>
            </w:r>
            <w:r w:rsidR="001E138F" w:rsidRPr="006A235B">
              <w:rPr>
                <w:rFonts w:ascii="Source Sans Pro" w:hAnsi="Source Sans Pro"/>
                <w:color w:val="auto"/>
              </w:rPr>
              <w:t xml:space="preserve">authority to sign the declaration on behalf of the </w:t>
            </w:r>
            <w:r w:rsidR="00801784" w:rsidRPr="006A235B">
              <w:rPr>
                <w:rFonts w:ascii="Source Sans Pro" w:hAnsi="Source Sans Pro"/>
                <w:color w:val="auto"/>
              </w:rPr>
              <w:t>s</w:t>
            </w:r>
            <w:r w:rsidR="001E138F" w:rsidRPr="006A235B">
              <w:rPr>
                <w:rFonts w:ascii="Source Sans Pro" w:hAnsi="Source Sans Pro"/>
                <w:color w:val="auto"/>
              </w:rPr>
              <w:t xml:space="preserve">ponsor </w:t>
            </w:r>
            <w:r w:rsidR="00801784" w:rsidRPr="006A235B">
              <w:rPr>
                <w:rFonts w:ascii="Source Sans Pro" w:hAnsi="Source Sans Pro"/>
                <w:color w:val="auto"/>
              </w:rPr>
              <w:t>e</w:t>
            </w:r>
            <w:r w:rsidR="001E138F" w:rsidRPr="006A235B">
              <w:rPr>
                <w:rFonts w:ascii="Source Sans Pro" w:hAnsi="Source Sans Pro"/>
                <w:color w:val="auto"/>
              </w:rPr>
              <w:t>ntity</w:t>
            </w:r>
            <w:r w:rsidR="7F6FE31C" w:rsidRPr="006A235B">
              <w:rPr>
                <w:rFonts w:ascii="Source Sans Pro" w:hAnsi="Source Sans Pro"/>
                <w:color w:val="auto"/>
              </w:rPr>
              <w:t>.</w:t>
            </w:r>
            <w:r w:rsidR="2B9163B9" w:rsidRPr="006A235B">
              <w:t xml:space="preserve"> </w:t>
            </w:r>
            <w:r w:rsidR="00AE71F7" w:rsidRPr="006A235B">
              <w:tab/>
            </w:r>
            <w:r w:rsidR="001A5426" w:rsidRPr="006A235B">
              <w:rPr>
                <w:rFonts w:ascii="Source Sans Pro" w:hAnsi="Source Sans Pro"/>
                <w:color w:val="auto"/>
              </w:rPr>
              <w:t xml:space="preserve">    </w:t>
            </w:r>
          </w:p>
        </w:tc>
      </w:tr>
      <w:tr w:rsidR="004161F4" w:rsidRPr="006A235B" w14:paraId="1912A2C6" w14:textId="77777777" w:rsidTr="0042367A">
        <w:tc>
          <w:tcPr>
            <w:tcW w:w="5000" w:type="pct"/>
            <w:gridSpan w:val="5"/>
          </w:tcPr>
          <w:p w14:paraId="3DFC749E" w14:textId="058E044C" w:rsidR="004161F4" w:rsidRPr="006A235B" w:rsidRDefault="004161F4">
            <w:pPr>
              <w:spacing w:before="120"/>
              <w:rPr>
                <w:rFonts w:ascii="Source Sans Pro" w:hAnsi="Source Sans Pro" w:cstheme="minorHAnsi"/>
                <w:bCs/>
                <w:color w:val="auto"/>
              </w:rPr>
            </w:pPr>
            <w:r w:rsidRPr="006A235B">
              <w:rPr>
                <w:rFonts w:ascii="Source Sans Pro" w:hAnsi="Source Sans Pro" w:cstheme="minorHAnsi"/>
                <w:bCs/>
                <w:color w:val="auto"/>
              </w:rPr>
              <w:t xml:space="preserve">I </w:t>
            </w:r>
            <w:r w:rsidRPr="00D525FA">
              <w:rPr>
                <w:rFonts w:ascii="Source Sans Pro" w:hAnsi="Source Sans Pro" w:cstheme="minorHAnsi"/>
                <w:bCs/>
                <w:color w:val="auto"/>
                <w:highlight w:val="cyan"/>
              </w:rPr>
              <w:t>[insert full name]</w:t>
            </w:r>
          </w:p>
        </w:tc>
      </w:tr>
      <w:tr w:rsidR="004161F4" w:rsidRPr="006A235B" w14:paraId="258959AA" w14:textId="77777777" w:rsidTr="0042367A">
        <w:tc>
          <w:tcPr>
            <w:tcW w:w="5000" w:type="pct"/>
            <w:gridSpan w:val="5"/>
          </w:tcPr>
          <w:p w14:paraId="38621340" w14:textId="618C10BB" w:rsidR="004161F4" w:rsidRPr="006A235B" w:rsidRDefault="002C24D6">
            <w:pPr>
              <w:spacing w:before="120"/>
              <w:rPr>
                <w:rFonts w:ascii="Source Sans Pro" w:hAnsi="Source Sans Pro" w:cstheme="minorHAnsi"/>
                <w:bCs/>
                <w:color w:val="auto"/>
              </w:rPr>
            </w:pPr>
            <w:r w:rsidRPr="006A235B">
              <w:rPr>
                <w:rFonts w:ascii="Source Sans Pro" w:hAnsi="Source Sans Pro" w:cstheme="minorHAnsi"/>
                <w:bCs/>
                <w:color w:val="auto"/>
              </w:rPr>
              <w:t>o</w:t>
            </w:r>
            <w:r w:rsidR="004161F4" w:rsidRPr="006A235B">
              <w:rPr>
                <w:rFonts w:ascii="Source Sans Pro" w:hAnsi="Source Sans Pro" w:cstheme="minorHAnsi"/>
                <w:bCs/>
                <w:color w:val="auto"/>
              </w:rPr>
              <w:t xml:space="preserve">f </w:t>
            </w:r>
            <w:r w:rsidR="004161F4" w:rsidRPr="00D525FA">
              <w:rPr>
                <w:rFonts w:ascii="Source Sans Pro" w:hAnsi="Source Sans Pro" w:cstheme="minorHAnsi"/>
                <w:bCs/>
                <w:color w:val="auto"/>
                <w:highlight w:val="cyan"/>
              </w:rPr>
              <w:t>[</w:t>
            </w:r>
            <w:r w:rsidRPr="00D525FA">
              <w:rPr>
                <w:rFonts w:ascii="Source Sans Pro" w:hAnsi="Source Sans Pro" w:cstheme="minorHAnsi"/>
                <w:bCs/>
                <w:color w:val="auto"/>
                <w:highlight w:val="cyan"/>
              </w:rPr>
              <w:t>enter address]</w:t>
            </w:r>
          </w:p>
        </w:tc>
      </w:tr>
      <w:tr w:rsidR="004161F4" w:rsidRPr="006A235B" w14:paraId="4E4FE4D3" w14:textId="77777777" w:rsidTr="0042367A">
        <w:tc>
          <w:tcPr>
            <w:tcW w:w="5000" w:type="pct"/>
            <w:gridSpan w:val="5"/>
          </w:tcPr>
          <w:p w14:paraId="5D1D764A" w14:textId="09500E7B" w:rsidR="004161F4" w:rsidRPr="006A235B" w:rsidRDefault="000007A4">
            <w:pPr>
              <w:spacing w:before="120"/>
              <w:rPr>
                <w:rFonts w:ascii="Source Sans Pro" w:hAnsi="Source Sans Pro" w:cstheme="minorHAnsi"/>
                <w:bCs/>
                <w:color w:val="auto"/>
              </w:rPr>
            </w:pPr>
            <w:r w:rsidRPr="006A235B">
              <w:rPr>
                <w:rFonts w:ascii="Source Sans Pro" w:hAnsi="Source Sans Pro" w:cstheme="minorHAnsi"/>
                <w:bCs/>
                <w:color w:val="auto"/>
              </w:rPr>
              <w:t>b</w:t>
            </w:r>
            <w:r w:rsidR="002C24D6" w:rsidRPr="006A235B">
              <w:rPr>
                <w:rFonts w:ascii="Source Sans Pro" w:hAnsi="Source Sans Pro" w:cstheme="minorHAnsi"/>
                <w:bCs/>
                <w:color w:val="auto"/>
              </w:rPr>
              <w:t xml:space="preserve">eing the applicant for </w:t>
            </w:r>
            <w:r w:rsidR="002C24D6" w:rsidRPr="00D525FA">
              <w:rPr>
                <w:rFonts w:ascii="Source Sans Pro" w:hAnsi="Source Sans Pro" w:cstheme="minorHAnsi"/>
                <w:bCs/>
                <w:color w:val="auto"/>
                <w:highlight w:val="cyan"/>
              </w:rPr>
              <w:t xml:space="preserve">[enter </w:t>
            </w:r>
            <w:r w:rsidRPr="00D525FA">
              <w:rPr>
                <w:rFonts w:ascii="Source Sans Pro" w:hAnsi="Source Sans Pro" w:cstheme="minorHAnsi"/>
                <w:bCs/>
                <w:color w:val="auto"/>
                <w:highlight w:val="cyan"/>
              </w:rPr>
              <w:t xml:space="preserve">name of proposed </w:t>
            </w:r>
            <w:r w:rsidR="00801784" w:rsidRPr="00D525FA">
              <w:rPr>
                <w:rFonts w:ascii="Source Sans Pro" w:hAnsi="Source Sans Pro" w:cstheme="minorHAnsi"/>
                <w:bCs/>
                <w:color w:val="auto"/>
                <w:highlight w:val="cyan"/>
              </w:rPr>
              <w:t>c</w:t>
            </w:r>
            <w:r w:rsidRPr="00D525FA">
              <w:rPr>
                <w:rFonts w:ascii="Source Sans Pro" w:hAnsi="Source Sans Pro" w:cstheme="minorHAnsi"/>
                <w:bCs/>
                <w:color w:val="auto"/>
                <w:highlight w:val="cyan"/>
              </w:rPr>
              <w:t xml:space="preserve">harter </w:t>
            </w:r>
            <w:r w:rsidR="00801784" w:rsidRPr="00D525FA">
              <w:rPr>
                <w:rFonts w:ascii="Source Sans Pro" w:hAnsi="Source Sans Pro" w:cstheme="minorHAnsi"/>
                <w:bCs/>
                <w:color w:val="auto"/>
                <w:highlight w:val="cyan"/>
              </w:rPr>
              <w:t>s</w:t>
            </w:r>
            <w:r w:rsidRPr="00D525FA">
              <w:rPr>
                <w:rFonts w:ascii="Source Sans Pro" w:hAnsi="Source Sans Pro" w:cstheme="minorHAnsi"/>
                <w:bCs/>
                <w:color w:val="auto"/>
                <w:highlight w:val="cyan"/>
              </w:rPr>
              <w:t xml:space="preserve">chool | </w:t>
            </w:r>
            <w:r w:rsidR="00801784" w:rsidRPr="00D525FA">
              <w:rPr>
                <w:rFonts w:ascii="Source Sans Pro" w:hAnsi="Source Sans Pro" w:cstheme="minorHAnsi"/>
                <w:bCs/>
                <w:color w:val="auto"/>
                <w:highlight w:val="cyan"/>
              </w:rPr>
              <w:t>k</w:t>
            </w:r>
            <w:r w:rsidRPr="00D525FA">
              <w:rPr>
                <w:rFonts w:ascii="Source Sans Pro" w:hAnsi="Source Sans Pro" w:cstheme="minorHAnsi"/>
                <w:bCs/>
                <w:color w:val="auto"/>
                <w:highlight w:val="cyan"/>
              </w:rPr>
              <w:t xml:space="preserve">ura </w:t>
            </w:r>
            <w:r w:rsidR="00801784" w:rsidRPr="00D525FA">
              <w:rPr>
                <w:rFonts w:ascii="Source Sans Pro" w:hAnsi="Source Sans Pro" w:cstheme="minorHAnsi"/>
                <w:bCs/>
                <w:color w:val="auto"/>
                <w:highlight w:val="cyan"/>
              </w:rPr>
              <w:t>h</w:t>
            </w:r>
            <w:r w:rsidRPr="00D525FA">
              <w:rPr>
                <w:rFonts w:ascii="Source Sans Pro" w:hAnsi="Source Sans Pro" w:cstheme="minorHAnsi"/>
                <w:bCs/>
                <w:color w:val="auto"/>
                <w:highlight w:val="cyan"/>
              </w:rPr>
              <w:t>ourua]</w:t>
            </w:r>
          </w:p>
        </w:tc>
      </w:tr>
      <w:tr w:rsidR="004161F4" w:rsidRPr="006A235B" w14:paraId="566B3E04" w14:textId="77777777" w:rsidTr="0042367A">
        <w:tc>
          <w:tcPr>
            <w:tcW w:w="5000" w:type="pct"/>
            <w:gridSpan w:val="5"/>
          </w:tcPr>
          <w:p w14:paraId="12C2CE26" w14:textId="0FF7E5F6" w:rsidR="004161F4" w:rsidRPr="006A235B" w:rsidRDefault="003B539A">
            <w:pPr>
              <w:spacing w:before="120"/>
              <w:rPr>
                <w:rFonts w:ascii="Source Sans Pro" w:hAnsi="Source Sans Pro" w:cstheme="minorHAnsi"/>
                <w:bCs/>
                <w:color w:val="auto"/>
              </w:rPr>
            </w:pPr>
            <w:r w:rsidRPr="006A235B">
              <w:rPr>
                <w:rFonts w:ascii="Source Sans Pro" w:hAnsi="Source Sans Pro" w:cstheme="minorHAnsi"/>
                <w:bCs/>
                <w:color w:val="auto"/>
              </w:rPr>
              <w:t>i</w:t>
            </w:r>
            <w:r w:rsidR="000007A4" w:rsidRPr="006A235B">
              <w:rPr>
                <w:rFonts w:ascii="Source Sans Pro" w:hAnsi="Source Sans Pro" w:cstheme="minorHAnsi"/>
                <w:bCs/>
                <w:color w:val="auto"/>
              </w:rPr>
              <w:t xml:space="preserve">n my capacity as </w:t>
            </w:r>
            <w:r w:rsidR="000007A4" w:rsidRPr="00D525FA">
              <w:rPr>
                <w:rFonts w:ascii="Source Sans Pro" w:hAnsi="Source Sans Pro" w:cstheme="minorHAnsi"/>
                <w:bCs/>
                <w:color w:val="auto"/>
                <w:highlight w:val="cyan"/>
              </w:rPr>
              <w:t>[</w:t>
            </w:r>
            <w:r w:rsidR="00EB5627" w:rsidRPr="00D525FA">
              <w:rPr>
                <w:rFonts w:ascii="Source Sans Pro" w:hAnsi="Source Sans Pro" w:cstheme="minorHAnsi"/>
                <w:bCs/>
                <w:color w:val="auto"/>
                <w:highlight w:val="cyan"/>
              </w:rPr>
              <w:t>enter role in relat</w:t>
            </w:r>
            <w:r w:rsidR="00123148" w:rsidRPr="00D525FA">
              <w:rPr>
                <w:rFonts w:ascii="Source Sans Pro" w:hAnsi="Source Sans Pro" w:cstheme="minorHAnsi"/>
                <w:bCs/>
                <w:color w:val="auto"/>
                <w:highlight w:val="cyan"/>
              </w:rPr>
              <w:t>ion to school</w:t>
            </w:r>
            <w:r w:rsidR="00B53DA5" w:rsidRPr="00D525FA">
              <w:rPr>
                <w:rFonts w:ascii="Source Sans Pro" w:hAnsi="Source Sans Pro" w:cstheme="minorHAnsi"/>
                <w:bCs/>
                <w:color w:val="auto"/>
                <w:highlight w:val="cyan"/>
              </w:rPr>
              <w:t xml:space="preserve"> – e.g. Ch</w:t>
            </w:r>
            <w:r w:rsidR="005C72A7" w:rsidRPr="00D525FA">
              <w:rPr>
                <w:rFonts w:ascii="Source Sans Pro" w:hAnsi="Source Sans Pro" w:cstheme="minorHAnsi"/>
                <w:bCs/>
                <w:color w:val="auto"/>
                <w:highlight w:val="cyan"/>
              </w:rPr>
              <w:t>ief Executive</w:t>
            </w:r>
            <w:r w:rsidRPr="00D525FA">
              <w:rPr>
                <w:rFonts w:ascii="Source Sans Pro" w:hAnsi="Source Sans Pro" w:cstheme="minorHAnsi"/>
                <w:bCs/>
                <w:color w:val="auto"/>
                <w:highlight w:val="cyan"/>
              </w:rPr>
              <w:t>, Director]</w:t>
            </w:r>
          </w:p>
        </w:tc>
      </w:tr>
      <w:tr w:rsidR="00A109B1" w:rsidRPr="006A235B" w14:paraId="5C4ACE10" w14:textId="77777777" w:rsidTr="0042367A">
        <w:tc>
          <w:tcPr>
            <w:tcW w:w="5000" w:type="pct"/>
            <w:gridSpan w:val="5"/>
          </w:tcPr>
          <w:p w14:paraId="27F68B1D" w14:textId="5C8E588F" w:rsidR="00217EDF" w:rsidRPr="006A235B" w:rsidRDefault="00217EDF" w:rsidP="00217EDF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6A235B">
              <w:rPr>
                <w:rFonts w:ascii="Source Sans Pro" w:hAnsi="Source Sans Pro"/>
                <w:color w:val="auto"/>
              </w:rPr>
              <w:t xml:space="preserve">understand that the following information is required for the purpose of enabling </w:t>
            </w:r>
            <w:r w:rsidR="0010245E" w:rsidRPr="006A235B">
              <w:rPr>
                <w:rFonts w:ascii="Source Sans Pro" w:hAnsi="Source Sans Pro"/>
                <w:color w:val="auto"/>
              </w:rPr>
              <w:t>a</w:t>
            </w:r>
            <w:r w:rsidRPr="006A235B">
              <w:rPr>
                <w:rFonts w:ascii="Source Sans Pro" w:hAnsi="Source Sans Pro"/>
                <w:color w:val="auto"/>
              </w:rPr>
              <w:t xml:space="preserve"> determin</w:t>
            </w:r>
            <w:r w:rsidR="0010245E" w:rsidRPr="006A235B">
              <w:rPr>
                <w:rFonts w:ascii="Source Sans Pro" w:hAnsi="Source Sans Pro"/>
                <w:color w:val="auto"/>
              </w:rPr>
              <w:t>ation of</w:t>
            </w:r>
            <w:r w:rsidRPr="006A235B">
              <w:rPr>
                <w:rFonts w:ascii="Source Sans Pro" w:hAnsi="Source Sans Pro"/>
                <w:color w:val="auto"/>
              </w:rPr>
              <w:t xml:space="preserve"> whether the </w:t>
            </w:r>
            <w:r w:rsidR="00801784" w:rsidRPr="006A235B">
              <w:rPr>
                <w:rFonts w:ascii="Source Sans Pro" w:hAnsi="Source Sans Pro"/>
                <w:color w:val="auto"/>
              </w:rPr>
              <w:t>s</w:t>
            </w:r>
            <w:r w:rsidRPr="006A235B">
              <w:rPr>
                <w:rFonts w:ascii="Source Sans Pro" w:hAnsi="Source Sans Pro"/>
                <w:color w:val="auto"/>
              </w:rPr>
              <w:t xml:space="preserve">ponsor </w:t>
            </w:r>
            <w:r w:rsidR="003549A6" w:rsidRPr="006A235B">
              <w:rPr>
                <w:rFonts w:ascii="Source Sans Pro" w:hAnsi="Source Sans Pro"/>
                <w:color w:val="auto"/>
              </w:rPr>
              <w:t>is</w:t>
            </w:r>
            <w:r w:rsidRPr="006A235B">
              <w:rPr>
                <w:rFonts w:ascii="Source Sans Pro" w:hAnsi="Source Sans Pro"/>
                <w:color w:val="auto"/>
              </w:rPr>
              <w:t xml:space="preserve"> suitable to </w:t>
            </w:r>
            <w:r w:rsidR="003549A6" w:rsidRPr="006A235B">
              <w:rPr>
                <w:rFonts w:ascii="Source Sans Pro" w:hAnsi="Source Sans Pro"/>
                <w:color w:val="auto"/>
              </w:rPr>
              <w:t>operate a</w:t>
            </w:r>
            <w:r w:rsidR="00C117D2" w:rsidRPr="006A235B">
              <w:rPr>
                <w:rFonts w:ascii="Source Sans Pro" w:hAnsi="Source Sans Pro"/>
                <w:color w:val="auto"/>
              </w:rPr>
              <w:t xml:space="preserve"> </w:t>
            </w:r>
            <w:r w:rsidR="00801784" w:rsidRPr="006A235B">
              <w:rPr>
                <w:rFonts w:ascii="Source Sans Pro" w:hAnsi="Source Sans Pro"/>
                <w:color w:val="auto"/>
              </w:rPr>
              <w:t>c</w:t>
            </w:r>
            <w:r w:rsidR="00C117D2" w:rsidRPr="006A235B">
              <w:rPr>
                <w:rFonts w:ascii="Source Sans Pro" w:hAnsi="Source Sans Pro"/>
                <w:color w:val="auto"/>
              </w:rPr>
              <w:t xml:space="preserve">harter </w:t>
            </w:r>
            <w:r w:rsidR="00801784" w:rsidRPr="006A235B">
              <w:rPr>
                <w:rFonts w:ascii="Source Sans Pro" w:hAnsi="Source Sans Pro"/>
                <w:color w:val="auto"/>
              </w:rPr>
              <w:t>s</w:t>
            </w:r>
            <w:r w:rsidR="00C117D2" w:rsidRPr="006A235B">
              <w:rPr>
                <w:rFonts w:ascii="Source Sans Pro" w:hAnsi="Source Sans Pro"/>
                <w:color w:val="auto"/>
              </w:rPr>
              <w:t>chool</w:t>
            </w:r>
            <w:r w:rsidR="00DE7C65" w:rsidRPr="006A235B">
              <w:rPr>
                <w:rFonts w:ascii="Source Sans Pro" w:hAnsi="Source Sans Pro"/>
                <w:color w:val="auto"/>
              </w:rPr>
              <w:t xml:space="preserve"> | </w:t>
            </w:r>
            <w:r w:rsidR="00801784" w:rsidRPr="006A235B">
              <w:rPr>
                <w:rFonts w:ascii="Source Sans Pro" w:hAnsi="Source Sans Pro"/>
                <w:color w:val="auto"/>
              </w:rPr>
              <w:t>k</w:t>
            </w:r>
            <w:r w:rsidR="00DE7C65" w:rsidRPr="006A235B">
              <w:rPr>
                <w:rFonts w:ascii="Source Sans Pro" w:hAnsi="Source Sans Pro"/>
                <w:color w:val="auto"/>
              </w:rPr>
              <w:t xml:space="preserve">ura </w:t>
            </w:r>
            <w:r w:rsidR="00801784" w:rsidRPr="006A235B">
              <w:rPr>
                <w:rFonts w:ascii="Source Sans Pro" w:hAnsi="Source Sans Pro"/>
                <w:color w:val="auto"/>
              </w:rPr>
              <w:t>h</w:t>
            </w:r>
            <w:r w:rsidR="00DE7C65" w:rsidRPr="006A235B">
              <w:rPr>
                <w:rFonts w:ascii="Source Sans Pro" w:hAnsi="Source Sans Pro"/>
                <w:color w:val="auto"/>
              </w:rPr>
              <w:t>ourua</w:t>
            </w:r>
            <w:r w:rsidRPr="006A235B">
              <w:rPr>
                <w:rFonts w:ascii="Source Sans Pro" w:hAnsi="Source Sans Pro"/>
                <w:color w:val="auto"/>
              </w:rPr>
              <w:t xml:space="preserve">. This information is required </w:t>
            </w:r>
            <w:r w:rsidR="003A10D9" w:rsidRPr="006A235B">
              <w:rPr>
                <w:rFonts w:ascii="Source Sans Pro" w:hAnsi="Source Sans Pro"/>
                <w:color w:val="auto"/>
              </w:rPr>
              <w:t>as outlined in the draft legislation to</w:t>
            </w:r>
            <w:r w:rsidR="00C53394" w:rsidRPr="006A235B">
              <w:rPr>
                <w:rFonts w:ascii="Source Sans Pro" w:hAnsi="Source Sans Pro"/>
                <w:color w:val="auto"/>
              </w:rPr>
              <w:t xml:space="preserve"> amend the Education and Training Act 2020 </w:t>
            </w:r>
            <w:r w:rsidR="008C7542" w:rsidRPr="006A235B">
              <w:rPr>
                <w:rFonts w:ascii="Source Sans Pro" w:hAnsi="Source Sans Pro"/>
                <w:color w:val="auto"/>
              </w:rPr>
              <w:t xml:space="preserve">to </w:t>
            </w:r>
            <w:r w:rsidR="00BA499A" w:rsidRPr="006A235B">
              <w:rPr>
                <w:rFonts w:ascii="Source Sans Pro" w:hAnsi="Source Sans Pro"/>
                <w:color w:val="auto"/>
              </w:rPr>
              <w:t xml:space="preserve">enable the </w:t>
            </w:r>
            <w:r w:rsidR="008C7542" w:rsidRPr="006A235B">
              <w:rPr>
                <w:rFonts w:ascii="Source Sans Pro" w:hAnsi="Source Sans Pro"/>
                <w:color w:val="auto"/>
              </w:rPr>
              <w:t>establish</w:t>
            </w:r>
            <w:r w:rsidR="00BA499A" w:rsidRPr="006A235B">
              <w:rPr>
                <w:rFonts w:ascii="Source Sans Pro" w:hAnsi="Source Sans Pro"/>
                <w:color w:val="auto"/>
              </w:rPr>
              <w:t>ment of</w:t>
            </w:r>
            <w:r w:rsidR="008C7542" w:rsidRPr="006A235B">
              <w:rPr>
                <w:rFonts w:ascii="Source Sans Pro" w:hAnsi="Source Sans Pro"/>
                <w:color w:val="auto"/>
              </w:rPr>
              <w:t xml:space="preserve"> </w:t>
            </w:r>
            <w:r w:rsidR="004A0B94" w:rsidRPr="006A235B">
              <w:rPr>
                <w:rFonts w:ascii="Source Sans Pro" w:hAnsi="Source Sans Pro"/>
                <w:color w:val="auto"/>
              </w:rPr>
              <w:t xml:space="preserve">the </w:t>
            </w:r>
            <w:r w:rsidR="00801784" w:rsidRPr="006A235B">
              <w:rPr>
                <w:rFonts w:ascii="Source Sans Pro" w:hAnsi="Source Sans Pro"/>
                <w:color w:val="auto"/>
              </w:rPr>
              <w:t>c</w:t>
            </w:r>
            <w:r w:rsidR="008C7542" w:rsidRPr="006A235B">
              <w:rPr>
                <w:rFonts w:ascii="Source Sans Pro" w:hAnsi="Source Sans Pro"/>
                <w:color w:val="auto"/>
              </w:rPr>
              <w:t xml:space="preserve">harter </w:t>
            </w:r>
            <w:r w:rsidR="00801784" w:rsidRPr="006A235B">
              <w:rPr>
                <w:rFonts w:ascii="Source Sans Pro" w:hAnsi="Source Sans Pro"/>
                <w:color w:val="auto"/>
              </w:rPr>
              <w:t>s</w:t>
            </w:r>
            <w:r w:rsidR="008C7542" w:rsidRPr="006A235B">
              <w:rPr>
                <w:rFonts w:ascii="Source Sans Pro" w:hAnsi="Source Sans Pro"/>
                <w:color w:val="auto"/>
              </w:rPr>
              <w:t xml:space="preserve">chools | </w:t>
            </w:r>
            <w:r w:rsidR="00801784" w:rsidRPr="006A235B">
              <w:rPr>
                <w:rFonts w:ascii="Source Sans Pro" w:hAnsi="Source Sans Pro"/>
                <w:color w:val="auto"/>
              </w:rPr>
              <w:t>k</w:t>
            </w:r>
            <w:r w:rsidR="008C7542" w:rsidRPr="006A235B">
              <w:rPr>
                <w:rFonts w:ascii="Source Sans Pro" w:hAnsi="Source Sans Pro"/>
                <w:color w:val="auto"/>
              </w:rPr>
              <w:t xml:space="preserve">ura </w:t>
            </w:r>
            <w:r w:rsidR="00801784" w:rsidRPr="006A235B">
              <w:rPr>
                <w:rFonts w:ascii="Source Sans Pro" w:hAnsi="Source Sans Pro"/>
                <w:color w:val="auto"/>
              </w:rPr>
              <w:t>h</w:t>
            </w:r>
            <w:r w:rsidR="008C7542" w:rsidRPr="006A235B">
              <w:rPr>
                <w:rFonts w:ascii="Source Sans Pro" w:hAnsi="Source Sans Pro"/>
                <w:color w:val="auto"/>
              </w:rPr>
              <w:t>ourua</w:t>
            </w:r>
            <w:r w:rsidR="004A0B94" w:rsidRPr="006A235B">
              <w:rPr>
                <w:rFonts w:ascii="Source Sans Pro" w:hAnsi="Source Sans Pro"/>
                <w:color w:val="auto"/>
              </w:rPr>
              <w:t xml:space="preserve"> model.</w:t>
            </w:r>
          </w:p>
          <w:p w14:paraId="0FEEEEC6" w14:textId="3843A948" w:rsidR="00A109B1" w:rsidRPr="006A235B" w:rsidRDefault="00217EDF" w:rsidP="00217EDF">
            <w:pPr>
              <w:spacing w:before="120"/>
              <w:rPr>
                <w:rFonts w:ascii="Source Sans Pro" w:hAnsi="Source Sans Pro" w:cstheme="minorHAnsi"/>
                <w:bCs/>
                <w:color w:val="auto"/>
              </w:rPr>
            </w:pPr>
            <w:r w:rsidRPr="006A235B">
              <w:rPr>
                <w:rFonts w:ascii="Source Sans Pro" w:hAnsi="Source Sans Pro" w:cstheme="minorHAnsi"/>
                <w:bCs/>
                <w:color w:val="auto"/>
              </w:rPr>
              <w:t>Where I have answered in the affirmative to any of the following points, I have attached all the relevant details in relation to the matter.</w:t>
            </w:r>
          </w:p>
        </w:tc>
      </w:tr>
      <w:tr w:rsidR="001C6D80" w:rsidRPr="006A235B" w14:paraId="20F2ABFF" w14:textId="77777777" w:rsidTr="0042367A">
        <w:tc>
          <w:tcPr>
            <w:tcW w:w="5000" w:type="pct"/>
            <w:gridSpan w:val="5"/>
          </w:tcPr>
          <w:p w14:paraId="5EC404A2" w14:textId="37BD89B8" w:rsidR="001C6D80" w:rsidRPr="006A235B" w:rsidRDefault="001C6D80">
            <w:pPr>
              <w:spacing w:before="120"/>
              <w:rPr>
                <w:rFonts w:ascii="Source Sans Pro" w:hAnsi="Source Sans Pro" w:cstheme="minorHAnsi"/>
                <w:bCs/>
                <w:color w:val="auto"/>
              </w:rPr>
            </w:pPr>
            <w:r w:rsidRPr="006A235B">
              <w:rPr>
                <w:rFonts w:ascii="Source Sans Pro" w:hAnsi="Source Sans Pro" w:cstheme="minorHAnsi"/>
                <w:b/>
                <w:color w:val="auto"/>
              </w:rPr>
              <w:t>I solemnly and sincerely declare that all my answers to the following questions are true and correct.</w:t>
            </w:r>
          </w:p>
        </w:tc>
      </w:tr>
      <w:tr w:rsidR="002227E9" w:rsidRPr="006A235B" w14:paraId="68A41FFA" w14:textId="6538A1C1" w:rsidTr="0042367A">
        <w:tc>
          <w:tcPr>
            <w:tcW w:w="953" w:type="pct"/>
          </w:tcPr>
          <w:p w14:paraId="387D6429" w14:textId="11B9ECAE" w:rsidR="002227E9" w:rsidRPr="006A235B" w:rsidRDefault="00DF0FAD">
            <w:pPr>
              <w:spacing w:before="120"/>
              <w:rPr>
                <w:rFonts w:ascii="Source Sans Pro" w:hAnsi="Source Sans Pro" w:cstheme="minorHAnsi"/>
                <w:b/>
                <w:bCs/>
                <w:color w:val="auto"/>
              </w:rPr>
            </w:pPr>
            <w:r w:rsidRPr="006A235B">
              <w:rPr>
                <w:rFonts w:ascii="Source Sans Pro" w:hAnsi="Source Sans Pro" w:cstheme="minorHAnsi"/>
                <w:b/>
                <w:bCs/>
                <w:color w:val="auto"/>
              </w:rPr>
              <w:t>Conviction History</w:t>
            </w:r>
          </w:p>
        </w:tc>
        <w:tc>
          <w:tcPr>
            <w:tcW w:w="1765" w:type="pct"/>
          </w:tcPr>
          <w:p w14:paraId="3D7846BF" w14:textId="7419054A" w:rsidR="002227E9" w:rsidRPr="006A235B" w:rsidRDefault="00F30B89" w:rsidP="004F22DA">
            <w:pPr>
              <w:spacing w:before="120"/>
              <w:rPr>
                <w:rFonts w:ascii="Source Sans Pro" w:hAnsi="Source Sans Pro" w:cstheme="minorHAnsi"/>
                <w:color w:val="auto"/>
              </w:rPr>
            </w:pPr>
            <w:r w:rsidRPr="006A235B">
              <w:rPr>
                <w:rFonts w:ascii="Source Sans Pro" w:hAnsi="Source Sans Pro" w:cstheme="minorHAnsi"/>
                <w:color w:val="auto"/>
              </w:rPr>
              <w:t>Has the proposed sponsor ever been convicted of any offence involving fraud or any crime involving dishonesty?</w:t>
            </w:r>
          </w:p>
        </w:tc>
        <w:tc>
          <w:tcPr>
            <w:tcW w:w="661" w:type="pct"/>
          </w:tcPr>
          <w:p w14:paraId="4A3EDCA9" w14:textId="474F570E" w:rsidR="002227E9" w:rsidRPr="006A235B" w:rsidRDefault="001A5426">
            <w:pPr>
              <w:spacing w:before="120"/>
              <w:rPr>
                <w:rFonts w:ascii="Source Sans Pro" w:hAnsi="Source Sans Pro"/>
                <w:b/>
                <w:color w:val="auto"/>
              </w:rPr>
            </w:pPr>
            <w:r w:rsidRPr="00D525FA">
              <w:rPr>
                <w:rFonts w:ascii="Source Sans Pro" w:hAnsi="Source Sans Pro"/>
                <w:b/>
                <w:color w:val="auto"/>
                <w:highlight w:val="cyan"/>
              </w:rPr>
              <w:t>[</w:t>
            </w:r>
            <w:r w:rsidR="003D2652" w:rsidRPr="00D525FA">
              <w:rPr>
                <w:rFonts w:ascii="Source Sans Pro" w:hAnsi="Source Sans Pro"/>
                <w:b/>
                <w:color w:val="auto"/>
                <w:highlight w:val="cyan"/>
              </w:rPr>
              <w:t xml:space="preserve">yes / </w:t>
            </w:r>
            <w:r w:rsidR="002A720A" w:rsidRPr="00D525FA">
              <w:rPr>
                <w:rFonts w:ascii="Source Sans Pro" w:hAnsi="Source Sans Pro"/>
                <w:b/>
                <w:color w:val="auto"/>
                <w:highlight w:val="cyan"/>
              </w:rPr>
              <w:t>no</w:t>
            </w:r>
            <w:r w:rsidRPr="00D525FA">
              <w:rPr>
                <w:rFonts w:ascii="Source Sans Pro" w:hAnsi="Source Sans Pro"/>
                <w:b/>
                <w:color w:val="auto"/>
                <w:highlight w:val="cyan"/>
              </w:rPr>
              <w:t>]</w:t>
            </w:r>
          </w:p>
        </w:tc>
        <w:tc>
          <w:tcPr>
            <w:tcW w:w="1620" w:type="pct"/>
            <w:gridSpan w:val="2"/>
          </w:tcPr>
          <w:p w14:paraId="070454C4" w14:textId="5087A5D2" w:rsidR="001A5426" w:rsidRPr="006A235B" w:rsidRDefault="0030058F">
            <w:pPr>
              <w:spacing w:before="120"/>
              <w:rPr>
                <w:rFonts w:ascii="Source Sans Pro" w:hAnsi="Source Sans Pro" w:cstheme="minorHAnsi"/>
                <w:b/>
                <w:i/>
                <w:color w:val="auto"/>
                <w:sz w:val="18"/>
                <w:szCs w:val="18"/>
              </w:rPr>
            </w:pPr>
            <w:r w:rsidRPr="006A235B">
              <w:rPr>
                <w:rFonts w:ascii="Source Sans Pro" w:hAnsi="Source Sans Pro" w:cstheme="minorHAnsi"/>
                <w:i/>
                <w:color w:val="auto"/>
                <w:sz w:val="18"/>
                <w:szCs w:val="18"/>
              </w:rPr>
              <w:t xml:space="preserve">If yes, </w:t>
            </w:r>
            <w:r w:rsidR="009A3082" w:rsidRPr="006A235B">
              <w:rPr>
                <w:rFonts w:ascii="Source Sans Pro" w:hAnsi="Source Sans Pro" w:cstheme="minorHAnsi"/>
                <w:i/>
                <w:color w:val="auto"/>
                <w:sz w:val="18"/>
                <w:szCs w:val="18"/>
              </w:rPr>
              <w:t>please provide detail</w:t>
            </w:r>
            <w:r w:rsidR="002E1AC2" w:rsidRPr="006A235B">
              <w:rPr>
                <w:rFonts w:ascii="Source Sans Pro" w:hAnsi="Source Sans Pro" w:cstheme="minorHAnsi"/>
                <w:i/>
                <w:color w:val="auto"/>
                <w:sz w:val="18"/>
                <w:szCs w:val="18"/>
              </w:rPr>
              <w:t>s</w:t>
            </w:r>
            <w:r w:rsidR="00790552" w:rsidRPr="006A235B">
              <w:rPr>
                <w:rFonts w:ascii="Source Sans Pro" w:hAnsi="Source Sans Pro" w:cstheme="minorHAnsi"/>
                <w:i/>
                <w:color w:val="auto"/>
                <w:sz w:val="18"/>
                <w:szCs w:val="18"/>
              </w:rPr>
              <w:t xml:space="preserve"> </w:t>
            </w:r>
            <w:r w:rsidR="00DB3E1E" w:rsidRPr="006A235B">
              <w:rPr>
                <w:rFonts w:ascii="Source Sans Pro" w:hAnsi="Source Sans Pro" w:cstheme="minorHAnsi"/>
                <w:i/>
                <w:color w:val="auto"/>
                <w:sz w:val="18"/>
                <w:szCs w:val="18"/>
              </w:rPr>
              <w:t>of the</w:t>
            </w:r>
            <w:r w:rsidR="00042CCE" w:rsidRPr="006A235B">
              <w:rPr>
                <w:rFonts w:ascii="Source Sans Pro" w:hAnsi="Source Sans Pro" w:cstheme="minorHAnsi"/>
                <w:i/>
                <w:color w:val="auto"/>
                <w:sz w:val="18"/>
                <w:szCs w:val="18"/>
              </w:rPr>
              <w:t xml:space="preserve"> offence and/or crime.</w:t>
            </w:r>
          </w:p>
        </w:tc>
      </w:tr>
      <w:tr w:rsidR="002227E9" w:rsidRPr="006A235B" w14:paraId="375365C7" w14:textId="690F1563" w:rsidTr="0042367A">
        <w:tc>
          <w:tcPr>
            <w:tcW w:w="953" w:type="pct"/>
          </w:tcPr>
          <w:p w14:paraId="7B6B98D3" w14:textId="1E3FD422" w:rsidR="002227E9" w:rsidRPr="006A235B" w:rsidRDefault="00DF0FAD">
            <w:pPr>
              <w:spacing w:before="120"/>
              <w:rPr>
                <w:rFonts w:ascii="Source Sans Pro" w:hAnsi="Source Sans Pro" w:cstheme="minorHAnsi"/>
                <w:b/>
                <w:color w:val="auto"/>
              </w:rPr>
            </w:pPr>
            <w:r w:rsidRPr="006A235B">
              <w:rPr>
                <w:rFonts w:ascii="Source Sans Pro" w:hAnsi="Source Sans Pro" w:cstheme="minorHAnsi"/>
                <w:b/>
                <w:color w:val="auto"/>
              </w:rPr>
              <w:t>Financial obligations to the Crown</w:t>
            </w:r>
          </w:p>
        </w:tc>
        <w:tc>
          <w:tcPr>
            <w:tcW w:w="1765" w:type="pct"/>
          </w:tcPr>
          <w:p w14:paraId="04D15107" w14:textId="3366BF1D" w:rsidR="002227E9" w:rsidRPr="006A235B" w:rsidRDefault="00EF6474" w:rsidP="004F22DA">
            <w:pPr>
              <w:spacing w:before="120"/>
              <w:rPr>
                <w:rFonts w:ascii="Source Sans Pro" w:hAnsi="Source Sans Pro" w:cstheme="minorHAnsi"/>
                <w:color w:val="auto"/>
              </w:rPr>
            </w:pPr>
            <w:r w:rsidRPr="006A235B">
              <w:rPr>
                <w:rFonts w:ascii="Source Sans Pro" w:hAnsi="Source Sans Pro" w:cstheme="minorHAnsi"/>
                <w:color w:val="auto"/>
              </w:rPr>
              <w:t>Does the proposed sponsor currently owe</w:t>
            </w:r>
            <w:r w:rsidR="00F45724" w:rsidRPr="006A235B">
              <w:rPr>
                <w:rFonts w:ascii="Source Sans Pro" w:hAnsi="Source Sans Pro" w:cstheme="minorHAnsi"/>
                <w:color w:val="auto"/>
              </w:rPr>
              <w:t>,</w:t>
            </w:r>
            <w:r w:rsidRPr="006A235B">
              <w:rPr>
                <w:rFonts w:ascii="Source Sans Pro" w:hAnsi="Source Sans Pro" w:cstheme="minorHAnsi"/>
                <w:color w:val="auto"/>
              </w:rPr>
              <w:t xml:space="preserve"> or have they previously owed money to the Crown</w:t>
            </w:r>
            <w:r w:rsidR="00875B3D" w:rsidRPr="006A235B">
              <w:rPr>
                <w:rFonts w:ascii="Source Sans Pro" w:hAnsi="Source Sans Pro" w:cstheme="minorHAnsi"/>
                <w:color w:val="auto"/>
              </w:rPr>
              <w:t xml:space="preserve"> including in respect of bodies the sponsor has been involved in managing</w:t>
            </w:r>
            <w:r w:rsidRPr="006A235B">
              <w:rPr>
                <w:rFonts w:ascii="Source Sans Pro" w:hAnsi="Source Sans Pro" w:cstheme="minorHAnsi"/>
                <w:color w:val="auto"/>
              </w:rPr>
              <w:t>?</w:t>
            </w:r>
          </w:p>
        </w:tc>
        <w:tc>
          <w:tcPr>
            <w:tcW w:w="661" w:type="pct"/>
          </w:tcPr>
          <w:p w14:paraId="2778A3A3" w14:textId="77777777" w:rsidR="005425C7" w:rsidRPr="006A235B" w:rsidRDefault="005425C7" w:rsidP="005425C7">
            <w:pPr>
              <w:spacing w:before="120"/>
              <w:rPr>
                <w:rFonts w:ascii="Source Sans Pro" w:hAnsi="Source Sans Pro" w:cstheme="minorHAnsi"/>
                <w:b/>
                <w:color w:val="auto"/>
              </w:rPr>
            </w:pPr>
            <w:r w:rsidRPr="00D525FA">
              <w:rPr>
                <w:rFonts w:ascii="Source Sans Pro" w:hAnsi="Source Sans Pro" w:cstheme="minorHAnsi"/>
                <w:b/>
                <w:color w:val="auto"/>
                <w:highlight w:val="cyan"/>
              </w:rPr>
              <w:t>[yes / no]</w:t>
            </w:r>
          </w:p>
          <w:p w14:paraId="276FBC15" w14:textId="77777777" w:rsidR="00875B3D" w:rsidRPr="006A235B" w:rsidRDefault="00875B3D" w:rsidP="005425C7">
            <w:pPr>
              <w:spacing w:before="120"/>
              <w:rPr>
                <w:rFonts w:ascii="Source Sans Pro" w:hAnsi="Source Sans Pro" w:cstheme="minorHAnsi"/>
                <w:b/>
                <w:color w:val="auto"/>
              </w:rPr>
            </w:pPr>
          </w:p>
          <w:p w14:paraId="6D1E1D35" w14:textId="5CAEA35C" w:rsidR="002227E9" w:rsidRPr="006A235B" w:rsidRDefault="002227E9">
            <w:pPr>
              <w:spacing w:before="120"/>
              <w:rPr>
                <w:rFonts w:ascii="Source Sans Pro" w:hAnsi="Source Sans Pro" w:cstheme="minorHAnsi"/>
                <w:b/>
                <w:color w:val="auto"/>
              </w:rPr>
            </w:pPr>
          </w:p>
        </w:tc>
        <w:tc>
          <w:tcPr>
            <w:tcW w:w="1620" w:type="pct"/>
            <w:gridSpan w:val="2"/>
          </w:tcPr>
          <w:p w14:paraId="62DC3FC8" w14:textId="1A3CBD39" w:rsidR="001A5426" w:rsidRPr="006A235B" w:rsidRDefault="0030058F">
            <w:pPr>
              <w:spacing w:before="120"/>
              <w:rPr>
                <w:rFonts w:ascii="Source Sans Pro" w:hAnsi="Source Sans Pro" w:cstheme="minorHAnsi"/>
                <w:b/>
                <w:i/>
                <w:color w:val="auto"/>
                <w:sz w:val="18"/>
                <w:szCs w:val="18"/>
              </w:rPr>
            </w:pPr>
            <w:r w:rsidRPr="006A235B">
              <w:rPr>
                <w:rFonts w:ascii="Source Sans Pro" w:hAnsi="Source Sans Pro" w:cstheme="minorHAnsi"/>
                <w:i/>
                <w:color w:val="auto"/>
                <w:sz w:val="18"/>
                <w:szCs w:val="18"/>
              </w:rPr>
              <w:t>If yes,</w:t>
            </w:r>
            <w:r w:rsidR="00042CCE" w:rsidRPr="006A235B">
              <w:rPr>
                <w:rFonts w:ascii="Source Sans Pro" w:hAnsi="Source Sans Pro" w:cstheme="minorHAnsi"/>
                <w:i/>
                <w:color w:val="auto"/>
                <w:sz w:val="18"/>
                <w:szCs w:val="18"/>
              </w:rPr>
              <w:t xml:space="preserve"> </w:t>
            </w:r>
            <w:r w:rsidR="00F45724" w:rsidRPr="006A235B">
              <w:rPr>
                <w:rFonts w:ascii="Source Sans Pro" w:hAnsi="Source Sans Pro" w:cstheme="minorHAnsi"/>
                <w:bCs/>
                <w:i/>
                <w:iCs/>
                <w:color w:val="auto"/>
                <w:sz w:val="18"/>
                <w:szCs w:val="18"/>
              </w:rPr>
              <w:t>can you</w:t>
            </w:r>
            <w:r w:rsidR="00042CCE" w:rsidRPr="006A235B">
              <w:rPr>
                <w:rFonts w:ascii="Source Sans Pro" w:hAnsi="Source Sans Pro" w:cstheme="minorHAnsi"/>
                <w:i/>
                <w:color w:val="auto"/>
                <w:sz w:val="18"/>
                <w:szCs w:val="18"/>
              </w:rPr>
              <w:t xml:space="preserve"> provide details </w:t>
            </w:r>
            <w:r w:rsidR="00F45724" w:rsidRPr="006A235B">
              <w:rPr>
                <w:rFonts w:ascii="Source Sans Pro" w:hAnsi="Source Sans Pro" w:cstheme="minorHAnsi"/>
                <w:bCs/>
                <w:i/>
                <w:iCs/>
                <w:color w:val="auto"/>
                <w:sz w:val="18"/>
                <w:szCs w:val="18"/>
              </w:rPr>
              <w:t xml:space="preserve">such as </w:t>
            </w:r>
            <w:r w:rsidRPr="006A235B">
              <w:rPr>
                <w:rFonts w:ascii="Source Sans Pro" w:hAnsi="Source Sans Pro" w:cstheme="minorHAnsi"/>
                <w:i/>
                <w:color w:val="auto"/>
                <w:sz w:val="18"/>
                <w:szCs w:val="18"/>
              </w:rPr>
              <w:t xml:space="preserve">a statement of </w:t>
            </w:r>
            <w:r w:rsidR="00A27DF2" w:rsidRPr="006A235B">
              <w:rPr>
                <w:rFonts w:ascii="Source Sans Pro" w:hAnsi="Source Sans Pro" w:cstheme="minorHAnsi"/>
                <w:i/>
                <w:color w:val="auto"/>
                <w:sz w:val="18"/>
                <w:szCs w:val="18"/>
              </w:rPr>
              <w:t xml:space="preserve">your </w:t>
            </w:r>
            <w:r w:rsidRPr="006A235B">
              <w:rPr>
                <w:rFonts w:ascii="Source Sans Pro" w:hAnsi="Source Sans Pro" w:cstheme="minorHAnsi"/>
                <w:i/>
                <w:color w:val="auto"/>
                <w:sz w:val="18"/>
                <w:szCs w:val="18"/>
              </w:rPr>
              <w:t>financial obligations and status with the Crown</w:t>
            </w:r>
            <w:r w:rsidR="00F45724" w:rsidRPr="006A235B">
              <w:rPr>
                <w:rFonts w:ascii="Source Sans Pro" w:hAnsi="Source Sans Pro" w:cstheme="minorHAnsi"/>
                <w:i/>
                <w:iCs/>
                <w:color w:val="auto"/>
                <w:sz w:val="18"/>
                <w:szCs w:val="18"/>
              </w:rPr>
              <w:t>?</w:t>
            </w:r>
          </w:p>
        </w:tc>
      </w:tr>
      <w:tr w:rsidR="002227E9" w:rsidRPr="006A235B" w14:paraId="40C47994" w14:textId="6C90FBF8" w:rsidTr="0042367A">
        <w:tc>
          <w:tcPr>
            <w:tcW w:w="953" w:type="pct"/>
          </w:tcPr>
          <w:p w14:paraId="15744FF3" w14:textId="181C733F" w:rsidR="002227E9" w:rsidRPr="006A235B" w:rsidRDefault="00DF0FAD">
            <w:pPr>
              <w:spacing w:before="120"/>
              <w:rPr>
                <w:rFonts w:ascii="Source Sans Pro" w:hAnsi="Source Sans Pro" w:cstheme="minorHAnsi"/>
                <w:b/>
                <w:color w:val="auto"/>
              </w:rPr>
            </w:pPr>
            <w:r w:rsidRPr="006A235B">
              <w:rPr>
                <w:rFonts w:ascii="Source Sans Pro" w:hAnsi="Source Sans Pro" w:cstheme="minorHAnsi"/>
                <w:b/>
                <w:color w:val="auto"/>
              </w:rPr>
              <w:t>Interventions in Other Charter Schools</w:t>
            </w:r>
          </w:p>
        </w:tc>
        <w:tc>
          <w:tcPr>
            <w:tcW w:w="1765" w:type="pct"/>
          </w:tcPr>
          <w:p w14:paraId="2A2BC9C9" w14:textId="485FB5B7" w:rsidR="002227E9" w:rsidRPr="006A235B" w:rsidRDefault="007B30E8" w:rsidP="004F22DA">
            <w:pPr>
              <w:spacing w:before="120"/>
              <w:rPr>
                <w:rFonts w:ascii="Source Sans Pro" w:hAnsi="Source Sans Pro" w:cstheme="minorHAnsi"/>
                <w:color w:val="auto"/>
              </w:rPr>
            </w:pPr>
            <w:r w:rsidRPr="006A235B">
              <w:rPr>
                <w:rFonts w:ascii="Source Sans Pro" w:hAnsi="Source Sans Pro" w:cstheme="minorHAnsi"/>
                <w:color w:val="auto"/>
              </w:rPr>
              <w:t xml:space="preserve">Has an intervention ever been applied in relation to another charter school </w:t>
            </w:r>
            <w:r w:rsidR="001B0666" w:rsidRPr="006A235B">
              <w:rPr>
                <w:rFonts w:ascii="Source Sans Pro" w:hAnsi="Source Sans Pro" w:cstheme="minorHAnsi"/>
                <w:color w:val="auto"/>
              </w:rPr>
              <w:t xml:space="preserve">which is or was </w:t>
            </w:r>
            <w:r w:rsidRPr="006A235B">
              <w:rPr>
                <w:rFonts w:ascii="Source Sans Pro" w:hAnsi="Source Sans Pro" w:cstheme="minorHAnsi"/>
                <w:color w:val="auto"/>
              </w:rPr>
              <w:t>operated by the proposed sponsor?</w:t>
            </w:r>
          </w:p>
        </w:tc>
        <w:tc>
          <w:tcPr>
            <w:tcW w:w="661" w:type="pct"/>
          </w:tcPr>
          <w:p w14:paraId="6CE8F9CF" w14:textId="3F309E1D" w:rsidR="002227E9" w:rsidRPr="006A235B" w:rsidRDefault="005425C7">
            <w:pPr>
              <w:spacing w:before="120"/>
              <w:rPr>
                <w:rFonts w:ascii="Source Sans Pro" w:hAnsi="Source Sans Pro" w:cstheme="minorHAnsi"/>
                <w:b/>
                <w:color w:val="auto"/>
              </w:rPr>
            </w:pPr>
            <w:r w:rsidRPr="00D525FA">
              <w:rPr>
                <w:rFonts w:ascii="Source Sans Pro" w:hAnsi="Source Sans Pro" w:cstheme="minorHAnsi"/>
                <w:b/>
                <w:color w:val="auto"/>
                <w:highlight w:val="cyan"/>
              </w:rPr>
              <w:t>[yes / no]</w:t>
            </w:r>
          </w:p>
        </w:tc>
        <w:tc>
          <w:tcPr>
            <w:tcW w:w="1620" w:type="pct"/>
            <w:gridSpan w:val="2"/>
          </w:tcPr>
          <w:p w14:paraId="271899D4" w14:textId="1D9596B3" w:rsidR="001A5426" w:rsidRPr="006A235B" w:rsidRDefault="0030058F">
            <w:pPr>
              <w:spacing w:before="120"/>
              <w:rPr>
                <w:rFonts w:ascii="Source Sans Pro" w:hAnsi="Source Sans Pro" w:cstheme="minorHAnsi"/>
                <w:b/>
                <w:i/>
                <w:color w:val="auto"/>
                <w:sz w:val="18"/>
                <w:szCs w:val="18"/>
              </w:rPr>
            </w:pPr>
            <w:r w:rsidRPr="006A235B">
              <w:rPr>
                <w:rFonts w:ascii="Source Sans Pro" w:hAnsi="Source Sans Pro" w:cstheme="minorHAnsi"/>
                <w:i/>
                <w:color w:val="auto"/>
                <w:sz w:val="18"/>
                <w:szCs w:val="18"/>
              </w:rPr>
              <w:t>If yes, what were the circumstances and outcomes of such interventions?</w:t>
            </w:r>
          </w:p>
        </w:tc>
      </w:tr>
      <w:tr w:rsidR="002227E9" w:rsidRPr="006A235B" w14:paraId="6D726CBA" w14:textId="567DAA70" w:rsidTr="0042367A">
        <w:tc>
          <w:tcPr>
            <w:tcW w:w="953" w:type="pct"/>
          </w:tcPr>
          <w:p w14:paraId="4C78F483" w14:textId="70EBB17A" w:rsidR="002227E9" w:rsidRPr="006A235B" w:rsidRDefault="0008217E">
            <w:pPr>
              <w:spacing w:before="120"/>
              <w:rPr>
                <w:rFonts w:ascii="Source Sans Pro" w:hAnsi="Source Sans Pro" w:cstheme="minorHAnsi"/>
                <w:b/>
                <w:color w:val="auto"/>
              </w:rPr>
            </w:pPr>
            <w:r w:rsidRPr="006A235B">
              <w:rPr>
                <w:rFonts w:ascii="Source Sans Pro" w:hAnsi="Source Sans Pro" w:cstheme="minorHAnsi"/>
                <w:b/>
                <w:color w:val="auto"/>
              </w:rPr>
              <w:t>Breaches of Statutory Duties</w:t>
            </w:r>
          </w:p>
        </w:tc>
        <w:tc>
          <w:tcPr>
            <w:tcW w:w="1765" w:type="pct"/>
          </w:tcPr>
          <w:p w14:paraId="574925F2" w14:textId="4195828A" w:rsidR="002227E9" w:rsidRPr="006A235B" w:rsidRDefault="007475DE">
            <w:pPr>
              <w:spacing w:before="120"/>
              <w:rPr>
                <w:rFonts w:ascii="Source Sans Pro" w:hAnsi="Source Sans Pro" w:cstheme="minorHAnsi"/>
                <w:color w:val="auto"/>
              </w:rPr>
            </w:pPr>
            <w:r w:rsidRPr="006A235B">
              <w:rPr>
                <w:rFonts w:ascii="Source Sans Pro" w:hAnsi="Source Sans Pro" w:cstheme="minorHAnsi"/>
                <w:color w:val="auto"/>
              </w:rPr>
              <w:t xml:space="preserve">Has the proposed sponsor committed a serious or repeated breach of their statutory duties in relation to </w:t>
            </w:r>
            <w:r w:rsidR="003B4E4C" w:rsidRPr="006A235B">
              <w:rPr>
                <w:rFonts w:ascii="Source Sans Pro" w:hAnsi="Source Sans Pro" w:cstheme="minorHAnsi"/>
                <w:color w:val="auto"/>
              </w:rPr>
              <w:t>a</w:t>
            </w:r>
            <w:r w:rsidRPr="006A235B">
              <w:rPr>
                <w:rFonts w:ascii="Source Sans Pro" w:hAnsi="Source Sans Pro" w:cstheme="minorHAnsi"/>
                <w:color w:val="auto"/>
              </w:rPr>
              <w:t xml:space="preserve"> charter school?</w:t>
            </w:r>
          </w:p>
        </w:tc>
        <w:tc>
          <w:tcPr>
            <w:tcW w:w="661" w:type="pct"/>
          </w:tcPr>
          <w:p w14:paraId="2C41A562" w14:textId="61AF6B83" w:rsidR="002227E9" w:rsidRPr="006A235B" w:rsidRDefault="005425C7">
            <w:pPr>
              <w:spacing w:before="120"/>
              <w:rPr>
                <w:rFonts w:ascii="Source Sans Pro" w:hAnsi="Source Sans Pro" w:cstheme="minorHAnsi"/>
                <w:b/>
                <w:color w:val="auto"/>
              </w:rPr>
            </w:pPr>
            <w:r w:rsidRPr="00D525FA">
              <w:rPr>
                <w:rFonts w:ascii="Source Sans Pro" w:hAnsi="Source Sans Pro" w:cstheme="minorHAnsi"/>
                <w:b/>
                <w:color w:val="auto"/>
                <w:highlight w:val="cyan"/>
              </w:rPr>
              <w:t>[yes / no]</w:t>
            </w:r>
          </w:p>
        </w:tc>
        <w:tc>
          <w:tcPr>
            <w:tcW w:w="1620" w:type="pct"/>
            <w:gridSpan w:val="2"/>
          </w:tcPr>
          <w:p w14:paraId="54D5EE9E" w14:textId="51663D43" w:rsidR="001A5426" w:rsidRPr="006A235B" w:rsidRDefault="003B4E4C">
            <w:pPr>
              <w:spacing w:before="120"/>
              <w:rPr>
                <w:rFonts w:ascii="Source Sans Pro" w:hAnsi="Source Sans Pro" w:cstheme="minorHAnsi"/>
                <w:i/>
                <w:color w:val="auto"/>
                <w:sz w:val="18"/>
                <w:szCs w:val="18"/>
              </w:rPr>
            </w:pPr>
            <w:r w:rsidRPr="006A235B">
              <w:rPr>
                <w:rFonts w:ascii="Source Sans Pro" w:hAnsi="Source Sans Pro" w:cstheme="minorHAnsi"/>
                <w:i/>
                <w:color w:val="auto"/>
                <w:sz w:val="18"/>
                <w:szCs w:val="18"/>
              </w:rPr>
              <w:t>If yes, can you provide details of any such breaches and measures taken to address them?</w:t>
            </w:r>
          </w:p>
        </w:tc>
      </w:tr>
      <w:tr w:rsidR="0008217E" w:rsidRPr="006A235B" w14:paraId="1F8407C4" w14:textId="1BAEA082" w:rsidTr="0042367A">
        <w:tc>
          <w:tcPr>
            <w:tcW w:w="953" w:type="pct"/>
          </w:tcPr>
          <w:p w14:paraId="4F289068" w14:textId="0F1A88AD" w:rsidR="0008217E" w:rsidRPr="006A235B" w:rsidRDefault="005C5B86">
            <w:pPr>
              <w:spacing w:before="120"/>
              <w:rPr>
                <w:rFonts w:ascii="Source Sans Pro" w:hAnsi="Source Sans Pro" w:cstheme="minorHAnsi"/>
                <w:b/>
                <w:color w:val="auto"/>
              </w:rPr>
            </w:pPr>
            <w:r w:rsidRPr="006A235B">
              <w:rPr>
                <w:rFonts w:ascii="Source Sans Pro" w:hAnsi="Source Sans Pro" w:cstheme="minorHAnsi"/>
                <w:b/>
                <w:color w:val="auto"/>
              </w:rPr>
              <w:t>Other Relevant Matters</w:t>
            </w:r>
          </w:p>
        </w:tc>
        <w:tc>
          <w:tcPr>
            <w:tcW w:w="1765" w:type="pct"/>
          </w:tcPr>
          <w:p w14:paraId="6238C670" w14:textId="1819CE3D" w:rsidR="0008217E" w:rsidRPr="006A235B" w:rsidRDefault="004F22DA">
            <w:pPr>
              <w:spacing w:before="120"/>
              <w:rPr>
                <w:rFonts w:ascii="Source Sans Pro" w:hAnsi="Source Sans Pro" w:cstheme="minorHAnsi"/>
                <w:color w:val="auto"/>
              </w:rPr>
            </w:pPr>
            <w:r w:rsidRPr="006A235B">
              <w:rPr>
                <w:rFonts w:ascii="Source Sans Pro" w:hAnsi="Source Sans Pro" w:cstheme="minorHAnsi"/>
                <w:color w:val="auto"/>
              </w:rPr>
              <w:t>Are there any other factors or concerns that should be considered in assessing the proposed sponsor’s fitness and propriety?</w:t>
            </w:r>
          </w:p>
        </w:tc>
        <w:tc>
          <w:tcPr>
            <w:tcW w:w="661" w:type="pct"/>
          </w:tcPr>
          <w:p w14:paraId="37219CAA" w14:textId="21BC5F60" w:rsidR="0008217E" w:rsidRPr="006A235B" w:rsidRDefault="005425C7">
            <w:pPr>
              <w:spacing w:before="120"/>
              <w:rPr>
                <w:rFonts w:ascii="Source Sans Pro" w:hAnsi="Source Sans Pro" w:cstheme="minorHAnsi"/>
                <w:b/>
                <w:color w:val="auto"/>
              </w:rPr>
            </w:pPr>
            <w:r w:rsidRPr="00D525FA">
              <w:rPr>
                <w:rFonts w:ascii="Source Sans Pro" w:hAnsi="Source Sans Pro" w:cstheme="minorHAnsi"/>
                <w:b/>
                <w:color w:val="auto"/>
                <w:highlight w:val="cyan"/>
              </w:rPr>
              <w:t>[yes / no]</w:t>
            </w:r>
          </w:p>
        </w:tc>
        <w:tc>
          <w:tcPr>
            <w:tcW w:w="1620" w:type="pct"/>
            <w:gridSpan w:val="2"/>
          </w:tcPr>
          <w:p w14:paraId="46CBE46D" w14:textId="51016E1D" w:rsidR="001A5426" w:rsidRPr="006A235B" w:rsidRDefault="003B4E4C">
            <w:pPr>
              <w:spacing w:before="120"/>
              <w:rPr>
                <w:rFonts w:ascii="Source Sans Pro" w:hAnsi="Source Sans Pro" w:cstheme="minorHAnsi"/>
                <w:i/>
                <w:color w:val="auto"/>
                <w:sz w:val="18"/>
                <w:szCs w:val="18"/>
              </w:rPr>
            </w:pPr>
            <w:r w:rsidRPr="006A235B">
              <w:rPr>
                <w:rFonts w:ascii="Source Sans Pro" w:hAnsi="Source Sans Pro" w:cstheme="minorHAnsi"/>
                <w:bCs/>
                <w:i/>
                <w:iCs/>
                <w:color w:val="auto"/>
                <w:sz w:val="18"/>
                <w:szCs w:val="18"/>
              </w:rPr>
              <w:t>If yes, please</w:t>
            </w:r>
            <w:r w:rsidR="0051114C" w:rsidRPr="006A235B">
              <w:rPr>
                <w:rFonts w:ascii="Source Sans Pro" w:hAnsi="Source Sans Pro" w:cstheme="minorHAnsi"/>
                <w:bCs/>
                <w:i/>
                <w:iCs/>
                <w:color w:val="auto"/>
                <w:sz w:val="18"/>
                <w:szCs w:val="18"/>
              </w:rPr>
              <w:t xml:space="preserve"> detail</w:t>
            </w:r>
            <w:r w:rsidR="00F45724" w:rsidRPr="006A235B">
              <w:rPr>
                <w:rFonts w:ascii="Source Sans Pro" w:hAnsi="Source Sans Pro" w:cstheme="minorHAnsi"/>
                <w:bCs/>
                <w:i/>
                <w:iCs/>
                <w:color w:val="auto"/>
                <w:sz w:val="18"/>
                <w:szCs w:val="18"/>
              </w:rPr>
              <w:t xml:space="preserve"> what these factors or concerns are and how you would address them</w:t>
            </w:r>
            <w:r w:rsidR="005C331A" w:rsidRPr="006A235B">
              <w:rPr>
                <w:rFonts w:ascii="Source Sans Pro" w:hAnsi="Source Sans Pro" w:cstheme="minorHAnsi"/>
                <w:bCs/>
                <w:i/>
                <w:iCs/>
                <w:color w:val="auto"/>
                <w:sz w:val="18"/>
                <w:szCs w:val="18"/>
              </w:rPr>
              <w:t>.</w:t>
            </w:r>
          </w:p>
        </w:tc>
      </w:tr>
      <w:tr w:rsidR="002227E9" w:rsidRPr="006A235B" w14:paraId="7ADD5C0F" w14:textId="2A31FD18" w:rsidTr="0042367A">
        <w:tc>
          <w:tcPr>
            <w:tcW w:w="5000" w:type="pct"/>
            <w:gridSpan w:val="5"/>
          </w:tcPr>
          <w:p w14:paraId="65806C70" w14:textId="77777777" w:rsidR="004F22DA" w:rsidRPr="006A235B" w:rsidRDefault="004F22DA">
            <w:pPr>
              <w:spacing w:before="120"/>
              <w:rPr>
                <w:rFonts w:ascii="Source Sans Pro" w:hAnsi="Source Sans Pro" w:cstheme="minorHAnsi"/>
                <w:b/>
                <w:color w:val="auto"/>
              </w:rPr>
            </w:pPr>
            <w:r w:rsidRPr="006A235B">
              <w:rPr>
                <w:rFonts w:ascii="Source Sans Pro" w:hAnsi="Source Sans Pro" w:cstheme="minorHAnsi"/>
                <w:b/>
                <w:color w:val="auto"/>
              </w:rPr>
              <w:t>DECLARATION</w:t>
            </w:r>
          </w:p>
          <w:p w14:paraId="55D1C055" w14:textId="2939D402" w:rsidR="001A5426" w:rsidRPr="006A235B" w:rsidRDefault="00B94EBB">
            <w:pPr>
              <w:spacing w:before="120"/>
              <w:rPr>
                <w:rFonts w:ascii="Source Sans Pro" w:hAnsi="Source Sans Pro" w:cstheme="minorHAnsi"/>
                <w:b/>
                <w:color w:val="auto"/>
              </w:rPr>
            </w:pPr>
            <w:r w:rsidRPr="006A235B">
              <w:rPr>
                <w:rFonts w:ascii="Source Sans Pro" w:hAnsi="Source Sans Pro" w:cstheme="minorHAnsi"/>
                <w:b/>
                <w:color w:val="auto"/>
              </w:rPr>
              <w:lastRenderedPageBreak/>
              <w:t>I make this solemn declaration conscientiously believing the same to be true and by virtue of the Oaths and Declarations Act 1957.</w:t>
            </w:r>
          </w:p>
        </w:tc>
      </w:tr>
      <w:tr w:rsidR="002227E9" w:rsidRPr="006A235B" w14:paraId="3631257C" w14:textId="6A33940C" w:rsidTr="0042367A">
        <w:tc>
          <w:tcPr>
            <w:tcW w:w="953" w:type="pct"/>
          </w:tcPr>
          <w:p w14:paraId="19219B78" w14:textId="54002535" w:rsidR="002227E9" w:rsidRPr="006A235B" w:rsidRDefault="005C3D72">
            <w:pPr>
              <w:spacing w:before="120"/>
              <w:rPr>
                <w:rFonts w:ascii="Source Sans Pro" w:hAnsi="Source Sans Pro" w:cstheme="minorHAnsi"/>
                <w:b/>
                <w:color w:val="auto"/>
              </w:rPr>
            </w:pPr>
            <w:r w:rsidRPr="006A235B">
              <w:rPr>
                <w:rFonts w:ascii="Source Sans Pro" w:hAnsi="Source Sans Pro" w:cstheme="minorHAnsi"/>
                <w:b/>
                <w:color w:val="auto"/>
              </w:rPr>
              <w:lastRenderedPageBreak/>
              <w:t xml:space="preserve">Sponsor </w:t>
            </w:r>
            <w:r w:rsidR="002227E9" w:rsidRPr="006A235B">
              <w:rPr>
                <w:rFonts w:ascii="Source Sans Pro" w:hAnsi="Source Sans Pro" w:cstheme="minorHAnsi"/>
                <w:b/>
                <w:color w:val="auto"/>
              </w:rPr>
              <w:t>Signature:</w:t>
            </w:r>
          </w:p>
        </w:tc>
        <w:tc>
          <w:tcPr>
            <w:tcW w:w="4047" w:type="pct"/>
            <w:gridSpan w:val="4"/>
          </w:tcPr>
          <w:p w14:paraId="01D3B21A" w14:textId="6324DBB3" w:rsidR="001A5426" w:rsidRPr="006A235B" w:rsidRDefault="000D7BA2">
            <w:pPr>
              <w:spacing w:before="120"/>
              <w:rPr>
                <w:rFonts w:ascii="Source Sans Pro" w:hAnsi="Source Sans Pro" w:cstheme="minorHAnsi"/>
                <w:color w:val="auto"/>
              </w:rPr>
            </w:pPr>
            <w:r w:rsidRPr="00D525FA">
              <w:rPr>
                <w:rFonts w:ascii="Source Sans Pro" w:hAnsi="Source Sans Pro" w:cstheme="minorHAnsi"/>
                <w:color w:val="auto"/>
                <w:highlight w:val="cyan"/>
              </w:rPr>
              <w:t>[insert sponsor signature]</w:t>
            </w:r>
          </w:p>
        </w:tc>
      </w:tr>
      <w:tr w:rsidR="002227E9" w:rsidRPr="006A235B" w14:paraId="5E70E630" w14:textId="596461BF" w:rsidTr="0042367A">
        <w:tc>
          <w:tcPr>
            <w:tcW w:w="953" w:type="pct"/>
          </w:tcPr>
          <w:p w14:paraId="1677CBF5" w14:textId="35899E9E" w:rsidR="002227E9" w:rsidRPr="006A235B" w:rsidRDefault="00F27F5B">
            <w:pPr>
              <w:spacing w:before="120"/>
              <w:rPr>
                <w:rFonts w:ascii="Source Sans Pro" w:hAnsi="Source Sans Pro" w:cstheme="minorHAnsi"/>
                <w:b/>
                <w:color w:val="auto"/>
              </w:rPr>
            </w:pPr>
            <w:r w:rsidRPr="006A235B">
              <w:rPr>
                <w:rFonts w:ascii="Source Sans Pro" w:hAnsi="Source Sans Pro" w:cstheme="minorHAnsi"/>
                <w:b/>
                <w:color w:val="auto"/>
              </w:rPr>
              <w:t>Declared at:</w:t>
            </w:r>
          </w:p>
        </w:tc>
        <w:tc>
          <w:tcPr>
            <w:tcW w:w="4047" w:type="pct"/>
            <w:gridSpan w:val="4"/>
          </w:tcPr>
          <w:p w14:paraId="600D7AF3" w14:textId="08252071" w:rsidR="001A5426" w:rsidRPr="006A235B" w:rsidRDefault="000D7BA2">
            <w:pPr>
              <w:spacing w:before="120"/>
              <w:rPr>
                <w:rFonts w:ascii="Source Sans Pro" w:hAnsi="Source Sans Pro" w:cstheme="minorHAnsi"/>
                <w:color w:val="auto"/>
              </w:rPr>
            </w:pPr>
            <w:r w:rsidRPr="00D525FA">
              <w:rPr>
                <w:rFonts w:ascii="Source Sans Pro" w:hAnsi="Source Sans Pro" w:cstheme="minorHAnsi"/>
                <w:color w:val="auto"/>
                <w:highlight w:val="cyan"/>
              </w:rPr>
              <w:t>[insert place]</w:t>
            </w:r>
          </w:p>
        </w:tc>
      </w:tr>
      <w:tr w:rsidR="002227E9" w:rsidRPr="006A235B" w14:paraId="47C9690B" w14:textId="42EDD74E" w:rsidTr="0042367A">
        <w:tc>
          <w:tcPr>
            <w:tcW w:w="953" w:type="pct"/>
          </w:tcPr>
          <w:p w14:paraId="2C3B9D19" w14:textId="1B973611" w:rsidR="002227E9" w:rsidRPr="006A235B" w:rsidRDefault="00472828">
            <w:pPr>
              <w:spacing w:before="120"/>
              <w:rPr>
                <w:rFonts w:ascii="Source Sans Pro" w:hAnsi="Source Sans Pro" w:cstheme="minorHAnsi"/>
                <w:b/>
                <w:color w:val="auto"/>
              </w:rPr>
            </w:pPr>
            <w:r w:rsidRPr="006A235B">
              <w:rPr>
                <w:rFonts w:ascii="Source Sans Pro" w:hAnsi="Source Sans Pro" w:cstheme="minorHAnsi"/>
                <w:b/>
                <w:color w:val="auto"/>
              </w:rPr>
              <w:t>Official Witness Name</w:t>
            </w:r>
          </w:p>
        </w:tc>
        <w:tc>
          <w:tcPr>
            <w:tcW w:w="4047" w:type="pct"/>
            <w:gridSpan w:val="4"/>
          </w:tcPr>
          <w:p w14:paraId="5560CD16" w14:textId="3875421F" w:rsidR="001A5426" w:rsidRPr="006A235B" w:rsidRDefault="000D7BA2">
            <w:pPr>
              <w:spacing w:before="120"/>
              <w:rPr>
                <w:rFonts w:ascii="Source Sans Pro" w:hAnsi="Source Sans Pro" w:cstheme="minorHAnsi"/>
                <w:color w:val="auto"/>
              </w:rPr>
            </w:pPr>
            <w:r w:rsidRPr="00D525FA">
              <w:rPr>
                <w:rFonts w:ascii="Source Sans Pro" w:hAnsi="Source Sans Pro" w:cstheme="minorHAnsi"/>
                <w:color w:val="auto"/>
                <w:highlight w:val="cyan"/>
              </w:rPr>
              <w:t>[insert name of witness]</w:t>
            </w:r>
          </w:p>
        </w:tc>
      </w:tr>
      <w:tr w:rsidR="002227E9" w:rsidRPr="006A235B" w14:paraId="36BA53F7" w14:textId="71E430E8" w:rsidTr="0042367A">
        <w:tc>
          <w:tcPr>
            <w:tcW w:w="953" w:type="pct"/>
          </w:tcPr>
          <w:p w14:paraId="14CFAC55" w14:textId="5B1FA9D6" w:rsidR="002227E9" w:rsidRPr="006A235B" w:rsidRDefault="00472828">
            <w:pPr>
              <w:spacing w:before="120"/>
              <w:rPr>
                <w:rFonts w:ascii="Source Sans Pro" w:hAnsi="Source Sans Pro" w:cstheme="minorHAnsi"/>
                <w:b/>
                <w:color w:val="auto"/>
              </w:rPr>
            </w:pPr>
            <w:r w:rsidRPr="006A235B">
              <w:rPr>
                <w:rFonts w:ascii="Source Sans Pro" w:hAnsi="Source Sans Pro" w:cstheme="minorHAnsi"/>
                <w:b/>
                <w:color w:val="auto"/>
              </w:rPr>
              <w:t>Official Witness Signature</w:t>
            </w:r>
          </w:p>
        </w:tc>
        <w:tc>
          <w:tcPr>
            <w:tcW w:w="4047" w:type="pct"/>
            <w:gridSpan w:val="4"/>
          </w:tcPr>
          <w:p w14:paraId="443949BE" w14:textId="42DCF14F" w:rsidR="001A5426" w:rsidRPr="006A235B" w:rsidRDefault="000D7BA2">
            <w:pPr>
              <w:spacing w:before="120"/>
              <w:rPr>
                <w:rFonts w:ascii="Source Sans Pro" w:hAnsi="Source Sans Pro" w:cstheme="minorHAnsi"/>
                <w:color w:val="auto"/>
              </w:rPr>
            </w:pPr>
            <w:r w:rsidRPr="00D525FA">
              <w:rPr>
                <w:rFonts w:ascii="Source Sans Pro" w:hAnsi="Source Sans Pro" w:cstheme="minorHAnsi"/>
                <w:color w:val="auto"/>
                <w:highlight w:val="cyan"/>
              </w:rPr>
              <w:t>[insert signature of witness who is a person authorised to take a statutory declaration]</w:t>
            </w:r>
          </w:p>
        </w:tc>
      </w:tr>
      <w:tr w:rsidR="002227E9" w:rsidRPr="00200063" w14:paraId="345143A8" w14:textId="358E25C2" w:rsidTr="0042367A">
        <w:tc>
          <w:tcPr>
            <w:tcW w:w="953" w:type="pct"/>
          </w:tcPr>
          <w:p w14:paraId="2533F822" w14:textId="77777777" w:rsidR="002227E9" w:rsidRPr="006A235B" w:rsidRDefault="002227E9">
            <w:pPr>
              <w:spacing w:before="120"/>
              <w:rPr>
                <w:rFonts w:ascii="Source Sans Pro" w:hAnsi="Source Sans Pro" w:cstheme="minorHAnsi"/>
                <w:b/>
                <w:color w:val="auto"/>
              </w:rPr>
            </w:pPr>
            <w:r w:rsidRPr="006A235B">
              <w:rPr>
                <w:rFonts w:ascii="Source Sans Pro" w:hAnsi="Source Sans Pro" w:cstheme="minorHAnsi"/>
                <w:b/>
                <w:color w:val="auto"/>
              </w:rPr>
              <w:t>Date:</w:t>
            </w:r>
          </w:p>
        </w:tc>
        <w:tc>
          <w:tcPr>
            <w:tcW w:w="4047" w:type="pct"/>
            <w:gridSpan w:val="4"/>
          </w:tcPr>
          <w:p w14:paraId="091B70DB" w14:textId="21C2A90A" w:rsidR="001A5426" w:rsidRPr="00200063" w:rsidRDefault="000D7BA2">
            <w:pPr>
              <w:spacing w:before="120"/>
              <w:rPr>
                <w:rFonts w:ascii="Source Sans Pro" w:hAnsi="Source Sans Pro" w:cstheme="minorHAnsi"/>
                <w:color w:val="auto"/>
              </w:rPr>
            </w:pPr>
            <w:r w:rsidRPr="00D525FA">
              <w:rPr>
                <w:rFonts w:ascii="Source Sans Pro" w:hAnsi="Source Sans Pro" w:cstheme="minorHAnsi"/>
                <w:color w:val="auto"/>
                <w:highlight w:val="cyan"/>
              </w:rPr>
              <w:t>[insert date]</w:t>
            </w:r>
          </w:p>
        </w:tc>
      </w:tr>
    </w:tbl>
    <w:p w14:paraId="7541803B" w14:textId="3D1C7E86" w:rsidR="4B58D5DD" w:rsidRDefault="4B58D5DD"/>
    <w:p w14:paraId="1D0AE5D1" w14:textId="77777777" w:rsidR="002227E9" w:rsidRPr="002227E9" w:rsidRDefault="002227E9" w:rsidP="002227E9"/>
    <w:p w14:paraId="6DC1A540" w14:textId="75F747EA" w:rsidR="004B32E6" w:rsidRPr="00D0158A" w:rsidRDefault="004B32E6" w:rsidP="00D0158A">
      <w:pPr>
        <w:spacing w:before="0" w:after="160"/>
        <w:rPr>
          <w:rFonts w:ascii="Source Sans Pro" w:hAnsi="Source Sans Pro"/>
          <w:color w:val="auto"/>
        </w:rPr>
      </w:pPr>
    </w:p>
    <w:sectPr w:rsidR="004B32E6" w:rsidRPr="00D0158A" w:rsidSect="00DE59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44" w:right="1134" w:bottom="1701" w:left="1134" w:header="45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1CE90" w14:textId="77777777" w:rsidR="00036ACB" w:rsidRDefault="00036ACB" w:rsidP="00A51367">
      <w:pPr>
        <w:spacing w:after="0" w:line="240" w:lineRule="auto"/>
      </w:pPr>
      <w:r>
        <w:separator/>
      </w:r>
    </w:p>
  </w:endnote>
  <w:endnote w:type="continuationSeparator" w:id="0">
    <w:p w14:paraId="6C126333" w14:textId="77777777" w:rsidR="00036ACB" w:rsidRDefault="00036ACB" w:rsidP="00A51367">
      <w:pPr>
        <w:spacing w:after="0" w:line="240" w:lineRule="auto"/>
      </w:pPr>
      <w:r>
        <w:continuationSeparator/>
      </w:r>
    </w:p>
  </w:endnote>
  <w:endnote w:type="continuationNotice" w:id="1">
    <w:p w14:paraId="4914B9D9" w14:textId="77777777" w:rsidR="00036ACB" w:rsidRDefault="00036AC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37B0" w14:textId="77777777" w:rsidR="00DE59FA" w:rsidRDefault="00DE5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BFDF" w14:textId="77777777" w:rsidR="0013393E" w:rsidRPr="00D77D42" w:rsidRDefault="00000000" w:rsidP="0013393E">
    <w:pPr>
      <w:rPr>
        <w:rFonts w:ascii="Aptos" w:eastAsia="Aptos" w:hAnsi="Aptos" w:cs="Times New Roman"/>
        <w:color w:val="000000"/>
        <w:lang w:val="mi-NZ"/>
      </w:rPr>
    </w:pPr>
    <w:hyperlink r:id="rId1" w:history="1">
      <w:r w:rsidR="0013393E" w:rsidRPr="00D77D42">
        <w:rPr>
          <w:rFonts w:ascii="Aptos" w:eastAsia="Aptos" w:hAnsi="Aptos" w:cs="Times New Roman"/>
          <w:b/>
          <w:bCs/>
          <w:color w:val="1F5B99"/>
          <w:szCs w:val="20"/>
        </w:rPr>
        <w:t>charterschools.govt.nz</w:t>
      </w:r>
    </w:hyperlink>
    <w:r w:rsidR="0013393E" w:rsidRPr="00D77D42">
      <w:rPr>
        <w:rFonts w:ascii="Aptos" w:eastAsia="Aptos" w:hAnsi="Aptos" w:cs="Times New Roman"/>
        <w:color w:val="000000"/>
      </w:rPr>
      <w:tab/>
    </w:r>
    <w:r w:rsidR="0013393E" w:rsidRPr="00D77D42">
      <w:rPr>
        <w:rFonts w:ascii="Aptos" w:eastAsia="Aptos" w:hAnsi="Aptos" w:cs="Times New Roman"/>
        <w:color w:val="000000"/>
      </w:rPr>
      <w:tab/>
    </w:r>
    <w:r w:rsidR="0013393E" w:rsidRPr="00D77D42">
      <w:rPr>
        <w:rFonts w:ascii="Aptos" w:eastAsia="Aptos" w:hAnsi="Aptos" w:cs="Times New Roman"/>
        <w:color w:val="000000"/>
      </w:rPr>
      <w:tab/>
    </w:r>
    <w:r w:rsidR="0013393E" w:rsidRPr="00D77D42">
      <w:rPr>
        <w:rFonts w:ascii="Aptos" w:eastAsia="Aptos" w:hAnsi="Aptos" w:cs="Times New Roman"/>
        <w:color w:val="000000"/>
      </w:rPr>
      <w:tab/>
    </w:r>
    <w:r w:rsidR="0013393E" w:rsidRPr="00D77D42">
      <w:rPr>
        <w:rFonts w:ascii="Aptos" w:eastAsia="Aptos" w:hAnsi="Aptos" w:cs="Times New Roman"/>
        <w:color w:val="000000"/>
      </w:rPr>
      <w:tab/>
    </w:r>
    <w:r w:rsidR="0013393E" w:rsidRPr="00D77D42">
      <w:rPr>
        <w:rFonts w:ascii="Aptos" w:eastAsia="Aptos" w:hAnsi="Aptos" w:cs="Times New Roman"/>
        <w:color w:val="000000"/>
      </w:rPr>
      <w:tab/>
    </w:r>
    <w:r w:rsidR="0013393E" w:rsidRPr="00D77D42">
      <w:rPr>
        <w:rFonts w:ascii="Aptos" w:eastAsia="Aptos" w:hAnsi="Aptos" w:cs="Times New Roman"/>
        <w:color w:val="000000"/>
      </w:rPr>
      <w:tab/>
    </w:r>
    <w:r w:rsidR="0013393E" w:rsidRPr="00D77D42">
      <w:rPr>
        <w:rFonts w:ascii="Aptos" w:eastAsia="Aptos" w:hAnsi="Aptos" w:cs="Times New Roman"/>
        <w:color w:val="000000"/>
      </w:rPr>
      <w:tab/>
    </w:r>
    <w:r w:rsidR="0013393E" w:rsidRPr="00D77D42">
      <w:rPr>
        <w:rFonts w:ascii="Aptos" w:eastAsia="Aptos" w:hAnsi="Aptos" w:cs="Times New Roman"/>
        <w:color w:val="000000"/>
      </w:rPr>
      <w:tab/>
      <w:t xml:space="preserve">   Page </w:t>
    </w:r>
    <w:r w:rsidR="0013393E" w:rsidRPr="00D77D42">
      <w:rPr>
        <w:rFonts w:ascii="Aptos" w:eastAsia="Aptos" w:hAnsi="Aptos" w:cs="Times New Roman"/>
        <w:color w:val="000000"/>
      </w:rPr>
      <w:fldChar w:fldCharType="begin"/>
    </w:r>
    <w:r w:rsidR="0013393E" w:rsidRPr="00D77D42">
      <w:rPr>
        <w:rFonts w:ascii="Aptos" w:eastAsia="Aptos" w:hAnsi="Aptos" w:cs="Times New Roman"/>
        <w:color w:val="000000"/>
      </w:rPr>
      <w:instrText xml:space="preserve"> PAGE  \* Arabic  \* MERGEFORMAT </w:instrText>
    </w:r>
    <w:r w:rsidR="0013393E" w:rsidRPr="00D77D42">
      <w:rPr>
        <w:rFonts w:ascii="Aptos" w:eastAsia="Aptos" w:hAnsi="Aptos" w:cs="Times New Roman"/>
        <w:color w:val="000000"/>
      </w:rPr>
      <w:fldChar w:fldCharType="separate"/>
    </w:r>
    <w:r w:rsidR="0013393E">
      <w:rPr>
        <w:rFonts w:ascii="Aptos" w:eastAsia="Aptos" w:hAnsi="Aptos" w:cs="Times New Roman"/>
        <w:color w:val="000000"/>
      </w:rPr>
      <w:t>1</w:t>
    </w:r>
    <w:r w:rsidR="0013393E" w:rsidRPr="00D77D42">
      <w:rPr>
        <w:rFonts w:ascii="Aptos" w:eastAsia="Aptos" w:hAnsi="Aptos" w:cs="Times New Roman"/>
        <w:color w:val="000000"/>
      </w:rPr>
      <w:fldChar w:fldCharType="end"/>
    </w:r>
    <w:r w:rsidR="0013393E" w:rsidRPr="00D77D42">
      <w:rPr>
        <w:rFonts w:ascii="Aptos" w:eastAsia="Aptos" w:hAnsi="Aptos" w:cs="Times New Roman"/>
        <w:color w:val="000000"/>
      </w:rPr>
      <w:t xml:space="preserve"> of </w:t>
    </w:r>
    <w:r w:rsidR="0013393E" w:rsidRPr="00D77D42">
      <w:rPr>
        <w:rFonts w:ascii="Aptos" w:eastAsia="Aptos" w:hAnsi="Aptos" w:cs="Times New Roman"/>
        <w:color w:val="000000"/>
      </w:rPr>
      <w:fldChar w:fldCharType="begin"/>
    </w:r>
    <w:r w:rsidR="0013393E" w:rsidRPr="00D77D42">
      <w:rPr>
        <w:rFonts w:ascii="Aptos" w:eastAsia="Aptos" w:hAnsi="Aptos" w:cs="Times New Roman"/>
        <w:color w:val="000000"/>
      </w:rPr>
      <w:instrText xml:space="preserve"> NUMPAGES  \* Arabic  \* MERGEFORMAT </w:instrText>
    </w:r>
    <w:r w:rsidR="0013393E" w:rsidRPr="00D77D42">
      <w:rPr>
        <w:rFonts w:ascii="Aptos" w:eastAsia="Aptos" w:hAnsi="Aptos" w:cs="Times New Roman"/>
        <w:color w:val="000000"/>
      </w:rPr>
      <w:fldChar w:fldCharType="separate"/>
    </w:r>
    <w:r w:rsidR="0013393E">
      <w:rPr>
        <w:rFonts w:ascii="Aptos" w:eastAsia="Aptos" w:hAnsi="Aptos" w:cs="Times New Roman"/>
        <w:color w:val="000000"/>
      </w:rPr>
      <w:t>4</w:t>
    </w:r>
    <w:r w:rsidR="0013393E" w:rsidRPr="00D77D42">
      <w:rPr>
        <w:rFonts w:ascii="Aptos" w:eastAsia="Aptos" w:hAnsi="Aptos" w:cs="Times New Roman"/>
        <w:color w:val="000000"/>
      </w:rPr>
      <w:fldChar w:fldCharType="end"/>
    </w:r>
  </w:p>
  <w:p w14:paraId="4DD1702B" w14:textId="3FFB77AC" w:rsidR="00DE59FA" w:rsidRDefault="0013393E" w:rsidP="0013393E">
    <w:pPr>
      <w:pStyle w:val="Footer"/>
    </w:pPr>
    <w:r w:rsidRPr="00D77D42">
      <w:rPr>
        <w:rFonts w:ascii="Arial" w:eastAsia="Aptos" w:hAnsi="Arial" w:cs="Times New Roman"/>
        <w:i/>
        <w:color w:val="595959"/>
        <w:sz w:val="22"/>
      </w:rPr>
      <w:tab/>
    </w:r>
    <w:r w:rsidRPr="00D77D42">
      <w:rPr>
        <w:rFonts w:ascii="Arial" w:eastAsia="Aptos" w:hAnsi="Arial" w:cs="Times New Roman"/>
        <w:i/>
        <w:color w:val="595959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D0FE7" w14:textId="77777777" w:rsidR="0013393E" w:rsidRPr="00D77D42" w:rsidRDefault="00000000" w:rsidP="0013393E">
    <w:pPr>
      <w:rPr>
        <w:rFonts w:ascii="Aptos" w:eastAsia="Aptos" w:hAnsi="Aptos" w:cs="Times New Roman"/>
        <w:color w:val="000000"/>
        <w:lang w:val="mi-NZ"/>
      </w:rPr>
    </w:pPr>
    <w:hyperlink r:id="rId1" w:history="1">
      <w:r w:rsidR="0013393E" w:rsidRPr="00D77D42">
        <w:rPr>
          <w:rFonts w:ascii="Aptos" w:eastAsia="Aptos" w:hAnsi="Aptos" w:cs="Times New Roman"/>
          <w:b/>
          <w:bCs/>
          <w:color w:val="1F5B99"/>
          <w:szCs w:val="20"/>
        </w:rPr>
        <w:t>charterschools.govt.nz</w:t>
      </w:r>
    </w:hyperlink>
    <w:r w:rsidR="0013393E" w:rsidRPr="00D77D42">
      <w:rPr>
        <w:rFonts w:ascii="Aptos" w:eastAsia="Aptos" w:hAnsi="Aptos" w:cs="Times New Roman"/>
        <w:color w:val="000000"/>
      </w:rPr>
      <w:tab/>
    </w:r>
    <w:r w:rsidR="0013393E" w:rsidRPr="00D77D42">
      <w:rPr>
        <w:rFonts w:ascii="Aptos" w:eastAsia="Aptos" w:hAnsi="Aptos" w:cs="Times New Roman"/>
        <w:color w:val="000000"/>
      </w:rPr>
      <w:tab/>
    </w:r>
    <w:r w:rsidR="0013393E" w:rsidRPr="00D77D42">
      <w:rPr>
        <w:rFonts w:ascii="Aptos" w:eastAsia="Aptos" w:hAnsi="Aptos" w:cs="Times New Roman"/>
        <w:color w:val="000000"/>
      </w:rPr>
      <w:tab/>
    </w:r>
    <w:r w:rsidR="0013393E" w:rsidRPr="00D77D42">
      <w:rPr>
        <w:rFonts w:ascii="Aptos" w:eastAsia="Aptos" w:hAnsi="Aptos" w:cs="Times New Roman"/>
        <w:color w:val="000000"/>
      </w:rPr>
      <w:tab/>
    </w:r>
    <w:r w:rsidR="0013393E" w:rsidRPr="00D77D42">
      <w:rPr>
        <w:rFonts w:ascii="Aptos" w:eastAsia="Aptos" w:hAnsi="Aptos" w:cs="Times New Roman"/>
        <w:color w:val="000000"/>
      </w:rPr>
      <w:tab/>
    </w:r>
    <w:r w:rsidR="0013393E" w:rsidRPr="00D77D42">
      <w:rPr>
        <w:rFonts w:ascii="Aptos" w:eastAsia="Aptos" w:hAnsi="Aptos" w:cs="Times New Roman"/>
        <w:color w:val="000000"/>
      </w:rPr>
      <w:tab/>
    </w:r>
    <w:r w:rsidR="0013393E" w:rsidRPr="00D77D42">
      <w:rPr>
        <w:rFonts w:ascii="Aptos" w:eastAsia="Aptos" w:hAnsi="Aptos" w:cs="Times New Roman"/>
        <w:color w:val="000000"/>
      </w:rPr>
      <w:tab/>
    </w:r>
    <w:r w:rsidR="0013393E" w:rsidRPr="00D77D42">
      <w:rPr>
        <w:rFonts w:ascii="Aptos" w:eastAsia="Aptos" w:hAnsi="Aptos" w:cs="Times New Roman"/>
        <w:color w:val="000000"/>
      </w:rPr>
      <w:tab/>
    </w:r>
    <w:r w:rsidR="0013393E" w:rsidRPr="00D77D42">
      <w:rPr>
        <w:rFonts w:ascii="Aptos" w:eastAsia="Aptos" w:hAnsi="Aptos" w:cs="Times New Roman"/>
        <w:color w:val="000000"/>
      </w:rPr>
      <w:tab/>
      <w:t xml:space="preserve">   Page </w:t>
    </w:r>
    <w:r w:rsidR="0013393E" w:rsidRPr="00D77D42">
      <w:rPr>
        <w:rFonts w:ascii="Aptos" w:eastAsia="Aptos" w:hAnsi="Aptos" w:cs="Times New Roman"/>
        <w:color w:val="000000"/>
      </w:rPr>
      <w:fldChar w:fldCharType="begin"/>
    </w:r>
    <w:r w:rsidR="0013393E" w:rsidRPr="00D77D42">
      <w:rPr>
        <w:rFonts w:ascii="Aptos" w:eastAsia="Aptos" w:hAnsi="Aptos" w:cs="Times New Roman"/>
        <w:color w:val="000000"/>
      </w:rPr>
      <w:instrText xml:space="preserve"> PAGE  \* Arabic  \* MERGEFORMAT </w:instrText>
    </w:r>
    <w:r w:rsidR="0013393E" w:rsidRPr="00D77D42">
      <w:rPr>
        <w:rFonts w:ascii="Aptos" w:eastAsia="Aptos" w:hAnsi="Aptos" w:cs="Times New Roman"/>
        <w:color w:val="000000"/>
      </w:rPr>
      <w:fldChar w:fldCharType="separate"/>
    </w:r>
    <w:r w:rsidR="0013393E">
      <w:rPr>
        <w:rFonts w:ascii="Aptos" w:eastAsia="Aptos" w:hAnsi="Aptos" w:cs="Times New Roman"/>
        <w:color w:val="000000"/>
      </w:rPr>
      <w:t>1</w:t>
    </w:r>
    <w:r w:rsidR="0013393E" w:rsidRPr="00D77D42">
      <w:rPr>
        <w:rFonts w:ascii="Aptos" w:eastAsia="Aptos" w:hAnsi="Aptos" w:cs="Times New Roman"/>
        <w:color w:val="000000"/>
      </w:rPr>
      <w:fldChar w:fldCharType="end"/>
    </w:r>
    <w:r w:rsidR="0013393E" w:rsidRPr="00D77D42">
      <w:rPr>
        <w:rFonts w:ascii="Aptos" w:eastAsia="Aptos" w:hAnsi="Aptos" w:cs="Times New Roman"/>
        <w:color w:val="000000"/>
      </w:rPr>
      <w:t xml:space="preserve"> of </w:t>
    </w:r>
    <w:r w:rsidR="0013393E" w:rsidRPr="00D77D42">
      <w:rPr>
        <w:rFonts w:ascii="Aptos" w:eastAsia="Aptos" w:hAnsi="Aptos" w:cs="Times New Roman"/>
        <w:color w:val="000000"/>
      </w:rPr>
      <w:fldChar w:fldCharType="begin"/>
    </w:r>
    <w:r w:rsidR="0013393E" w:rsidRPr="00D77D42">
      <w:rPr>
        <w:rFonts w:ascii="Aptos" w:eastAsia="Aptos" w:hAnsi="Aptos" w:cs="Times New Roman"/>
        <w:color w:val="000000"/>
      </w:rPr>
      <w:instrText xml:space="preserve"> NUMPAGES  \* Arabic  \* MERGEFORMAT </w:instrText>
    </w:r>
    <w:r w:rsidR="0013393E" w:rsidRPr="00D77D42">
      <w:rPr>
        <w:rFonts w:ascii="Aptos" w:eastAsia="Aptos" w:hAnsi="Aptos" w:cs="Times New Roman"/>
        <w:color w:val="000000"/>
      </w:rPr>
      <w:fldChar w:fldCharType="separate"/>
    </w:r>
    <w:r w:rsidR="0013393E">
      <w:rPr>
        <w:rFonts w:ascii="Aptos" w:eastAsia="Aptos" w:hAnsi="Aptos" w:cs="Times New Roman"/>
        <w:color w:val="000000"/>
      </w:rPr>
      <w:t>4</w:t>
    </w:r>
    <w:r w:rsidR="0013393E" w:rsidRPr="00D77D42">
      <w:rPr>
        <w:rFonts w:ascii="Aptos" w:eastAsia="Aptos" w:hAnsi="Aptos" w:cs="Times New Roman"/>
        <w:color w:val="000000"/>
      </w:rPr>
      <w:fldChar w:fldCharType="end"/>
    </w:r>
  </w:p>
  <w:p w14:paraId="782CBD5D" w14:textId="5CB7C883" w:rsidR="00DE59FA" w:rsidRDefault="0013393E" w:rsidP="0013393E">
    <w:pPr>
      <w:pStyle w:val="Footer"/>
    </w:pPr>
    <w:r w:rsidRPr="00D77D42">
      <w:rPr>
        <w:rFonts w:ascii="Arial" w:eastAsia="Aptos" w:hAnsi="Arial" w:cs="Times New Roman"/>
        <w:i/>
        <w:color w:val="595959"/>
        <w:sz w:val="22"/>
      </w:rPr>
      <w:tab/>
    </w:r>
    <w:r w:rsidRPr="00D77D42">
      <w:rPr>
        <w:rFonts w:ascii="Arial" w:eastAsia="Aptos" w:hAnsi="Arial" w:cs="Times New Roman"/>
        <w:i/>
        <w:color w:val="595959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6A8B1" w14:textId="77777777" w:rsidR="00036ACB" w:rsidRDefault="00036ACB" w:rsidP="00A51367">
      <w:pPr>
        <w:spacing w:after="0" w:line="240" w:lineRule="auto"/>
      </w:pPr>
      <w:r>
        <w:separator/>
      </w:r>
    </w:p>
  </w:footnote>
  <w:footnote w:type="continuationSeparator" w:id="0">
    <w:p w14:paraId="41150A22" w14:textId="77777777" w:rsidR="00036ACB" w:rsidRDefault="00036ACB" w:rsidP="00A51367">
      <w:pPr>
        <w:spacing w:after="0" w:line="240" w:lineRule="auto"/>
      </w:pPr>
      <w:r>
        <w:continuationSeparator/>
      </w:r>
    </w:p>
  </w:footnote>
  <w:footnote w:type="continuationNotice" w:id="1">
    <w:p w14:paraId="2F35D276" w14:textId="77777777" w:rsidR="00036ACB" w:rsidRDefault="00036AC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8971" w14:textId="77777777" w:rsidR="00DE59FA" w:rsidRDefault="00DE5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CFE1" w14:textId="77777777" w:rsidR="00DE59FA" w:rsidRDefault="00DE5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5238" w14:textId="0AB244C2" w:rsidR="003E0097" w:rsidRPr="00DE59FA" w:rsidRDefault="00DE59FA" w:rsidP="00F50DBD">
    <w:pPr>
      <w:pStyle w:val="Header"/>
      <w:rPr>
        <w:lang w:val="en-US"/>
      </w:rPr>
    </w:pPr>
    <w:r>
      <w:rPr>
        <w:noProof/>
      </w:rPr>
      <w:drawing>
        <wp:inline distT="0" distB="0" distL="0" distR="0" wp14:anchorId="74048962" wp14:editId="6D177CAB">
          <wp:extent cx="2159000" cy="711200"/>
          <wp:effectExtent l="0" t="0" r="0" b="0"/>
          <wp:docPr id="7324152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256510" name="Picture 16552565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9EEAE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A2E80"/>
    <w:multiLevelType w:val="hybridMultilevel"/>
    <w:tmpl w:val="22A8FA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A27C2"/>
    <w:multiLevelType w:val="hybridMultilevel"/>
    <w:tmpl w:val="0B506EE6"/>
    <w:lvl w:ilvl="0" w:tplc="FFFFFFFF">
      <w:start w:val="1"/>
      <w:numFmt w:val="lowerLetter"/>
      <w:lvlText w:val="%1)"/>
      <w:lvlJc w:val="left"/>
      <w:pPr>
        <w:ind w:left="1526" w:hanging="360"/>
      </w:pPr>
    </w:lvl>
    <w:lvl w:ilvl="1" w:tplc="14090019" w:tentative="1">
      <w:start w:val="1"/>
      <w:numFmt w:val="lowerLetter"/>
      <w:lvlText w:val="%2."/>
      <w:lvlJc w:val="left"/>
      <w:pPr>
        <w:ind w:left="1526" w:hanging="360"/>
      </w:pPr>
    </w:lvl>
    <w:lvl w:ilvl="2" w:tplc="1409001B" w:tentative="1">
      <w:start w:val="1"/>
      <w:numFmt w:val="lowerRoman"/>
      <w:lvlText w:val="%3."/>
      <w:lvlJc w:val="right"/>
      <w:pPr>
        <w:ind w:left="2246" w:hanging="180"/>
      </w:pPr>
    </w:lvl>
    <w:lvl w:ilvl="3" w:tplc="1409000F" w:tentative="1">
      <w:start w:val="1"/>
      <w:numFmt w:val="decimal"/>
      <w:lvlText w:val="%4."/>
      <w:lvlJc w:val="left"/>
      <w:pPr>
        <w:ind w:left="2966" w:hanging="360"/>
      </w:pPr>
    </w:lvl>
    <w:lvl w:ilvl="4" w:tplc="14090019" w:tentative="1">
      <w:start w:val="1"/>
      <w:numFmt w:val="lowerLetter"/>
      <w:lvlText w:val="%5."/>
      <w:lvlJc w:val="left"/>
      <w:pPr>
        <w:ind w:left="3686" w:hanging="360"/>
      </w:pPr>
    </w:lvl>
    <w:lvl w:ilvl="5" w:tplc="1409001B" w:tentative="1">
      <w:start w:val="1"/>
      <w:numFmt w:val="lowerRoman"/>
      <w:lvlText w:val="%6."/>
      <w:lvlJc w:val="right"/>
      <w:pPr>
        <w:ind w:left="4406" w:hanging="180"/>
      </w:pPr>
    </w:lvl>
    <w:lvl w:ilvl="6" w:tplc="1409000F" w:tentative="1">
      <w:start w:val="1"/>
      <w:numFmt w:val="decimal"/>
      <w:lvlText w:val="%7."/>
      <w:lvlJc w:val="left"/>
      <w:pPr>
        <w:ind w:left="5126" w:hanging="360"/>
      </w:pPr>
    </w:lvl>
    <w:lvl w:ilvl="7" w:tplc="14090019" w:tentative="1">
      <w:start w:val="1"/>
      <w:numFmt w:val="lowerLetter"/>
      <w:lvlText w:val="%8."/>
      <w:lvlJc w:val="left"/>
      <w:pPr>
        <w:ind w:left="5846" w:hanging="360"/>
      </w:pPr>
    </w:lvl>
    <w:lvl w:ilvl="8" w:tplc="1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" w15:restartNumberingAfterBreak="0">
    <w:nsid w:val="1290614F"/>
    <w:multiLevelType w:val="hybridMultilevel"/>
    <w:tmpl w:val="CEC047C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BE421A"/>
    <w:multiLevelType w:val="hybridMultilevel"/>
    <w:tmpl w:val="5A644A0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514542"/>
    <w:multiLevelType w:val="hybridMultilevel"/>
    <w:tmpl w:val="0240B33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14090013">
      <w:start w:val="1"/>
      <w:numFmt w:val="upperRoman"/>
      <w:lvlText w:val="%2."/>
      <w:lvlJc w:val="righ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A002EC"/>
    <w:multiLevelType w:val="hybridMultilevel"/>
    <w:tmpl w:val="B0F2B34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3217EE"/>
    <w:multiLevelType w:val="multilevel"/>
    <w:tmpl w:val="5164F6E0"/>
    <w:lvl w:ilvl="0">
      <w:start w:val="1"/>
      <w:numFmt w:val="decimal"/>
      <w:pStyle w:val="ListNumber"/>
      <w:lvlText w:val="4.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ListNumber2"/>
      <w:lvlText w:val="4.%1.%2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pStyle w:val="ListNumber3"/>
      <w:lvlText w:val="%3"/>
      <w:lvlJc w:val="right"/>
      <w:pPr>
        <w:ind w:left="1418" w:hanging="567"/>
      </w:pPr>
      <w:rPr>
        <w:rFonts w:hint="default"/>
      </w:rPr>
    </w:lvl>
    <w:lvl w:ilvl="3">
      <w:start w:val="1"/>
      <w:numFmt w:val="bullet"/>
      <w:pStyle w:val="ListNumber4"/>
      <w:lvlText w:val="•"/>
      <w:lvlJc w:val="left"/>
      <w:pPr>
        <w:ind w:left="1304" w:hanging="34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bullet"/>
      <w:pStyle w:val="ListNumber5"/>
      <w:lvlText w:val="o"/>
      <w:lvlJc w:val="left"/>
      <w:pPr>
        <w:ind w:left="2232" w:hanging="792"/>
      </w:pPr>
      <w:rPr>
        <w:rFonts w:ascii="Courier New" w:hAnsi="Courier New" w:hint="default"/>
      </w:rPr>
    </w:lvl>
    <w:lvl w:ilvl="5">
      <w:start w:val="1"/>
      <w:numFmt w:val="bullet"/>
      <w:suff w:val="space"/>
      <w:lvlText w:val="•"/>
      <w:lvlJc w:val="left"/>
      <w:pPr>
        <w:ind w:left="0" w:firstLine="0"/>
      </w:pPr>
      <w:rPr>
        <w:rFonts w:ascii="Arial" w:hAnsi="Arial" w:hint="default"/>
      </w:rPr>
    </w:lvl>
    <w:lvl w:ilvl="6">
      <w:start w:val="1"/>
      <w:numFmt w:val="lowerLetter"/>
      <w:lvlRestart w:val="1"/>
      <w:suff w:val="space"/>
      <w:lvlText w:val="%7"/>
      <w:lvlJc w:val="left"/>
      <w:pPr>
        <w:ind w:left="1134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5A65FA"/>
    <w:multiLevelType w:val="multilevel"/>
    <w:tmpl w:val="74E2A362"/>
    <w:lvl w:ilvl="0">
      <w:start w:val="1"/>
      <w:numFmt w:val="decimal"/>
      <w:pStyle w:val="TableNumber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pStyle w:val="TableBullets"/>
      <w:lvlText w:val="•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FB61D2A"/>
    <w:multiLevelType w:val="hybridMultilevel"/>
    <w:tmpl w:val="FB0E0DB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866C6"/>
    <w:multiLevelType w:val="hybridMultilevel"/>
    <w:tmpl w:val="5C5C9A42"/>
    <w:lvl w:ilvl="0" w:tplc="646ABB5C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231F20" w:themeColor="text1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57161"/>
    <w:multiLevelType w:val="hybridMultilevel"/>
    <w:tmpl w:val="85CAF64E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56229"/>
    <w:multiLevelType w:val="hybridMultilevel"/>
    <w:tmpl w:val="AC92DD5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25ADA"/>
    <w:multiLevelType w:val="hybridMultilevel"/>
    <w:tmpl w:val="0A70A7A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786DCB"/>
    <w:multiLevelType w:val="hybridMultilevel"/>
    <w:tmpl w:val="A4561046"/>
    <w:lvl w:ilvl="0" w:tplc="474C9424">
      <w:numFmt w:val="bullet"/>
      <w:lvlText w:val="-"/>
      <w:lvlJc w:val="left"/>
      <w:pPr>
        <w:ind w:left="440" w:hanging="360"/>
      </w:pPr>
      <w:rPr>
        <w:rFonts w:ascii="Source Sans Pro" w:eastAsiaTheme="minorHAnsi" w:hAnsi="Source Sans Pro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5" w15:restartNumberingAfterBreak="0">
    <w:nsid w:val="4C8142C1"/>
    <w:multiLevelType w:val="hybridMultilevel"/>
    <w:tmpl w:val="722A3FA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14090019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F62C18"/>
    <w:multiLevelType w:val="hybridMultilevel"/>
    <w:tmpl w:val="5A644A0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EE70EB"/>
    <w:multiLevelType w:val="hybridMultilevel"/>
    <w:tmpl w:val="21621B08"/>
    <w:lvl w:ilvl="0" w:tplc="6E0EAC6C">
      <w:start w:val="1"/>
      <w:numFmt w:val="lowerLetter"/>
      <w:lvlText w:val="%1."/>
      <w:lvlJc w:val="left"/>
      <w:pPr>
        <w:ind w:left="531" w:hanging="360"/>
      </w:pPr>
      <w:rPr>
        <w:rFonts w:asciiTheme="minorHAnsi" w:hAnsiTheme="minorHAnsi" w:cstheme="minorHAnsi" w:hint="default"/>
        <w:b w:val="0"/>
        <w:bCs w:val="0"/>
        <w:i w:val="0"/>
        <w:color w:val="auto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369F"/>
    <w:multiLevelType w:val="hybridMultilevel"/>
    <w:tmpl w:val="799005FC"/>
    <w:lvl w:ilvl="0" w:tplc="6F881240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13562"/>
    <w:multiLevelType w:val="hybridMultilevel"/>
    <w:tmpl w:val="69B6D88C"/>
    <w:lvl w:ilvl="0" w:tplc="0FB2A722">
      <w:numFmt w:val="bullet"/>
      <w:lvlText w:val="-"/>
      <w:lvlJc w:val="left"/>
      <w:pPr>
        <w:ind w:left="440" w:hanging="360"/>
      </w:pPr>
      <w:rPr>
        <w:rFonts w:ascii="Source Sans Pro" w:eastAsiaTheme="minorHAnsi" w:hAnsi="Source Sans Pro" w:cstheme="minorBidi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0" w15:restartNumberingAfterBreak="0">
    <w:nsid w:val="60364E98"/>
    <w:multiLevelType w:val="hybridMultilevel"/>
    <w:tmpl w:val="125470F8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B">
      <w:start w:val="1"/>
      <w:numFmt w:val="lowerRoman"/>
      <w:lvlText w:val="%2."/>
      <w:lvlJc w:val="righ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262F7"/>
    <w:multiLevelType w:val="hybridMultilevel"/>
    <w:tmpl w:val="F09C0FD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C30E84"/>
    <w:multiLevelType w:val="hybridMultilevel"/>
    <w:tmpl w:val="0F3CEFE6"/>
    <w:lvl w:ilvl="0" w:tplc="14090017">
      <w:start w:val="1"/>
      <w:numFmt w:val="lowerLetter"/>
      <w:lvlText w:val="%1)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1469D1"/>
    <w:multiLevelType w:val="hybridMultilevel"/>
    <w:tmpl w:val="241A54C6"/>
    <w:lvl w:ilvl="0" w:tplc="184C7E8C">
      <w:numFmt w:val="bullet"/>
      <w:lvlText w:val="-"/>
      <w:lvlJc w:val="left"/>
      <w:pPr>
        <w:ind w:left="440" w:hanging="360"/>
      </w:pPr>
      <w:rPr>
        <w:rFonts w:ascii="Source Sans Pro" w:eastAsiaTheme="minorHAnsi" w:hAnsi="Source Sans Pro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4" w15:restartNumberingAfterBreak="0">
    <w:nsid w:val="7AC24708"/>
    <w:multiLevelType w:val="hybridMultilevel"/>
    <w:tmpl w:val="AE5A614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0D0C093C">
      <w:numFmt w:val="bullet"/>
      <w:lvlText w:val="-"/>
      <w:lvlJc w:val="left"/>
      <w:pPr>
        <w:ind w:left="1440" w:hanging="360"/>
      </w:pPr>
      <w:rPr>
        <w:rFonts w:ascii="Source Sans Pro" w:eastAsiaTheme="minorHAnsi" w:hAnsi="Source Sans Pro" w:cstheme="minorBidi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329282">
    <w:abstractNumId w:val="8"/>
  </w:num>
  <w:num w:numId="2" w16cid:durableId="14962068">
    <w:abstractNumId w:val="0"/>
  </w:num>
  <w:num w:numId="3" w16cid:durableId="79983714">
    <w:abstractNumId w:val="7"/>
  </w:num>
  <w:num w:numId="4" w16cid:durableId="1116559771">
    <w:abstractNumId w:val="20"/>
  </w:num>
  <w:num w:numId="5" w16cid:durableId="911964438">
    <w:abstractNumId w:val="10"/>
  </w:num>
  <w:num w:numId="6" w16cid:durableId="614142998">
    <w:abstractNumId w:val="17"/>
  </w:num>
  <w:num w:numId="7" w16cid:durableId="1931235532">
    <w:abstractNumId w:val="9"/>
  </w:num>
  <w:num w:numId="8" w16cid:durableId="1498307911">
    <w:abstractNumId w:val="12"/>
  </w:num>
  <w:num w:numId="9" w16cid:durableId="1078333278">
    <w:abstractNumId w:val="11"/>
  </w:num>
  <w:num w:numId="10" w16cid:durableId="1237662757">
    <w:abstractNumId w:val="22"/>
  </w:num>
  <w:num w:numId="11" w16cid:durableId="176577121">
    <w:abstractNumId w:val="1"/>
  </w:num>
  <w:num w:numId="12" w16cid:durableId="458424867">
    <w:abstractNumId w:val="18"/>
  </w:num>
  <w:num w:numId="13" w16cid:durableId="354423697">
    <w:abstractNumId w:val="4"/>
  </w:num>
  <w:num w:numId="14" w16cid:durableId="1526476478">
    <w:abstractNumId w:val="16"/>
  </w:num>
  <w:num w:numId="15" w16cid:durableId="432752073">
    <w:abstractNumId w:val="13"/>
  </w:num>
  <w:num w:numId="16" w16cid:durableId="1864049863">
    <w:abstractNumId w:val="2"/>
  </w:num>
  <w:num w:numId="17" w16cid:durableId="174468586">
    <w:abstractNumId w:val="14"/>
  </w:num>
  <w:num w:numId="18" w16cid:durableId="2140225843">
    <w:abstractNumId w:val="24"/>
  </w:num>
  <w:num w:numId="19" w16cid:durableId="515120661">
    <w:abstractNumId w:val="15"/>
  </w:num>
  <w:num w:numId="20" w16cid:durableId="377046264">
    <w:abstractNumId w:val="6"/>
  </w:num>
  <w:num w:numId="21" w16cid:durableId="1850295663">
    <w:abstractNumId w:val="19"/>
  </w:num>
  <w:num w:numId="22" w16cid:durableId="1184592129">
    <w:abstractNumId w:val="3"/>
  </w:num>
  <w:num w:numId="23" w16cid:durableId="1124349181">
    <w:abstractNumId w:val="23"/>
  </w:num>
  <w:num w:numId="24" w16cid:durableId="1917665263">
    <w:abstractNumId w:val="21"/>
  </w:num>
  <w:num w:numId="25" w16cid:durableId="1650209058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75"/>
    <w:rsid w:val="000007A4"/>
    <w:rsid w:val="000009FC"/>
    <w:rsid w:val="00003CA1"/>
    <w:rsid w:val="00003DB4"/>
    <w:rsid w:val="00003E27"/>
    <w:rsid w:val="00004F4A"/>
    <w:rsid w:val="00004F84"/>
    <w:rsid w:val="00005326"/>
    <w:rsid w:val="000053E0"/>
    <w:rsid w:val="000104C8"/>
    <w:rsid w:val="00011876"/>
    <w:rsid w:val="00012FA2"/>
    <w:rsid w:val="00015F6B"/>
    <w:rsid w:val="00016F9D"/>
    <w:rsid w:val="000176AF"/>
    <w:rsid w:val="00020A9D"/>
    <w:rsid w:val="00022A75"/>
    <w:rsid w:val="00023ACA"/>
    <w:rsid w:val="00026620"/>
    <w:rsid w:val="00026B3E"/>
    <w:rsid w:val="000271E4"/>
    <w:rsid w:val="00027546"/>
    <w:rsid w:val="000308BF"/>
    <w:rsid w:val="0003161E"/>
    <w:rsid w:val="00031DF7"/>
    <w:rsid w:val="000328AF"/>
    <w:rsid w:val="00033A9B"/>
    <w:rsid w:val="000344DA"/>
    <w:rsid w:val="00036ACB"/>
    <w:rsid w:val="00036D44"/>
    <w:rsid w:val="000370D1"/>
    <w:rsid w:val="00040038"/>
    <w:rsid w:val="00042A75"/>
    <w:rsid w:val="00042CCE"/>
    <w:rsid w:val="0004387A"/>
    <w:rsid w:val="000438B3"/>
    <w:rsid w:val="000462EB"/>
    <w:rsid w:val="0004F22A"/>
    <w:rsid w:val="00051836"/>
    <w:rsid w:val="00051DD3"/>
    <w:rsid w:val="00051ED1"/>
    <w:rsid w:val="00052EF8"/>
    <w:rsid w:val="000530C4"/>
    <w:rsid w:val="00055F6B"/>
    <w:rsid w:val="000563D6"/>
    <w:rsid w:val="0005749D"/>
    <w:rsid w:val="00057FB0"/>
    <w:rsid w:val="000608CF"/>
    <w:rsid w:val="00060EA2"/>
    <w:rsid w:val="0006193B"/>
    <w:rsid w:val="000619F5"/>
    <w:rsid w:val="00061D3A"/>
    <w:rsid w:val="00061D51"/>
    <w:rsid w:val="000621EC"/>
    <w:rsid w:val="000624B3"/>
    <w:rsid w:val="00062DD8"/>
    <w:rsid w:val="00062E82"/>
    <w:rsid w:val="00063496"/>
    <w:rsid w:val="00064299"/>
    <w:rsid w:val="0006489A"/>
    <w:rsid w:val="00064B35"/>
    <w:rsid w:val="00065B59"/>
    <w:rsid w:val="00070AC9"/>
    <w:rsid w:val="000716D3"/>
    <w:rsid w:val="000722B7"/>
    <w:rsid w:val="00072D30"/>
    <w:rsid w:val="00073019"/>
    <w:rsid w:val="000737B6"/>
    <w:rsid w:val="0007406D"/>
    <w:rsid w:val="00074280"/>
    <w:rsid w:val="00074E5E"/>
    <w:rsid w:val="000763D7"/>
    <w:rsid w:val="00076431"/>
    <w:rsid w:val="000764AF"/>
    <w:rsid w:val="00076F26"/>
    <w:rsid w:val="000805CD"/>
    <w:rsid w:val="0008217E"/>
    <w:rsid w:val="00083CA9"/>
    <w:rsid w:val="000855E3"/>
    <w:rsid w:val="00085B9F"/>
    <w:rsid w:val="0008677B"/>
    <w:rsid w:val="0008724D"/>
    <w:rsid w:val="00087D5E"/>
    <w:rsid w:val="00087F5F"/>
    <w:rsid w:val="000903D5"/>
    <w:rsid w:val="00090B4C"/>
    <w:rsid w:val="0009105D"/>
    <w:rsid w:val="00091BF8"/>
    <w:rsid w:val="00091C13"/>
    <w:rsid w:val="00092E2F"/>
    <w:rsid w:val="000947F4"/>
    <w:rsid w:val="00096EE1"/>
    <w:rsid w:val="000A1436"/>
    <w:rsid w:val="000A1FF9"/>
    <w:rsid w:val="000A2AA2"/>
    <w:rsid w:val="000A4CC4"/>
    <w:rsid w:val="000A5F8A"/>
    <w:rsid w:val="000B0270"/>
    <w:rsid w:val="000B0FC0"/>
    <w:rsid w:val="000B1121"/>
    <w:rsid w:val="000B18B4"/>
    <w:rsid w:val="000B193E"/>
    <w:rsid w:val="000B1BA1"/>
    <w:rsid w:val="000B3DE0"/>
    <w:rsid w:val="000B40AE"/>
    <w:rsid w:val="000B50F0"/>
    <w:rsid w:val="000C1FE1"/>
    <w:rsid w:val="000C2429"/>
    <w:rsid w:val="000C2A44"/>
    <w:rsid w:val="000C5991"/>
    <w:rsid w:val="000C68AD"/>
    <w:rsid w:val="000D0A43"/>
    <w:rsid w:val="000D1983"/>
    <w:rsid w:val="000D229D"/>
    <w:rsid w:val="000D4E0E"/>
    <w:rsid w:val="000D53A9"/>
    <w:rsid w:val="000D7277"/>
    <w:rsid w:val="000D73C3"/>
    <w:rsid w:val="000D7474"/>
    <w:rsid w:val="000D7BA2"/>
    <w:rsid w:val="000E0001"/>
    <w:rsid w:val="000E0760"/>
    <w:rsid w:val="000E0D38"/>
    <w:rsid w:val="000E12FE"/>
    <w:rsid w:val="000E1565"/>
    <w:rsid w:val="000E24D8"/>
    <w:rsid w:val="000E4FDE"/>
    <w:rsid w:val="000E5903"/>
    <w:rsid w:val="000E5948"/>
    <w:rsid w:val="000E62AF"/>
    <w:rsid w:val="000E74A0"/>
    <w:rsid w:val="000E7F1D"/>
    <w:rsid w:val="000F12F3"/>
    <w:rsid w:val="000F19E4"/>
    <w:rsid w:val="000F40F8"/>
    <w:rsid w:val="000F4774"/>
    <w:rsid w:val="000F4B3C"/>
    <w:rsid w:val="000F639E"/>
    <w:rsid w:val="000F6CBE"/>
    <w:rsid w:val="000F7349"/>
    <w:rsid w:val="000F7636"/>
    <w:rsid w:val="001022CB"/>
    <w:rsid w:val="0010245E"/>
    <w:rsid w:val="00102FD9"/>
    <w:rsid w:val="00103381"/>
    <w:rsid w:val="00103D3C"/>
    <w:rsid w:val="001044AF"/>
    <w:rsid w:val="0010598A"/>
    <w:rsid w:val="00105FBE"/>
    <w:rsid w:val="001071E4"/>
    <w:rsid w:val="001072CC"/>
    <w:rsid w:val="00110694"/>
    <w:rsid w:val="001109CF"/>
    <w:rsid w:val="00112711"/>
    <w:rsid w:val="00112A24"/>
    <w:rsid w:val="00112BD0"/>
    <w:rsid w:val="00113FE9"/>
    <w:rsid w:val="001141A1"/>
    <w:rsid w:val="00114626"/>
    <w:rsid w:val="001202A3"/>
    <w:rsid w:val="0012066A"/>
    <w:rsid w:val="001227EE"/>
    <w:rsid w:val="00123148"/>
    <w:rsid w:val="00123216"/>
    <w:rsid w:val="00124103"/>
    <w:rsid w:val="00124702"/>
    <w:rsid w:val="00124766"/>
    <w:rsid w:val="0012654B"/>
    <w:rsid w:val="00130224"/>
    <w:rsid w:val="00130281"/>
    <w:rsid w:val="00132426"/>
    <w:rsid w:val="0013379B"/>
    <w:rsid w:val="0013386C"/>
    <w:rsid w:val="0013393E"/>
    <w:rsid w:val="00133C39"/>
    <w:rsid w:val="00134CB6"/>
    <w:rsid w:val="0013562E"/>
    <w:rsid w:val="00135F29"/>
    <w:rsid w:val="00140146"/>
    <w:rsid w:val="001401F0"/>
    <w:rsid w:val="00140F0A"/>
    <w:rsid w:val="00142E50"/>
    <w:rsid w:val="00144901"/>
    <w:rsid w:val="001458FB"/>
    <w:rsid w:val="0014798F"/>
    <w:rsid w:val="001517D2"/>
    <w:rsid w:val="00151EB4"/>
    <w:rsid w:val="00153084"/>
    <w:rsid w:val="0015321E"/>
    <w:rsid w:val="0015584B"/>
    <w:rsid w:val="0016042B"/>
    <w:rsid w:val="00161F09"/>
    <w:rsid w:val="00162675"/>
    <w:rsid w:val="00166694"/>
    <w:rsid w:val="001700EA"/>
    <w:rsid w:val="00170570"/>
    <w:rsid w:val="00170717"/>
    <w:rsid w:val="001714DD"/>
    <w:rsid w:val="00171DE0"/>
    <w:rsid w:val="001730B0"/>
    <w:rsid w:val="001730E7"/>
    <w:rsid w:val="0017394E"/>
    <w:rsid w:val="00177382"/>
    <w:rsid w:val="00177707"/>
    <w:rsid w:val="00181130"/>
    <w:rsid w:val="0018169A"/>
    <w:rsid w:val="0018186D"/>
    <w:rsid w:val="00181FD2"/>
    <w:rsid w:val="00182338"/>
    <w:rsid w:val="00182433"/>
    <w:rsid w:val="0018760D"/>
    <w:rsid w:val="0019169C"/>
    <w:rsid w:val="001929CD"/>
    <w:rsid w:val="00196196"/>
    <w:rsid w:val="00196CE7"/>
    <w:rsid w:val="001A0445"/>
    <w:rsid w:val="001A083D"/>
    <w:rsid w:val="001A0863"/>
    <w:rsid w:val="001A0F94"/>
    <w:rsid w:val="001A11CA"/>
    <w:rsid w:val="001A1C94"/>
    <w:rsid w:val="001A2B00"/>
    <w:rsid w:val="001A5426"/>
    <w:rsid w:val="001A5E87"/>
    <w:rsid w:val="001A644A"/>
    <w:rsid w:val="001A663A"/>
    <w:rsid w:val="001A6696"/>
    <w:rsid w:val="001A7749"/>
    <w:rsid w:val="001A7B51"/>
    <w:rsid w:val="001B0666"/>
    <w:rsid w:val="001B169B"/>
    <w:rsid w:val="001B2C38"/>
    <w:rsid w:val="001B39D8"/>
    <w:rsid w:val="001B3DAA"/>
    <w:rsid w:val="001B476D"/>
    <w:rsid w:val="001B4AA4"/>
    <w:rsid w:val="001B4D7E"/>
    <w:rsid w:val="001B57A3"/>
    <w:rsid w:val="001B7504"/>
    <w:rsid w:val="001B7735"/>
    <w:rsid w:val="001B7A02"/>
    <w:rsid w:val="001C042B"/>
    <w:rsid w:val="001C1F9E"/>
    <w:rsid w:val="001C3223"/>
    <w:rsid w:val="001C6281"/>
    <w:rsid w:val="001C65DF"/>
    <w:rsid w:val="001C6D80"/>
    <w:rsid w:val="001D0CA4"/>
    <w:rsid w:val="001D0FA3"/>
    <w:rsid w:val="001D2790"/>
    <w:rsid w:val="001D28F0"/>
    <w:rsid w:val="001D2E43"/>
    <w:rsid w:val="001D4952"/>
    <w:rsid w:val="001D4F31"/>
    <w:rsid w:val="001D6541"/>
    <w:rsid w:val="001D69C5"/>
    <w:rsid w:val="001D7887"/>
    <w:rsid w:val="001E0378"/>
    <w:rsid w:val="001E138F"/>
    <w:rsid w:val="001E1EFB"/>
    <w:rsid w:val="001E4C40"/>
    <w:rsid w:val="001E6EEF"/>
    <w:rsid w:val="001F225A"/>
    <w:rsid w:val="001F24F8"/>
    <w:rsid w:val="001F2A2B"/>
    <w:rsid w:val="001F3ED6"/>
    <w:rsid w:val="001F4F1E"/>
    <w:rsid w:val="001F55BD"/>
    <w:rsid w:val="001F7F28"/>
    <w:rsid w:val="00200063"/>
    <w:rsid w:val="0020059E"/>
    <w:rsid w:val="0020172A"/>
    <w:rsid w:val="00201AC0"/>
    <w:rsid w:val="00202026"/>
    <w:rsid w:val="00207A85"/>
    <w:rsid w:val="00210491"/>
    <w:rsid w:val="002106CF"/>
    <w:rsid w:val="00210EB8"/>
    <w:rsid w:val="0021111D"/>
    <w:rsid w:val="002138C7"/>
    <w:rsid w:val="00213DD6"/>
    <w:rsid w:val="00214725"/>
    <w:rsid w:val="002168EC"/>
    <w:rsid w:val="00217EDF"/>
    <w:rsid w:val="00222526"/>
    <w:rsid w:val="0022279E"/>
    <w:rsid w:val="002227E9"/>
    <w:rsid w:val="00222AA2"/>
    <w:rsid w:val="002246E3"/>
    <w:rsid w:val="00224B30"/>
    <w:rsid w:val="00225007"/>
    <w:rsid w:val="0022508D"/>
    <w:rsid w:val="00225FA7"/>
    <w:rsid w:val="00226001"/>
    <w:rsid w:val="00226722"/>
    <w:rsid w:val="002301A6"/>
    <w:rsid w:val="002306B4"/>
    <w:rsid w:val="00230A2E"/>
    <w:rsid w:val="00232E34"/>
    <w:rsid w:val="00233EED"/>
    <w:rsid w:val="002354D3"/>
    <w:rsid w:val="00235E07"/>
    <w:rsid w:val="00237708"/>
    <w:rsid w:val="00237F46"/>
    <w:rsid w:val="00240846"/>
    <w:rsid w:val="002414E8"/>
    <w:rsid w:val="00242A17"/>
    <w:rsid w:val="002430C8"/>
    <w:rsid w:val="00246305"/>
    <w:rsid w:val="00246AD9"/>
    <w:rsid w:val="00247807"/>
    <w:rsid w:val="002507FA"/>
    <w:rsid w:val="002509DB"/>
    <w:rsid w:val="00251659"/>
    <w:rsid w:val="00251C70"/>
    <w:rsid w:val="00254146"/>
    <w:rsid w:val="00256C84"/>
    <w:rsid w:val="002572EA"/>
    <w:rsid w:val="00257B24"/>
    <w:rsid w:val="002603FC"/>
    <w:rsid w:val="00261187"/>
    <w:rsid w:val="00264055"/>
    <w:rsid w:val="00266E29"/>
    <w:rsid w:val="002672DA"/>
    <w:rsid w:val="00267D01"/>
    <w:rsid w:val="0027023F"/>
    <w:rsid w:val="0027038A"/>
    <w:rsid w:val="002713C1"/>
    <w:rsid w:val="002729E6"/>
    <w:rsid w:val="00272BDC"/>
    <w:rsid w:val="002745EC"/>
    <w:rsid w:val="00274CE7"/>
    <w:rsid w:val="00275CD5"/>
    <w:rsid w:val="00275E0E"/>
    <w:rsid w:val="00277784"/>
    <w:rsid w:val="00281280"/>
    <w:rsid w:val="00281BBD"/>
    <w:rsid w:val="002820D0"/>
    <w:rsid w:val="00283F10"/>
    <w:rsid w:val="00284266"/>
    <w:rsid w:val="002847E6"/>
    <w:rsid w:val="00284D9B"/>
    <w:rsid w:val="00285282"/>
    <w:rsid w:val="002878BA"/>
    <w:rsid w:val="00293BB9"/>
    <w:rsid w:val="002951B2"/>
    <w:rsid w:val="00295265"/>
    <w:rsid w:val="002959CC"/>
    <w:rsid w:val="00295E9D"/>
    <w:rsid w:val="00297BE9"/>
    <w:rsid w:val="002A0A1B"/>
    <w:rsid w:val="002A0AB7"/>
    <w:rsid w:val="002A3515"/>
    <w:rsid w:val="002A49AF"/>
    <w:rsid w:val="002A6912"/>
    <w:rsid w:val="002A6DA8"/>
    <w:rsid w:val="002A720A"/>
    <w:rsid w:val="002A731B"/>
    <w:rsid w:val="002A7717"/>
    <w:rsid w:val="002A7A92"/>
    <w:rsid w:val="002A7D7A"/>
    <w:rsid w:val="002B0FC6"/>
    <w:rsid w:val="002B1659"/>
    <w:rsid w:val="002B2D55"/>
    <w:rsid w:val="002B3ADC"/>
    <w:rsid w:val="002B40CD"/>
    <w:rsid w:val="002B4A82"/>
    <w:rsid w:val="002B500E"/>
    <w:rsid w:val="002B5284"/>
    <w:rsid w:val="002B5C09"/>
    <w:rsid w:val="002B5D68"/>
    <w:rsid w:val="002B6D56"/>
    <w:rsid w:val="002B74FB"/>
    <w:rsid w:val="002B78F4"/>
    <w:rsid w:val="002B7BE4"/>
    <w:rsid w:val="002C0789"/>
    <w:rsid w:val="002C07C4"/>
    <w:rsid w:val="002C07CE"/>
    <w:rsid w:val="002C090B"/>
    <w:rsid w:val="002C24D6"/>
    <w:rsid w:val="002C2740"/>
    <w:rsid w:val="002C2DB2"/>
    <w:rsid w:val="002C2E51"/>
    <w:rsid w:val="002C4FB0"/>
    <w:rsid w:val="002C5161"/>
    <w:rsid w:val="002C570C"/>
    <w:rsid w:val="002C732B"/>
    <w:rsid w:val="002D3474"/>
    <w:rsid w:val="002D433C"/>
    <w:rsid w:val="002D55F6"/>
    <w:rsid w:val="002D5CDF"/>
    <w:rsid w:val="002D642A"/>
    <w:rsid w:val="002D6B84"/>
    <w:rsid w:val="002D7AE5"/>
    <w:rsid w:val="002D7F5F"/>
    <w:rsid w:val="002E049C"/>
    <w:rsid w:val="002E1AC2"/>
    <w:rsid w:val="002E1D3B"/>
    <w:rsid w:val="002E3362"/>
    <w:rsid w:val="002E4686"/>
    <w:rsid w:val="002E4CD1"/>
    <w:rsid w:val="002E619E"/>
    <w:rsid w:val="002E6789"/>
    <w:rsid w:val="002E6B52"/>
    <w:rsid w:val="002E6F5B"/>
    <w:rsid w:val="002E7B1B"/>
    <w:rsid w:val="002E7C1D"/>
    <w:rsid w:val="002F215B"/>
    <w:rsid w:val="002F3515"/>
    <w:rsid w:val="002F37F0"/>
    <w:rsid w:val="002F440D"/>
    <w:rsid w:val="002F476F"/>
    <w:rsid w:val="002F4CF3"/>
    <w:rsid w:val="002F5CAF"/>
    <w:rsid w:val="002F696D"/>
    <w:rsid w:val="002F6EFD"/>
    <w:rsid w:val="002F7272"/>
    <w:rsid w:val="00300196"/>
    <w:rsid w:val="0030058F"/>
    <w:rsid w:val="003013A7"/>
    <w:rsid w:val="0030217C"/>
    <w:rsid w:val="003034F0"/>
    <w:rsid w:val="0030383D"/>
    <w:rsid w:val="003111C8"/>
    <w:rsid w:val="00311403"/>
    <w:rsid w:val="003115CA"/>
    <w:rsid w:val="003152E3"/>
    <w:rsid w:val="00317BC2"/>
    <w:rsid w:val="0032420F"/>
    <w:rsid w:val="00326E7C"/>
    <w:rsid w:val="00327B45"/>
    <w:rsid w:val="003302F8"/>
    <w:rsid w:val="003305A5"/>
    <w:rsid w:val="00332B6C"/>
    <w:rsid w:val="003348D8"/>
    <w:rsid w:val="00334DB9"/>
    <w:rsid w:val="003357EA"/>
    <w:rsid w:val="00335838"/>
    <w:rsid w:val="00335995"/>
    <w:rsid w:val="00336490"/>
    <w:rsid w:val="00336D3F"/>
    <w:rsid w:val="00337A9D"/>
    <w:rsid w:val="00337FE7"/>
    <w:rsid w:val="0034080F"/>
    <w:rsid w:val="0034091C"/>
    <w:rsid w:val="00340DD6"/>
    <w:rsid w:val="0034342D"/>
    <w:rsid w:val="003441DB"/>
    <w:rsid w:val="00344FEB"/>
    <w:rsid w:val="0034508A"/>
    <w:rsid w:val="003452B5"/>
    <w:rsid w:val="00346D85"/>
    <w:rsid w:val="003503CB"/>
    <w:rsid w:val="00351464"/>
    <w:rsid w:val="0035250D"/>
    <w:rsid w:val="00353B12"/>
    <w:rsid w:val="0035463A"/>
    <w:rsid w:val="0035481C"/>
    <w:rsid w:val="003549A6"/>
    <w:rsid w:val="00355955"/>
    <w:rsid w:val="00355F8B"/>
    <w:rsid w:val="003605C2"/>
    <w:rsid w:val="00361045"/>
    <w:rsid w:val="00361AE2"/>
    <w:rsid w:val="00362B7C"/>
    <w:rsid w:val="00363D7A"/>
    <w:rsid w:val="003644C1"/>
    <w:rsid w:val="003653BD"/>
    <w:rsid w:val="0036582E"/>
    <w:rsid w:val="00367F83"/>
    <w:rsid w:val="00367FF5"/>
    <w:rsid w:val="0037080D"/>
    <w:rsid w:val="00370D02"/>
    <w:rsid w:val="00371327"/>
    <w:rsid w:val="003716B0"/>
    <w:rsid w:val="00371EA6"/>
    <w:rsid w:val="003726A4"/>
    <w:rsid w:val="00372ABA"/>
    <w:rsid w:val="00374726"/>
    <w:rsid w:val="00381033"/>
    <w:rsid w:val="00381126"/>
    <w:rsid w:val="003814AF"/>
    <w:rsid w:val="00381B4C"/>
    <w:rsid w:val="00381BBA"/>
    <w:rsid w:val="00381CE9"/>
    <w:rsid w:val="00383739"/>
    <w:rsid w:val="00383B8D"/>
    <w:rsid w:val="00386896"/>
    <w:rsid w:val="0039105E"/>
    <w:rsid w:val="0039183E"/>
    <w:rsid w:val="00395C4E"/>
    <w:rsid w:val="00396B66"/>
    <w:rsid w:val="003A10D9"/>
    <w:rsid w:val="003A2979"/>
    <w:rsid w:val="003A29AD"/>
    <w:rsid w:val="003A57E9"/>
    <w:rsid w:val="003A664B"/>
    <w:rsid w:val="003B03AF"/>
    <w:rsid w:val="003B07F3"/>
    <w:rsid w:val="003B1179"/>
    <w:rsid w:val="003B122D"/>
    <w:rsid w:val="003B18A9"/>
    <w:rsid w:val="003B3C64"/>
    <w:rsid w:val="003B4E4C"/>
    <w:rsid w:val="003B539A"/>
    <w:rsid w:val="003C1BC1"/>
    <w:rsid w:val="003C3F46"/>
    <w:rsid w:val="003C4A9A"/>
    <w:rsid w:val="003C518D"/>
    <w:rsid w:val="003D057E"/>
    <w:rsid w:val="003D1338"/>
    <w:rsid w:val="003D13A8"/>
    <w:rsid w:val="003D2652"/>
    <w:rsid w:val="003D2CBC"/>
    <w:rsid w:val="003D3284"/>
    <w:rsid w:val="003D3634"/>
    <w:rsid w:val="003D394A"/>
    <w:rsid w:val="003D66AD"/>
    <w:rsid w:val="003D7E28"/>
    <w:rsid w:val="003D7F5D"/>
    <w:rsid w:val="003E0097"/>
    <w:rsid w:val="003E03FA"/>
    <w:rsid w:val="003E0A03"/>
    <w:rsid w:val="003E7745"/>
    <w:rsid w:val="003E7DD4"/>
    <w:rsid w:val="003E7F4A"/>
    <w:rsid w:val="003F009D"/>
    <w:rsid w:val="003F0EF5"/>
    <w:rsid w:val="003F19F1"/>
    <w:rsid w:val="003F2305"/>
    <w:rsid w:val="003F2C58"/>
    <w:rsid w:val="003F3826"/>
    <w:rsid w:val="003F3DF2"/>
    <w:rsid w:val="003F4792"/>
    <w:rsid w:val="003F59DD"/>
    <w:rsid w:val="003F7B4C"/>
    <w:rsid w:val="003F7CCD"/>
    <w:rsid w:val="00401760"/>
    <w:rsid w:val="00402B58"/>
    <w:rsid w:val="00403351"/>
    <w:rsid w:val="004033A4"/>
    <w:rsid w:val="004034C6"/>
    <w:rsid w:val="00404C23"/>
    <w:rsid w:val="00404C36"/>
    <w:rsid w:val="00405B47"/>
    <w:rsid w:val="00410495"/>
    <w:rsid w:val="0041281E"/>
    <w:rsid w:val="00412E13"/>
    <w:rsid w:val="00413C9E"/>
    <w:rsid w:val="00413CCF"/>
    <w:rsid w:val="00414424"/>
    <w:rsid w:val="0041546A"/>
    <w:rsid w:val="00415DF1"/>
    <w:rsid w:val="00416135"/>
    <w:rsid w:val="004161F4"/>
    <w:rsid w:val="00417FC9"/>
    <w:rsid w:val="004200C8"/>
    <w:rsid w:val="00420173"/>
    <w:rsid w:val="00420285"/>
    <w:rsid w:val="00420587"/>
    <w:rsid w:val="00421890"/>
    <w:rsid w:val="004233F4"/>
    <w:rsid w:val="0042367A"/>
    <w:rsid w:val="004243E2"/>
    <w:rsid w:val="00424C5D"/>
    <w:rsid w:val="004250B2"/>
    <w:rsid w:val="00425482"/>
    <w:rsid w:val="00425A3D"/>
    <w:rsid w:val="004267C3"/>
    <w:rsid w:val="00426AB4"/>
    <w:rsid w:val="004308CC"/>
    <w:rsid w:val="00430F2E"/>
    <w:rsid w:val="00431FDD"/>
    <w:rsid w:val="004320C9"/>
    <w:rsid w:val="00432866"/>
    <w:rsid w:val="00432F94"/>
    <w:rsid w:val="00433615"/>
    <w:rsid w:val="00433B0A"/>
    <w:rsid w:val="004351C3"/>
    <w:rsid w:val="00435935"/>
    <w:rsid w:val="00435A41"/>
    <w:rsid w:val="0044049C"/>
    <w:rsid w:val="00441068"/>
    <w:rsid w:val="0044242D"/>
    <w:rsid w:val="0044344C"/>
    <w:rsid w:val="004434D7"/>
    <w:rsid w:val="00445B94"/>
    <w:rsid w:val="0044662B"/>
    <w:rsid w:val="00446723"/>
    <w:rsid w:val="00447528"/>
    <w:rsid w:val="004477A6"/>
    <w:rsid w:val="0045059F"/>
    <w:rsid w:val="004508E9"/>
    <w:rsid w:val="00450ACF"/>
    <w:rsid w:val="00452388"/>
    <w:rsid w:val="00452B77"/>
    <w:rsid w:val="004536D8"/>
    <w:rsid w:val="00453F59"/>
    <w:rsid w:val="00454271"/>
    <w:rsid w:val="00454E53"/>
    <w:rsid w:val="00455099"/>
    <w:rsid w:val="00455539"/>
    <w:rsid w:val="00457176"/>
    <w:rsid w:val="00457617"/>
    <w:rsid w:val="00457B04"/>
    <w:rsid w:val="00461E6F"/>
    <w:rsid w:val="00463344"/>
    <w:rsid w:val="00464204"/>
    <w:rsid w:val="00464641"/>
    <w:rsid w:val="00464954"/>
    <w:rsid w:val="00465661"/>
    <w:rsid w:val="00466234"/>
    <w:rsid w:val="0046639F"/>
    <w:rsid w:val="00470B53"/>
    <w:rsid w:val="0047192D"/>
    <w:rsid w:val="00472828"/>
    <w:rsid w:val="004729EF"/>
    <w:rsid w:val="004737EF"/>
    <w:rsid w:val="00474794"/>
    <w:rsid w:val="0047680A"/>
    <w:rsid w:val="0047736C"/>
    <w:rsid w:val="00477D1F"/>
    <w:rsid w:val="00482AB1"/>
    <w:rsid w:val="00482CA7"/>
    <w:rsid w:val="00483B76"/>
    <w:rsid w:val="00484ED4"/>
    <w:rsid w:val="00486053"/>
    <w:rsid w:val="00486792"/>
    <w:rsid w:val="00486B33"/>
    <w:rsid w:val="00487D5A"/>
    <w:rsid w:val="004911E7"/>
    <w:rsid w:val="00492634"/>
    <w:rsid w:val="00492E7F"/>
    <w:rsid w:val="00493811"/>
    <w:rsid w:val="00493943"/>
    <w:rsid w:val="00495641"/>
    <w:rsid w:val="00495887"/>
    <w:rsid w:val="004958B8"/>
    <w:rsid w:val="00495C0D"/>
    <w:rsid w:val="004961F1"/>
    <w:rsid w:val="004A05AE"/>
    <w:rsid w:val="004A0B94"/>
    <w:rsid w:val="004A0BC4"/>
    <w:rsid w:val="004A1049"/>
    <w:rsid w:val="004A1A48"/>
    <w:rsid w:val="004A20DE"/>
    <w:rsid w:val="004A26C8"/>
    <w:rsid w:val="004A3CCC"/>
    <w:rsid w:val="004A53D7"/>
    <w:rsid w:val="004A55FF"/>
    <w:rsid w:val="004A5F72"/>
    <w:rsid w:val="004A6412"/>
    <w:rsid w:val="004A7799"/>
    <w:rsid w:val="004B065B"/>
    <w:rsid w:val="004B082C"/>
    <w:rsid w:val="004B2873"/>
    <w:rsid w:val="004B32E6"/>
    <w:rsid w:val="004B53AA"/>
    <w:rsid w:val="004B7C68"/>
    <w:rsid w:val="004C0EB4"/>
    <w:rsid w:val="004C147C"/>
    <w:rsid w:val="004C188F"/>
    <w:rsid w:val="004C1BE5"/>
    <w:rsid w:val="004C1DC5"/>
    <w:rsid w:val="004C202D"/>
    <w:rsid w:val="004C30AD"/>
    <w:rsid w:val="004C4479"/>
    <w:rsid w:val="004C5BCE"/>
    <w:rsid w:val="004C7165"/>
    <w:rsid w:val="004C7A91"/>
    <w:rsid w:val="004C7BE4"/>
    <w:rsid w:val="004D057D"/>
    <w:rsid w:val="004D34CD"/>
    <w:rsid w:val="004D3942"/>
    <w:rsid w:val="004D3C38"/>
    <w:rsid w:val="004D5791"/>
    <w:rsid w:val="004E052A"/>
    <w:rsid w:val="004E1030"/>
    <w:rsid w:val="004E25BC"/>
    <w:rsid w:val="004E2BA9"/>
    <w:rsid w:val="004E3878"/>
    <w:rsid w:val="004E3BD0"/>
    <w:rsid w:val="004E4077"/>
    <w:rsid w:val="004E4C2C"/>
    <w:rsid w:val="004E5F7D"/>
    <w:rsid w:val="004E619B"/>
    <w:rsid w:val="004E624B"/>
    <w:rsid w:val="004E7650"/>
    <w:rsid w:val="004E76F4"/>
    <w:rsid w:val="004E770F"/>
    <w:rsid w:val="004E7F42"/>
    <w:rsid w:val="004F140F"/>
    <w:rsid w:val="004F1732"/>
    <w:rsid w:val="004F22DA"/>
    <w:rsid w:val="004F3438"/>
    <w:rsid w:val="004F5F6A"/>
    <w:rsid w:val="004F6F9F"/>
    <w:rsid w:val="004F78EE"/>
    <w:rsid w:val="0050020F"/>
    <w:rsid w:val="00501DF4"/>
    <w:rsid w:val="005030E9"/>
    <w:rsid w:val="00504C55"/>
    <w:rsid w:val="00505870"/>
    <w:rsid w:val="00505993"/>
    <w:rsid w:val="00506044"/>
    <w:rsid w:val="00507141"/>
    <w:rsid w:val="0050768F"/>
    <w:rsid w:val="00511139"/>
    <w:rsid w:val="0051114C"/>
    <w:rsid w:val="00511FEA"/>
    <w:rsid w:val="005126AC"/>
    <w:rsid w:val="005134E1"/>
    <w:rsid w:val="005138AF"/>
    <w:rsid w:val="00514570"/>
    <w:rsid w:val="005146F5"/>
    <w:rsid w:val="005149E0"/>
    <w:rsid w:val="00515A9C"/>
    <w:rsid w:val="00515BDB"/>
    <w:rsid w:val="005169AF"/>
    <w:rsid w:val="00517CB7"/>
    <w:rsid w:val="0052086B"/>
    <w:rsid w:val="00521D7E"/>
    <w:rsid w:val="005226C3"/>
    <w:rsid w:val="0052314B"/>
    <w:rsid w:val="005245F8"/>
    <w:rsid w:val="00524930"/>
    <w:rsid w:val="00525302"/>
    <w:rsid w:val="00526627"/>
    <w:rsid w:val="00527C3A"/>
    <w:rsid w:val="00527F49"/>
    <w:rsid w:val="00531B6E"/>
    <w:rsid w:val="00531BB5"/>
    <w:rsid w:val="005322FE"/>
    <w:rsid w:val="00533D44"/>
    <w:rsid w:val="00540868"/>
    <w:rsid w:val="00540ACC"/>
    <w:rsid w:val="005425C7"/>
    <w:rsid w:val="005434C1"/>
    <w:rsid w:val="00545A91"/>
    <w:rsid w:val="00546DBD"/>
    <w:rsid w:val="00547C1D"/>
    <w:rsid w:val="00550359"/>
    <w:rsid w:val="00550B09"/>
    <w:rsid w:val="00551784"/>
    <w:rsid w:val="00551AB3"/>
    <w:rsid w:val="005520AE"/>
    <w:rsid w:val="005537D3"/>
    <w:rsid w:val="00553CA4"/>
    <w:rsid w:val="005548B5"/>
    <w:rsid w:val="00555883"/>
    <w:rsid w:val="00556458"/>
    <w:rsid w:val="00556578"/>
    <w:rsid w:val="00556766"/>
    <w:rsid w:val="0055678A"/>
    <w:rsid w:val="00556E42"/>
    <w:rsid w:val="00557331"/>
    <w:rsid w:val="00557E5F"/>
    <w:rsid w:val="00560B24"/>
    <w:rsid w:val="005619D9"/>
    <w:rsid w:val="00563162"/>
    <w:rsid w:val="00565F34"/>
    <w:rsid w:val="00567F7F"/>
    <w:rsid w:val="0057079C"/>
    <w:rsid w:val="00570C2E"/>
    <w:rsid w:val="005716E5"/>
    <w:rsid w:val="005736B8"/>
    <w:rsid w:val="00576458"/>
    <w:rsid w:val="00576738"/>
    <w:rsid w:val="00576A7B"/>
    <w:rsid w:val="00581A2F"/>
    <w:rsid w:val="00581A65"/>
    <w:rsid w:val="00581B58"/>
    <w:rsid w:val="00581C25"/>
    <w:rsid w:val="00581C30"/>
    <w:rsid w:val="0058339C"/>
    <w:rsid w:val="005838FA"/>
    <w:rsid w:val="00584AF1"/>
    <w:rsid w:val="00585678"/>
    <w:rsid w:val="005876B0"/>
    <w:rsid w:val="00587949"/>
    <w:rsid w:val="0059251E"/>
    <w:rsid w:val="00592740"/>
    <w:rsid w:val="00593628"/>
    <w:rsid w:val="00593C1A"/>
    <w:rsid w:val="00594006"/>
    <w:rsid w:val="005953C0"/>
    <w:rsid w:val="00595D69"/>
    <w:rsid w:val="00597F4F"/>
    <w:rsid w:val="005A0CF6"/>
    <w:rsid w:val="005A151E"/>
    <w:rsid w:val="005A171E"/>
    <w:rsid w:val="005A3570"/>
    <w:rsid w:val="005A3B22"/>
    <w:rsid w:val="005A4945"/>
    <w:rsid w:val="005A63E8"/>
    <w:rsid w:val="005A71BC"/>
    <w:rsid w:val="005A7E80"/>
    <w:rsid w:val="005B1749"/>
    <w:rsid w:val="005B1C3C"/>
    <w:rsid w:val="005B3743"/>
    <w:rsid w:val="005B5636"/>
    <w:rsid w:val="005B5E32"/>
    <w:rsid w:val="005B6FE7"/>
    <w:rsid w:val="005C0467"/>
    <w:rsid w:val="005C290B"/>
    <w:rsid w:val="005C2B41"/>
    <w:rsid w:val="005C331A"/>
    <w:rsid w:val="005C3D72"/>
    <w:rsid w:val="005C42F6"/>
    <w:rsid w:val="005C5B86"/>
    <w:rsid w:val="005C6419"/>
    <w:rsid w:val="005C6BAA"/>
    <w:rsid w:val="005C719E"/>
    <w:rsid w:val="005C72A7"/>
    <w:rsid w:val="005C77DC"/>
    <w:rsid w:val="005D0556"/>
    <w:rsid w:val="005D1906"/>
    <w:rsid w:val="005D1DD6"/>
    <w:rsid w:val="005D2674"/>
    <w:rsid w:val="005D2B47"/>
    <w:rsid w:val="005D79A3"/>
    <w:rsid w:val="005E11F3"/>
    <w:rsid w:val="005E1381"/>
    <w:rsid w:val="005E1C5A"/>
    <w:rsid w:val="005E3254"/>
    <w:rsid w:val="005E3377"/>
    <w:rsid w:val="005E3A53"/>
    <w:rsid w:val="005E4CC7"/>
    <w:rsid w:val="005E64C9"/>
    <w:rsid w:val="005F0F70"/>
    <w:rsid w:val="005F2DD0"/>
    <w:rsid w:val="005F4566"/>
    <w:rsid w:val="005F459F"/>
    <w:rsid w:val="0060059D"/>
    <w:rsid w:val="00601C01"/>
    <w:rsid w:val="00602176"/>
    <w:rsid w:val="00603697"/>
    <w:rsid w:val="0060543F"/>
    <w:rsid w:val="00605FF7"/>
    <w:rsid w:val="00610BCC"/>
    <w:rsid w:val="00611323"/>
    <w:rsid w:val="00611658"/>
    <w:rsid w:val="006116B3"/>
    <w:rsid w:val="00612963"/>
    <w:rsid w:val="00613556"/>
    <w:rsid w:val="006149F3"/>
    <w:rsid w:val="00614BF7"/>
    <w:rsid w:val="00614D4D"/>
    <w:rsid w:val="00620585"/>
    <w:rsid w:val="00620A58"/>
    <w:rsid w:val="0062102C"/>
    <w:rsid w:val="00621355"/>
    <w:rsid w:val="00621997"/>
    <w:rsid w:val="00622EB0"/>
    <w:rsid w:val="00622EB6"/>
    <w:rsid w:val="00624741"/>
    <w:rsid w:val="00624834"/>
    <w:rsid w:val="006257AA"/>
    <w:rsid w:val="0062736F"/>
    <w:rsid w:val="00633628"/>
    <w:rsid w:val="00633EB9"/>
    <w:rsid w:val="00635576"/>
    <w:rsid w:val="0063728E"/>
    <w:rsid w:val="00637C12"/>
    <w:rsid w:val="0064145D"/>
    <w:rsid w:val="006436DC"/>
    <w:rsid w:val="00644ADD"/>
    <w:rsid w:val="00644B03"/>
    <w:rsid w:val="00645D23"/>
    <w:rsid w:val="00646520"/>
    <w:rsid w:val="00646FC0"/>
    <w:rsid w:val="00647444"/>
    <w:rsid w:val="006525E8"/>
    <w:rsid w:val="0065313C"/>
    <w:rsid w:val="00653D4D"/>
    <w:rsid w:val="00654393"/>
    <w:rsid w:val="00654E68"/>
    <w:rsid w:val="0065637F"/>
    <w:rsid w:val="00656AB2"/>
    <w:rsid w:val="00661CFD"/>
    <w:rsid w:val="00662A5C"/>
    <w:rsid w:val="00663058"/>
    <w:rsid w:val="0066515A"/>
    <w:rsid w:val="00666EC9"/>
    <w:rsid w:val="00667103"/>
    <w:rsid w:val="006709EF"/>
    <w:rsid w:val="006717F9"/>
    <w:rsid w:val="00671A43"/>
    <w:rsid w:val="00671B04"/>
    <w:rsid w:val="00673C50"/>
    <w:rsid w:val="00674154"/>
    <w:rsid w:val="00675EAA"/>
    <w:rsid w:val="00676B81"/>
    <w:rsid w:val="00677A36"/>
    <w:rsid w:val="0068019A"/>
    <w:rsid w:val="0068176B"/>
    <w:rsid w:val="00681AC1"/>
    <w:rsid w:val="006825F6"/>
    <w:rsid w:val="006827BF"/>
    <w:rsid w:val="006838DA"/>
    <w:rsid w:val="006841E7"/>
    <w:rsid w:val="006862C9"/>
    <w:rsid w:val="00686696"/>
    <w:rsid w:val="006871A2"/>
    <w:rsid w:val="00687200"/>
    <w:rsid w:val="00687C6F"/>
    <w:rsid w:val="00690C25"/>
    <w:rsid w:val="0069141F"/>
    <w:rsid w:val="00691997"/>
    <w:rsid w:val="006923FD"/>
    <w:rsid w:val="00693230"/>
    <w:rsid w:val="00693775"/>
    <w:rsid w:val="0069477A"/>
    <w:rsid w:val="00696608"/>
    <w:rsid w:val="00696FAC"/>
    <w:rsid w:val="006971C9"/>
    <w:rsid w:val="00697CC3"/>
    <w:rsid w:val="006A09ED"/>
    <w:rsid w:val="006A20E1"/>
    <w:rsid w:val="006A235B"/>
    <w:rsid w:val="006A2B63"/>
    <w:rsid w:val="006A2DB5"/>
    <w:rsid w:val="006A30E3"/>
    <w:rsid w:val="006A51A7"/>
    <w:rsid w:val="006A6395"/>
    <w:rsid w:val="006A6881"/>
    <w:rsid w:val="006B04A8"/>
    <w:rsid w:val="006B07D0"/>
    <w:rsid w:val="006B0C75"/>
    <w:rsid w:val="006B1872"/>
    <w:rsid w:val="006B27EE"/>
    <w:rsid w:val="006B4B8B"/>
    <w:rsid w:val="006B4DF8"/>
    <w:rsid w:val="006B53AA"/>
    <w:rsid w:val="006B55D8"/>
    <w:rsid w:val="006B5C41"/>
    <w:rsid w:val="006B5F7A"/>
    <w:rsid w:val="006B6AF2"/>
    <w:rsid w:val="006B7024"/>
    <w:rsid w:val="006B7B59"/>
    <w:rsid w:val="006B7EEC"/>
    <w:rsid w:val="006C27E1"/>
    <w:rsid w:val="006C35EC"/>
    <w:rsid w:val="006C38B8"/>
    <w:rsid w:val="006C3BF1"/>
    <w:rsid w:val="006C4E39"/>
    <w:rsid w:val="006D072F"/>
    <w:rsid w:val="006D0EC5"/>
    <w:rsid w:val="006D2164"/>
    <w:rsid w:val="006D23D0"/>
    <w:rsid w:val="006D349B"/>
    <w:rsid w:val="006D4DD0"/>
    <w:rsid w:val="006D586B"/>
    <w:rsid w:val="006D61B9"/>
    <w:rsid w:val="006D7A2F"/>
    <w:rsid w:val="006E0C39"/>
    <w:rsid w:val="006E16A1"/>
    <w:rsid w:val="006E1BA5"/>
    <w:rsid w:val="006E2C37"/>
    <w:rsid w:val="006E3904"/>
    <w:rsid w:val="006E5C57"/>
    <w:rsid w:val="006E65F5"/>
    <w:rsid w:val="006E65FA"/>
    <w:rsid w:val="006F059C"/>
    <w:rsid w:val="006F15B8"/>
    <w:rsid w:val="006F1A4F"/>
    <w:rsid w:val="006F2082"/>
    <w:rsid w:val="006F3A7A"/>
    <w:rsid w:val="006F6522"/>
    <w:rsid w:val="006F6FBE"/>
    <w:rsid w:val="006F7073"/>
    <w:rsid w:val="006F7486"/>
    <w:rsid w:val="006F7542"/>
    <w:rsid w:val="006F7F01"/>
    <w:rsid w:val="00700816"/>
    <w:rsid w:val="00701C21"/>
    <w:rsid w:val="00703106"/>
    <w:rsid w:val="0070351D"/>
    <w:rsid w:val="0070407F"/>
    <w:rsid w:val="00705FF2"/>
    <w:rsid w:val="0070603F"/>
    <w:rsid w:val="00706102"/>
    <w:rsid w:val="0070618E"/>
    <w:rsid w:val="00707047"/>
    <w:rsid w:val="0071066D"/>
    <w:rsid w:val="007108CC"/>
    <w:rsid w:val="0071150C"/>
    <w:rsid w:val="00712E80"/>
    <w:rsid w:val="0071352B"/>
    <w:rsid w:val="00713847"/>
    <w:rsid w:val="007144E0"/>
    <w:rsid w:val="0071551C"/>
    <w:rsid w:val="007155A4"/>
    <w:rsid w:val="00715AC1"/>
    <w:rsid w:val="00716B69"/>
    <w:rsid w:val="00716E72"/>
    <w:rsid w:val="00721BC4"/>
    <w:rsid w:val="007223DB"/>
    <w:rsid w:val="00722972"/>
    <w:rsid w:val="00722ED1"/>
    <w:rsid w:val="0072488B"/>
    <w:rsid w:val="00724976"/>
    <w:rsid w:val="00725293"/>
    <w:rsid w:val="007255BC"/>
    <w:rsid w:val="0072567F"/>
    <w:rsid w:val="00727991"/>
    <w:rsid w:val="0073140E"/>
    <w:rsid w:val="00732B58"/>
    <w:rsid w:val="0073392D"/>
    <w:rsid w:val="00733A1F"/>
    <w:rsid w:val="00733D7D"/>
    <w:rsid w:val="00734A2A"/>
    <w:rsid w:val="00735936"/>
    <w:rsid w:val="00735AD4"/>
    <w:rsid w:val="00735C06"/>
    <w:rsid w:val="007362E0"/>
    <w:rsid w:val="00736898"/>
    <w:rsid w:val="0073704B"/>
    <w:rsid w:val="007370DC"/>
    <w:rsid w:val="007400D4"/>
    <w:rsid w:val="00740B09"/>
    <w:rsid w:val="00742367"/>
    <w:rsid w:val="0074317F"/>
    <w:rsid w:val="0074335C"/>
    <w:rsid w:val="00744005"/>
    <w:rsid w:val="0074421B"/>
    <w:rsid w:val="00744AF6"/>
    <w:rsid w:val="00746278"/>
    <w:rsid w:val="007475DE"/>
    <w:rsid w:val="007502A7"/>
    <w:rsid w:val="007509B3"/>
    <w:rsid w:val="00752313"/>
    <w:rsid w:val="0075369A"/>
    <w:rsid w:val="00753FDF"/>
    <w:rsid w:val="00754AE8"/>
    <w:rsid w:val="00755150"/>
    <w:rsid w:val="007574D5"/>
    <w:rsid w:val="00757A1D"/>
    <w:rsid w:val="00757DAC"/>
    <w:rsid w:val="00757E6A"/>
    <w:rsid w:val="00762A69"/>
    <w:rsid w:val="00762CB0"/>
    <w:rsid w:val="00762E3F"/>
    <w:rsid w:val="00763551"/>
    <w:rsid w:val="00763927"/>
    <w:rsid w:val="00763C4A"/>
    <w:rsid w:val="00763E1E"/>
    <w:rsid w:val="00766207"/>
    <w:rsid w:val="007665BA"/>
    <w:rsid w:val="00767420"/>
    <w:rsid w:val="00770136"/>
    <w:rsid w:val="00771408"/>
    <w:rsid w:val="00771CF8"/>
    <w:rsid w:val="00773CC4"/>
    <w:rsid w:val="007740AA"/>
    <w:rsid w:val="00774984"/>
    <w:rsid w:val="00774D3C"/>
    <w:rsid w:val="00774E45"/>
    <w:rsid w:val="0077501B"/>
    <w:rsid w:val="00775829"/>
    <w:rsid w:val="00775F91"/>
    <w:rsid w:val="007767F9"/>
    <w:rsid w:val="00776924"/>
    <w:rsid w:val="00776B61"/>
    <w:rsid w:val="00782188"/>
    <w:rsid w:val="0078260F"/>
    <w:rsid w:val="00783383"/>
    <w:rsid w:val="0078473E"/>
    <w:rsid w:val="0078526A"/>
    <w:rsid w:val="007853A8"/>
    <w:rsid w:val="007857B9"/>
    <w:rsid w:val="007876B1"/>
    <w:rsid w:val="00790052"/>
    <w:rsid w:val="007901AD"/>
    <w:rsid w:val="007903A2"/>
    <w:rsid w:val="00790552"/>
    <w:rsid w:val="00792870"/>
    <w:rsid w:val="00793C65"/>
    <w:rsid w:val="00793CA0"/>
    <w:rsid w:val="00794C2D"/>
    <w:rsid w:val="00795003"/>
    <w:rsid w:val="007965E1"/>
    <w:rsid w:val="007A031D"/>
    <w:rsid w:val="007A09E3"/>
    <w:rsid w:val="007A0B0B"/>
    <w:rsid w:val="007A2126"/>
    <w:rsid w:val="007A3B6B"/>
    <w:rsid w:val="007A4574"/>
    <w:rsid w:val="007A6085"/>
    <w:rsid w:val="007A63DD"/>
    <w:rsid w:val="007A6F5A"/>
    <w:rsid w:val="007A6F9F"/>
    <w:rsid w:val="007A7EEE"/>
    <w:rsid w:val="007B120D"/>
    <w:rsid w:val="007B1578"/>
    <w:rsid w:val="007B30E8"/>
    <w:rsid w:val="007B3274"/>
    <w:rsid w:val="007B4341"/>
    <w:rsid w:val="007B61A1"/>
    <w:rsid w:val="007B649D"/>
    <w:rsid w:val="007B6688"/>
    <w:rsid w:val="007B6D0C"/>
    <w:rsid w:val="007B726A"/>
    <w:rsid w:val="007C1586"/>
    <w:rsid w:val="007C1EE2"/>
    <w:rsid w:val="007C45CA"/>
    <w:rsid w:val="007C4A43"/>
    <w:rsid w:val="007C72E9"/>
    <w:rsid w:val="007C79D9"/>
    <w:rsid w:val="007C7EBC"/>
    <w:rsid w:val="007D0020"/>
    <w:rsid w:val="007D01BB"/>
    <w:rsid w:val="007D0BA6"/>
    <w:rsid w:val="007D0CA5"/>
    <w:rsid w:val="007D1EC8"/>
    <w:rsid w:val="007D3113"/>
    <w:rsid w:val="007D3508"/>
    <w:rsid w:val="007D360A"/>
    <w:rsid w:val="007D3DDD"/>
    <w:rsid w:val="007D3FB6"/>
    <w:rsid w:val="007D41D8"/>
    <w:rsid w:val="007D5ECB"/>
    <w:rsid w:val="007D622D"/>
    <w:rsid w:val="007E020F"/>
    <w:rsid w:val="007E18DC"/>
    <w:rsid w:val="007E4366"/>
    <w:rsid w:val="007E487D"/>
    <w:rsid w:val="007E4C5F"/>
    <w:rsid w:val="007E57EC"/>
    <w:rsid w:val="007E7019"/>
    <w:rsid w:val="007E710B"/>
    <w:rsid w:val="007F08A6"/>
    <w:rsid w:val="007F0DB6"/>
    <w:rsid w:val="007F29B8"/>
    <w:rsid w:val="007F3CAA"/>
    <w:rsid w:val="007F4BE1"/>
    <w:rsid w:val="007F4FD5"/>
    <w:rsid w:val="007F5AD0"/>
    <w:rsid w:val="007F649E"/>
    <w:rsid w:val="007F65CF"/>
    <w:rsid w:val="007F70CC"/>
    <w:rsid w:val="007F7BE1"/>
    <w:rsid w:val="008009EC"/>
    <w:rsid w:val="00800FB8"/>
    <w:rsid w:val="0080146B"/>
    <w:rsid w:val="00801784"/>
    <w:rsid w:val="008032FE"/>
    <w:rsid w:val="0080379C"/>
    <w:rsid w:val="00803D37"/>
    <w:rsid w:val="00803FB3"/>
    <w:rsid w:val="00805D02"/>
    <w:rsid w:val="008064F8"/>
    <w:rsid w:val="00806C88"/>
    <w:rsid w:val="00810E32"/>
    <w:rsid w:val="00812CDE"/>
    <w:rsid w:val="00813F9A"/>
    <w:rsid w:val="00814096"/>
    <w:rsid w:val="00814A76"/>
    <w:rsid w:val="00815FD4"/>
    <w:rsid w:val="00816C8F"/>
    <w:rsid w:val="00822616"/>
    <w:rsid w:val="00824797"/>
    <w:rsid w:val="00825574"/>
    <w:rsid w:val="00826CF3"/>
    <w:rsid w:val="0083187C"/>
    <w:rsid w:val="00831D5C"/>
    <w:rsid w:val="00831FE3"/>
    <w:rsid w:val="0083504D"/>
    <w:rsid w:val="008354BE"/>
    <w:rsid w:val="00835910"/>
    <w:rsid w:val="00837644"/>
    <w:rsid w:val="00840CD4"/>
    <w:rsid w:val="00840DED"/>
    <w:rsid w:val="00843706"/>
    <w:rsid w:val="0084370C"/>
    <w:rsid w:val="00844156"/>
    <w:rsid w:val="00844394"/>
    <w:rsid w:val="00844734"/>
    <w:rsid w:val="00845631"/>
    <w:rsid w:val="00845E18"/>
    <w:rsid w:val="00847791"/>
    <w:rsid w:val="00851359"/>
    <w:rsid w:val="00851D3D"/>
    <w:rsid w:val="008529BE"/>
    <w:rsid w:val="00855689"/>
    <w:rsid w:val="008558D3"/>
    <w:rsid w:val="0086000A"/>
    <w:rsid w:val="00862089"/>
    <w:rsid w:val="00863F55"/>
    <w:rsid w:val="00864430"/>
    <w:rsid w:val="00865711"/>
    <w:rsid w:val="008658D8"/>
    <w:rsid w:val="00867441"/>
    <w:rsid w:val="0087041B"/>
    <w:rsid w:val="00870443"/>
    <w:rsid w:val="00871A82"/>
    <w:rsid w:val="00872C6F"/>
    <w:rsid w:val="00873E8D"/>
    <w:rsid w:val="00874121"/>
    <w:rsid w:val="008751A5"/>
    <w:rsid w:val="00875B3D"/>
    <w:rsid w:val="0087662F"/>
    <w:rsid w:val="00876F1E"/>
    <w:rsid w:val="00880ED5"/>
    <w:rsid w:val="00881734"/>
    <w:rsid w:val="008817F3"/>
    <w:rsid w:val="0088257E"/>
    <w:rsid w:val="00882696"/>
    <w:rsid w:val="00882FD4"/>
    <w:rsid w:val="00884BFF"/>
    <w:rsid w:val="00884F8E"/>
    <w:rsid w:val="00885412"/>
    <w:rsid w:val="00885ABC"/>
    <w:rsid w:val="00887321"/>
    <w:rsid w:val="008879A3"/>
    <w:rsid w:val="00887CF4"/>
    <w:rsid w:val="00890480"/>
    <w:rsid w:val="00890FC4"/>
    <w:rsid w:val="00891E95"/>
    <w:rsid w:val="00891F09"/>
    <w:rsid w:val="0089282B"/>
    <w:rsid w:val="008928C2"/>
    <w:rsid w:val="00893C56"/>
    <w:rsid w:val="00893CA6"/>
    <w:rsid w:val="008A0049"/>
    <w:rsid w:val="008A11F7"/>
    <w:rsid w:val="008A12CF"/>
    <w:rsid w:val="008A22B9"/>
    <w:rsid w:val="008A2EC5"/>
    <w:rsid w:val="008A3446"/>
    <w:rsid w:val="008A3FB6"/>
    <w:rsid w:val="008A40BD"/>
    <w:rsid w:val="008A53B1"/>
    <w:rsid w:val="008B0AB2"/>
    <w:rsid w:val="008B1A5C"/>
    <w:rsid w:val="008B255E"/>
    <w:rsid w:val="008B446D"/>
    <w:rsid w:val="008B58EA"/>
    <w:rsid w:val="008B5FBB"/>
    <w:rsid w:val="008B7248"/>
    <w:rsid w:val="008B75A1"/>
    <w:rsid w:val="008C02F3"/>
    <w:rsid w:val="008C03F9"/>
    <w:rsid w:val="008C0BCB"/>
    <w:rsid w:val="008C2B77"/>
    <w:rsid w:val="008C375F"/>
    <w:rsid w:val="008C3D31"/>
    <w:rsid w:val="008C408C"/>
    <w:rsid w:val="008C56BE"/>
    <w:rsid w:val="008C6F48"/>
    <w:rsid w:val="008C7417"/>
    <w:rsid w:val="008C7542"/>
    <w:rsid w:val="008D134E"/>
    <w:rsid w:val="008D141C"/>
    <w:rsid w:val="008D15C3"/>
    <w:rsid w:val="008D2B17"/>
    <w:rsid w:val="008D33E7"/>
    <w:rsid w:val="008D342D"/>
    <w:rsid w:val="008D4744"/>
    <w:rsid w:val="008D5726"/>
    <w:rsid w:val="008D6820"/>
    <w:rsid w:val="008D6AC6"/>
    <w:rsid w:val="008E014F"/>
    <w:rsid w:val="008E12F8"/>
    <w:rsid w:val="008E14F2"/>
    <w:rsid w:val="008E15CD"/>
    <w:rsid w:val="008E29CC"/>
    <w:rsid w:val="008E2CBE"/>
    <w:rsid w:val="008E3818"/>
    <w:rsid w:val="008E3981"/>
    <w:rsid w:val="008E44CE"/>
    <w:rsid w:val="008E4E33"/>
    <w:rsid w:val="008E5E10"/>
    <w:rsid w:val="008E6204"/>
    <w:rsid w:val="008E66EB"/>
    <w:rsid w:val="008E69C7"/>
    <w:rsid w:val="008E7EBB"/>
    <w:rsid w:val="008F0B01"/>
    <w:rsid w:val="008F1E07"/>
    <w:rsid w:val="008F31D8"/>
    <w:rsid w:val="008F32E7"/>
    <w:rsid w:val="008F3898"/>
    <w:rsid w:val="008F3CCB"/>
    <w:rsid w:val="008F5D2C"/>
    <w:rsid w:val="008F67A2"/>
    <w:rsid w:val="008F68FB"/>
    <w:rsid w:val="008F6993"/>
    <w:rsid w:val="00900936"/>
    <w:rsid w:val="00900C27"/>
    <w:rsid w:val="009025E7"/>
    <w:rsid w:val="00902841"/>
    <w:rsid w:val="00902924"/>
    <w:rsid w:val="00902BE6"/>
    <w:rsid w:val="0090402E"/>
    <w:rsid w:val="009054FF"/>
    <w:rsid w:val="00905761"/>
    <w:rsid w:val="00905D48"/>
    <w:rsid w:val="00910784"/>
    <w:rsid w:val="00910F8C"/>
    <w:rsid w:val="00911C90"/>
    <w:rsid w:val="009133C7"/>
    <w:rsid w:val="0091382D"/>
    <w:rsid w:val="00913E1A"/>
    <w:rsid w:val="00913EAE"/>
    <w:rsid w:val="0092061D"/>
    <w:rsid w:val="00920E61"/>
    <w:rsid w:val="009213B8"/>
    <w:rsid w:val="00921B26"/>
    <w:rsid w:val="00922949"/>
    <w:rsid w:val="0092360A"/>
    <w:rsid w:val="00926F2C"/>
    <w:rsid w:val="00926FC0"/>
    <w:rsid w:val="00927191"/>
    <w:rsid w:val="0092751E"/>
    <w:rsid w:val="00930D10"/>
    <w:rsid w:val="0093125C"/>
    <w:rsid w:val="0093329C"/>
    <w:rsid w:val="0093371F"/>
    <w:rsid w:val="009338B0"/>
    <w:rsid w:val="00933CAC"/>
    <w:rsid w:val="00934827"/>
    <w:rsid w:val="00935C73"/>
    <w:rsid w:val="00935C9F"/>
    <w:rsid w:val="00935F84"/>
    <w:rsid w:val="00936127"/>
    <w:rsid w:val="0093765D"/>
    <w:rsid w:val="00937B6B"/>
    <w:rsid w:val="00937D5F"/>
    <w:rsid w:val="009409EF"/>
    <w:rsid w:val="00940B4A"/>
    <w:rsid w:val="009411EA"/>
    <w:rsid w:val="009419DE"/>
    <w:rsid w:val="00942F91"/>
    <w:rsid w:val="009433C1"/>
    <w:rsid w:val="00943E85"/>
    <w:rsid w:val="009445D9"/>
    <w:rsid w:val="009452AD"/>
    <w:rsid w:val="009452B6"/>
    <w:rsid w:val="00945474"/>
    <w:rsid w:val="0094646D"/>
    <w:rsid w:val="00950C51"/>
    <w:rsid w:val="00951DDF"/>
    <w:rsid w:val="00952BFA"/>
    <w:rsid w:val="00953A67"/>
    <w:rsid w:val="00953F27"/>
    <w:rsid w:val="009541A5"/>
    <w:rsid w:val="00955CD0"/>
    <w:rsid w:val="00955F6C"/>
    <w:rsid w:val="00956492"/>
    <w:rsid w:val="00960E61"/>
    <w:rsid w:val="00961014"/>
    <w:rsid w:val="00961A50"/>
    <w:rsid w:val="0096339E"/>
    <w:rsid w:val="0096474F"/>
    <w:rsid w:val="00965108"/>
    <w:rsid w:val="009665F3"/>
    <w:rsid w:val="00970E55"/>
    <w:rsid w:val="009740E4"/>
    <w:rsid w:val="00975D23"/>
    <w:rsid w:val="00976BA1"/>
    <w:rsid w:val="009777C1"/>
    <w:rsid w:val="00980117"/>
    <w:rsid w:val="0098024A"/>
    <w:rsid w:val="0098074E"/>
    <w:rsid w:val="0098170D"/>
    <w:rsid w:val="009823EA"/>
    <w:rsid w:val="0098451B"/>
    <w:rsid w:val="0098462E"/>
    <w:rsid w:val="00984831"/>
    <w:rsid w:val="00986283"/>
    <w:rsid w:val="009900FE"/>
    <w:rsid w:val="009907CB"/>
    <w:rsid w:val="00991A8A"/>
    <w:rsid w:val="009975CD"/>
    <w:rsid w:val="009A0E76"/>
    <w:rsid w:val="009A0F57"/>
    <w:rsid w:val="009A215F"/>
    <w:rsid w:val="009A3082"/>
    <w:rsid w:val="009A34C6"/>
    <w:rsid w:val="009A4953"/>
    <w:rsid w:val="009A4FC0"/>
    <w:rsid w:val="009A5DE8"/>
    <w:rsid w:val="009A6472"/>
    <w:rsid w:val="009A761B"/>
    <w:rsid w:val="009B080A"/>
    <w:rsid w:val="009B0A25"/>
    <w:rsid w:val="009B0E5D"/>
    <w:rsid w:val="009B1DCD"/>
    <w:rsid w:val="009B22BF"/>
    <w:rsid w:val="009B2F6E"/>
    <w:rsid w:val="009B34AA"/>
    <w:rsid w:val="009B5ED7"/>
    <w:rsid w:val="009B68B1"/>
    <w:rsid w:val="009B71D1"/>
    <w:rsid w:val="009C1CD8"/>
    <w:rsid w:val="009C32AF"/>
    <w:rsid w:val="009C3DD1"/>
    <w:rsid w:val="009C445F"/>
    <w:rsid w:val="009C7A39"/>
    <w:rsid w:val="009D016E"/>
    <w:rsid w:val="009D12E0"/>
    <w:rsid w:val="009D3061"/>
    <w:rsid w:val="009D312B"/>
    <w:rsid w:val="009D361F"/>
    <w:rsid w:val="009D38D9"/>
    <w:rsid w:val="009D3D05"/>
    <w:rsid w:val="009D4DB7"/>
    <w:rsid w:val="009D5550"/>
    <w:rsid w:val="009D58D6"/>
    <w:rsid w:val="009D6015"/>
    <w:rsid w:val="009D621A"/>
    <w:rsid w:val="009E18C0"/>
    <w:rsid w:val="009E2EA0"/>
    <w:rsid w:val="009E2F4A"/>
    <w:rsid w:val="009E35A4"/>
    <w:rsid w:val="009E4280"/>
    <w:rsid w:val="009E48C0"/>
    <w:rsid w:val="009E679B"/>
    <w:rsid w:val="009E6E37"/>
    <w:rsid w:val="009E75B1"/>
    <w:rsid w:val="009F0A36"/>
    <w:rsid w:val="009F0D72"/>
    <w:rsid w:val="009F2335"/>
    <w:rsid w:val="009F4B8F"/>
    <w:rsid w:val="009F5E86"/>
    <w:rsid w:val="009F63E2"/>
    <w:rsid w:val="009F647C"/>
    <w:rsid w:val="009F7783"/>
    <w:rsid w:val="00A00D3F"/>
    <w:rsid w:val="00A019C8"/>
    <w:rsid w:val="00A03875"/>
    <w:rsid w:val="00A05F5E"/>
    <w:rsid w:val="00A06129"/>
    <w:rsid w:val="00A10850"/>
    <w:rsid w:val="00A109B1"/>
    <w:rsid w:val="00A10C64"/>
    <w:rsid w:val="00A10D61"/>
    <w:rsid w:val="00A14127"/>
    <w:rsid w:val="00A147D7"/>
    <w:rsid w:val="00A16511"/>
    <w:rsid w:val="00A165AF"/>
    <w:rsid w:val="00A16B9A"/>
    <w:rsid w:val="00A17544"/>
    <w:rsid w:val="00A17BF9"/>
    <w:rsid w:val="00A206A5"/>
    <w:rsid w:val="00A21F8E"/>
    <w:rsid w:val="00A224A5"/>
    <w:rsid w:val="00A23347"/>
    <w:rsid w:val="00A23FC4"/>
    <w:rsid w:val="00A24802"/>
    <w:rsid w:val="00A25053"/>
    <w:rsid w:val="00A268E2"/>
    <w:rsid w:val="00A26CA8"/>
    <w:rsid w:val="00A27DF2"/>
    <w:rsid w:val="00A303AD"/>
    <w:rsid w:val="00A30ED5"/>
    <w:rsid w:val="00A32C2A"/>
    <w:rsid w:val="00A34F13"/>
    <w:rsid w:val="00A37838"/>
    <w:rsid w:val="00A3796A"/>
    <w:rsid w:val="00A40C89"/>
    <w:rsid w:val="00A425D0"/>
    <w:rsid w:val="00A43F87"/>
    <w:rsid w:val="00A450E8"/>
    <w:rsid w:val="00A460BA"/>
    <w:rsid w:val="00A469A2"/>
    <w:rsid w:val="00A46B00"/>
    <w:rsid w:val="00A47329"/>
    <w:rsid w:val="00A5069C"/>
    <w:rsid w:val="00A50C49"/>
    <w:rsid w:val="00A51367"/>
    <w:rsid w:val="00A527B0"/>
    <w:rsid w:val="00A538CA"/>
    <w:rsid w:val="00A53C6C"/>
    <w:rsid w:val="00A544C7"/>
    <w:rsid w:val="00A5649A"/>
    <w:rsid w:val="00A56AF0"/>
    <w:rsid w:val="00A56FFB"/>
    <w:rsid w:val="00A60C00"/>
    <w:rsid w:val="00A61739"/>
    <w:rsid w:val="00A61C3D"/>
    <w:rsid w:val="00A632E4"/>
    <w:rsid w:val="00A63902"/>
    <w:rsid w:val="00A64390"/>
    <w:rsid w:val="00A6479C"/>
    <w:rsid w:val="00A65308"/>
    <w:rsid w:val="00A66B8B"/>
    <w:rsid w:val="00A66C90"/>
    <w:rsid w:val="00A70C6F"/>
    <w:rsid w:val="00A73BB6"/>
    <w:rsid w:val="00A74A0F"/>
    <w:rsid w:val="00A76A28"/>
    <w:rsid w:val="00A776D6"/>
    <w:rsid w:val="00A777F7"/>
    <w:rsid w:val="00A77F5D"/>
    <w:rsid w:val="00A803F9"/>
    <w:rsid w:val="00A80FAD"/>
    <w:rsid w:val="00A814E2"/>
    <w:rsid w:val="00A8195A"/>
    <w:rsid w:val="00A819E2"/>
    <w:rsid w:val="00A81C7F"/>
    <w:rsid w:val="00A83212"/>
    <w:rsid w:val="00A836D1"/>
    <w:rsid w:val="00A84B11"/>
    <w:rsid w:val="00A858A1"/>
    <w:rsid w:val="00A86018"/>
    <w:rsid w:val="00A9123A"/>
    <w:rsid w:val="00A912FB"/>
    <w:rsid w:val="00A93044"/>
    <w:rsid w:val="00A93254"/>
    <w:rsid w:val="00A93628"/>
    <w:rsid w:val="00A93639"/>
    <w:rsid w:val="00A93F97"/>
    <w:rsid w:val="00A95F12"/>
    <w:rsid w:val="00AA009E"/>
    <w:rsid w:val="00AA0998"/>
    <w:rsid w:val="00AA0B5A"/>
    <w:rsid w:val="00AA0CC0"/>
    <w:rsid w:val="00AA1384"/>
    <w:rsid w:val="00AA1E07"/>
    <w:rsid w:val="00AA4AD3"/>
    <w:rsid w:val="00AB302C"/>
    <w:rsid w:val="00AB4B55"/>
    <w:rsid w:val="00AB5C13"/>
    <w:rsid w:val="00AB5C58"/>
    <w:rsid w:val="00AB701E"/>
    <w:rsid w:val="00AC1024"/>
    <w:rsid w:val="00AC1041"/>
    <w:rsid w:val="00AC175E"/>
    <w:rsid w:val="00AC2BAC"/>
    <w:rsid w:val="00AC3AE7"/>
    <w:rsid w:val="00AC5A91"/>
    <w:rsid w:val="00AC6FA6"/>
    <w:rsid w:val="00AD0176"/>
    <w:rsid w:val="00AD0E1A"/>
    <w:rsid w:val="00AD1414"/>
    <w:rsid w:val="00AD146C"/>
    <w:rsid w:val="00AD2184"/>
    <w:rsid w:val="00AD25E1"/>
    <w:rsid w:val="00AD2A08"/>
    <w:rsid w:val="00AD3738"/>
    <w:rsid w:val="00AD4180"/>
    <w:rsid w:val="00AD5B72"/>
    <w:rsid w:val="00AD64C7"/>
    <w:rsid w:val="00AD6CED"/>
    <w:rsid w:val="00AE068A"/>
    <w:rsid w:val="00AE2434"/>
    <w:rsid w:val="00AE2824"/>
    <w:rsid w:val="00AE2E22"/>
    <w:rsid w:val="00AE38F6"/>
    <w:rsid w:val="00AE3A4A"/>
    <w:rsid w:val="00AE4424"/>
    <w:rsid w:val="00AE4979"/>
    <w:rsid w:val="00AE71F7"/>
    <w:rsid w:val="00AF1A12"/>
    <w:rsid w:val="00AF2A52"/>
    <w:rsid w:val="00AF2CE9"/>
    <w:rsid w:val="00AF30C6"/>
    <w:rsid w:val="00AF3100"/>
    <w:rsid w:val="00AF43D2"/>
    <w:rsid w:val="00AF44F0"/>
    <w:rsid w:val="00AF463C"/>
    <w:rsid w:val="00AF5335"/>
    <w:rsid w:val="00AF5B86"/>
    <w:rsid w:val="00AF619D"/>
    <w:rsid w:val="00AF622C"/>
    <w:rsid w:val="00AF6517"/>
    <w:rsid w:val="00AF709B"/>
    <w:rsid w:val="00AF7C01"/>
    <w:rsid w:val="00B004F2"/>
    <w:rsid w:val="00B00790"/>
    <w:rsid w:val="00B016A6"/>
    <w:rsid w:val="00B01F03"/>
    <w:rsid w:val="00B027F7"/>
    <w:rsid w:val="00B02AE2"/>
    <w:rsid w:val="00B02C02"/>
    <w:rsid w:val="00B0353F"/>
    <w:rsid w:val="00B03D17"/>
    <w:rsid w:val="00B068AE"/>
    <w:rsid w:val="00B069A1"/>
    <w:rsid w:val="00B07F89"/>
    <w:rsid w:val="00B11945"/>
    <w:rsid w:val="00B11B0F"/>
    <w:rsid w:val="00B12461"/>
    <w:rsid w:val="00B1255B"/>
    <w:rsid w:val="00B1258A"/>
    <w:rsid w:val="00B12763"/>
    <w:rsid w:val="00B12B93"/>
    <w:rsid w:val="00B154E6"/>
    <w:rsid w:val="00B16C3C"/>
    <w:rsid w:val="00B228E1"/>
    <w:rsid w:val="00B22FE8"/>
    <w:rsid w:val="00B23C3A"/>
    <w:rsid w:val="00B2479C"/>
    <w:rsid w:val="00B24FD5"/>
    <w:rsid w:val="00B25078"/>
    <w:rsid w:val="00B252FA"/>
    <w:rsid w:val="00B25FCD"/>
    <w:rsid w:val="00B3148B"/>
    <w:rsid w:val="00B32C3B"/>
    <w:rsid w:val="00B32D6F"/>
    <w:rsid w:val="00B33EE3"/>
    <w:rsid w:val="00B375A9"/>
    <w:rsid w:val="00B4033F"/>
    <w:rsid w:val="00B43E70"/>
    <w:rsid w:val="00B46191"/>
    <w:rsid w:val="00B463E6"/>
    <w:rsid w:val="00B5078D"/>
    <w:rsid w:val="00B5100C"/>
    <w:rsid w:val="00B51175"/>
    <w:rsid w:val="00B51F91"/>
    <w:rsid w:val="00B5392D"/>
    <w:rsid w:val="00B53DA5"/>
    <w:rsid w:val="00B54842"/>
    <w:rsid w:val="00B55E68"/>
    <w:rsid w:val="00B60DD8"/>
    <w:rsid w:val="00B614EC"/>
    <w:rsid w:val="00B619B8"/>
    <w:rsid w:val="00B62350"/>
    <w:rsid w:val="00B62462"/>
    <w:rsid w:val="00B62B3B"/>
    <w:rsid w:val="00B62EA6"/>
    <w:rsid w:val="00B654B0"/>
    <w:rsid w:val="00B65538"/>
    <w:rsid w:val="00B67A01"/>
    <w:rsid w:val="00B70628"/>
    <w:rsid w:val="00B71113"/>
    <w:rsid w:val="00B713E1"/>
    <w:rsid w:val="00B72FE2"/>
    <w:rsid w:val="00B72FF2"/>
    <w:rsid w:val="00B73247"/>
    <w:rsid w:val="00B738ED"/>
    <w:rsid w:val="00B745D1"/>
    <w:rsid w:val="00B775B1"/>
    <w:rsid w:val="00B811CD"/>
    <w:rsid w:val="00B83372"/>
    <w:rsid w:val="00B83FAC"/>
    <w:rsid w:val="00B858DC"/>
    <w:rsid w:val="00B86DD4"/>
    <w:rsid w:val="00B905AB"/>
    <w:rsid w:val="00B9268A"/>
    <w:rsid w:val="00B9434D"/>
    <w:rsid w:val="00B94803"/>
    <w:rsid w:val="00B94EBB"/>
    <w:rsid w:val="00B9521E"/>
    <w:rsid w:val="00B955BD"/>
    <w:rsid w:val="00B961D5"/>
    <w:rsid w:val="00B96870"/>
    <w:rsid w:val="00B97876"/>
    <w:rsid w:val="00B97E52"/>
    <w:rsid w:val="00BA0F84"/>
    <w:rsid w:val="00BA1075"/>
    <w:rsid w:val="00BA1B37"/>
    <w:rsid w:val="00BA369D"/>
    <w:rsid w:val="00BA42E5"/>
    <w:rsid w:val="00BA499A"/>
    <w:rsid w:val="00BA4B32"/>
    <w:rsid w:val="00BA4E07"/>
    <w:rsid w:val="00BA533C"/>
    <w:rsid w:val="00BA5E92"/>
    <w:rsid w:val="00BA6A3E"/>
    <w:rsid w:val="00BA74CF"/>
    <w:rsid w:val="00BB3288"/>
    <w:rsid w:val="00BB337A"/>
    <w:rsid w:val="00BB3DF9"/>
    <w:rsid w:val="00BB5515"/>
    <w:rsid w:val="00BB56A6"/>
    <w:rsid w:val="00BB585B"/>
    <w:rsid w:val="00BB5F5D"/>
    <w:rsid w:val="00BB5FC6"/>
    <w:rsid w:val="00BB6CB2"/>
    <w:rsid w:val="00BB7DBB"/>
    <w:rsid w:val="00BC0B64"/>
    <w:rsid w:val="00BC39F9"/>
    <w:rsid w:val="00BC5046"/>
    <w:rsid w:val="00BC5806"/>
    <w:rsid w:val="00BC6E9B"/>
    <w:rsid w:val="00BC7867"/>
    <w:rsid w:val="00BD0D47"/>
    <w:rsid w:val="00BD0FBC"/>
    <w:rsid w:val="00BD264C"/>
    <w:rsid w:val="00BD32A2"/>
    <w:rsid w:val="00BD366F"/>
    <w:rsid w:val="00BD392E"/>
    <w:rsid w:val="00BD575D"/>
    <w:rsid w:val="00BD6CBF"/>
    <w:rsid w:val="00BE033D"/>
    <w:rsid w:val="00BE0E26"/>
    <w:rsid w:val="00BE4B54"/>
    <w:rsid w:val="00BE53D4"/>
    <w:rsid w:val="00BE552A"/>
    <w:rsid w:val="00BE6058"/>
    <w:rsid w:val="00BE6236"/>
    <w:rsid w:val="00BE658F"/>
    <w:rsid w:val="00BE73B3"/>
    <w:rsid w:val="00BE7CC8"/>
    <w:rsid w:val="00BF01C2"/>
    <w:rsid w:val="00BF1C95"/>
    <w:rsid w:val="00BF51FC"/>
    <w:rsid w:val="00BF6624"/>
    <w:rsid w:val="00C0010D"/>
    <w:rsid w:val="00C005C2"/>
    <w:rsid w:val="00C0143B"/>
    <w:rsid w:val="00C015E4"/>
    <w:rsid w:val="00C01D91"/>
    <w:rsid w:val="00C0282B"/>
    <w:rsid w:val="00C02A5F"/>
    <w:rsid w:val="00C02CBC"/>
    <w:rsid w:val="00C05BB6"/>
    <w:rsid w:val="00C0738A"/>
    <w:rsid w:val="00C07579"/>
    <w:rsid w:val="00C07765"/>
    <w:rsid w:val="00C07804"/>
    <w:rsid w:val="00C0790E"/>
    <w:rsid w:val="00C1009E"/>
    <w:rsid w:val="00C10F84"/>
    <w:rsid w:val="00C1176B"/>
    <w:rsid w:val="00C117D2"/>
    <w:rsid w:val="00C1386B"/>
    <w:rsid w:val="00C13CF5"/>
    <w:rsid w:val="00C15886"/>
    <w:rsid w:val="00C15DE6"/>
    <w:rsid w:val="00C1635C"/>
    <w:rsid w:val="00C17A3D"/>
    <w:rsid w:val="00C222E1"/>
    <w:rsid w:val="00C22CB5"/>
    <w:rsid w:val="00C22CD3"/>
    <w:rsid w:val="00C23B04"/>
    <w:rsid w:val="00C24B37"/>
    <w:rsid w:val="00C25296"/>
    <w:rsid w:val="00C25A3E"/>
    <w:rsid w:val="00C2642A"/>
    <w:rsid w:val="00C2768F"/>
    <w:rsid w:val="00C302B6"/>
    <w:rsid w:val="00C31C02"/>
    <w:rsid w:val="00C32041"/>
    <w:rsid w:val="00C33FA9"/>
    <w:rsid w:val="00C3447B"/>
    <w:rsid w:val="00C3573D"/>
    <w:rsid w:val="00C35873"/>
    <w:rsid w:val="00C35AFA"/>
    <w:rsid w:val="00C36A66"/>
    <w:rsid w:val="00C36F82"/>
    <w:rsid w:val="00C37544"/>
    <w:rsid w:val="00C37B15"/>
    <w:rsid w:val="00C40CAF"/>
    <w:rsid w:val="00C410FB"/>
    <w:rsid w:val="00C43665"/>
    <w:rsid w:val="00C45856"/>
    <w:rsid w:val="00C4653A"/>
    <w:rsid w:val="00C47D4D"/>
    <w:rsid w:val="00C53007"/>
    <w:rsid w:val="00C53394"/>
    <w:rsid w:val="00C54171"/>
    <w:rsid w:val="00C56374"/>
    <w:rsid w:val="00C56AEA"/>
    <w:rsid w:val="00C6027B"/>
    <w:rsid w:val="00C604D6"/>
    <w:rsid w:val="00C60AF3"/>
    <w:rsid w:val="00C613D4"/>
    <w:rsid w:val="00C618FB"/>
    <w:rsid w:val="00C61CCB"/>
    <w:rsid w:val="00C6218E"/>
    <w:rsid w:val="00C623DE"/>
    <w:rsid w:val="00C62458"/>
    <w:rsid w:val="00C629D2"/>
    <w:rsid w:val="00C629E0"/>
    <w:rsid w:val="00C64DFC"/>
    <w:rsid w:val="00C6632F"/>
    <w:rsid w:val="00C66438"/>
    <w:rsid w:val="00C66B37"/>
    <w:rsid w:val="00C67E55"/>
    <w:rsid w:val="00C70ECF"/>
    <w:rsid w:val="00C71116"/>
    <w:rsid w:val="00C714FE"/>
    <w:rsid w:val="00C72176"/>
    <w:rsid w:val="00C75679"/>
    <w:rsid w:val="00C75D88"/>
    <w:rsid w:val="00C76FD5"/>
    <w:rsid w:val="00C777BF"/>
    <w:rsid w:val="00C80229"/>
    <w:rsid w:val="00C807D2"/>
    <w:rsid w:val="00C81796"/>
    <w:rsid w:val="00C81D8A"/>
    <w:rsid w:val="00C84D88"/>
    <w:rsid w:val="00C860AE"/>
    <w:rsid w:val="00C86EB2"/>
    <w:rsid w:val="00C90657"/>
    <w:rsid w:val="00C926AF"/>
    <w:rsid w:val="00C94C05"/>
    <w:rsid w:val="00C94D1F"/>
    <w:rsid w:val="00C97846"/>
    <w:rsid w:val="00CA3706"/>
    <w:rsid w:val="00CA4E8C"/>
    <w:rsid w:val="00CA5C0E"/>
    <w:rsid w:val="00CA5CEB"/>
    <w:rsid w:val="00CA6226"/>
    <w:rsid w:val="00CA73C2"/>
    <w:rsid w:val="00CA794B"/>
    <w:rsid w:val="00CB075B"/>
    <w:rsid w:val="00CB07DF"/>
    <w:rsid w:val="00CB14DD"/>
    <w:rsid w:val="00CB1C2E"/>
    <w:rsid w:val="00CB2943"/>
    <w:rsid w:val="00CB299C"/>
    <w:rsid w:val="00CB2F8D"/>
    <w:rsid w:val="00CB2F9F"/>
    <w:rsid w:val="00CB6293"/>
    <w:rsid w:val="00CB7BCA"/>
    <w:rsid w:val="00CC02B7"/>
    <w:rsid w:val="00CC0850"/>
    <w:rsid w:val="00CC0ED7"/>
    <w:rsid w:val="00CC3D1C"/>
    <w:rsid w:val="00CC4109"/>
    <w:rsid w:val="00CC60FE"/>
    <w:rsid w:val="00CC69DC"/>
    <w:rsid w:val="00CC6CC3"/>
    <w:rsid w:val="00CD061F"/>
    <w:rsid w:val="00CD1225"/>
    <w:rsid w:val="00CD3B2E"/>
    <w:rsid w:val="00CD46D3"/>
    <w:rsid w:val="00CD46F4"/>
    <w:rsid w:val="00CD52EE"/>
    <w:rsid w:val="00CD614B"/>
    <w:rsid w:val="00CD6A32"/>
    <w:rsid w:val="00CD6AC7"/>
    <w:rsid w:val="00CE11E7"/>
    <w:rsid w:val="00CE2E8F"/>
    <w:rsid w:val="00CE44C0"/>
    <w:rsid w:val="00CE475F"/>
    <w:rsid w:val="00CE4BAD"/>
    <w:rsid w:val="00CE5D2E"/>
    <w:rsid w:val="00CE7E21"/>
    <w:rsid w:val="00CF3312"/>
    <w:rsid w:val="00CF42DD"/>
    <w:rsid w:val="00CF5B1B"/>
    <w:rsid w:val="00CF7B97"/>
    <w:rsid w:val="00D0158A"/>
    <w:rsid w:val="00D0179B"/>
    <w:rsid w:val="00D02951"/>
    <w:rsid w:val="00D045F0"/>
    <w:rsid w:val="00D04E12"/>
    <w:rsid w:val="00D04FEA"/>
    <w:rsid w:val="00D056A1"/>
    <w:rsid w:val="00D05C30"/>
    <w:rsid w:val="00D05F7C"/>
    <w:rsid w:val="00D061E6"/>
    <w:rsid w:val="00D10D26"/>
    <w:rsid w:val="00D114D0"/>
    <w:rsid w:val="00D12F49"/>
    <w:rsid w:val="00D1722D"/>
    <w:rsid w:val="00D206B4"/>
    <w:rsid w:val="00D21F63"/>
    <w:rsid w:val="00D22059"/>
    <w:rsid w:val="00D231EB"/>
    <w:rsid w:val="00D2334B"/>
    <w:rsid w:val="00D23377"/>
    <w:rsid w:val="00D23B15"/>
    <w:rsid w:val="00D23C17"/>
    <w:rsid w:val="00D24A23"/>
    <w:rsid w:val="00D25389"/>
    <w:rsid w:val="00D255B3"/>
    <w:rsid w:val="00D25FAA"/>
    <w:rsid w:val="00D2625F"/>
    <w:rsid w:val="00D26636"/>
    <w:rsid w:val="00D2759E"/>
    <w:rsid w:val="00D27718"/>
    <w:rsid w:val="00D30B51"/>
    <w:rsid w:val="00D3248C"/>
    <w:rsid w:val="00D3294C"/>
    <w:rsid w:val="00D332FF"/>
    <w:rsid w:val="00D33970"/>
    <w:rsid w:val="00D33B1E"/>
    <w:rsid w:val="00D34971"/>
    <w:rsid w:val="00D359E4"/>
    <w:rsid w:val="00D36335"/>
    <w:rsid w:val="00D3696C"/>
    <w:rsid w:val="00D41C2B"/>
    <w:rsid w:val="00D430D7"/>
    <w:rsid w:val="00D44711"/>
    <w:rsid w:val="00D44E49"/>
    <w:rsid w:val="00D45736"/>
    <w:rsid w:val="00D45D76"/>
    <w:rsid w:val="00D46425"/>
    <w:rsid w:val="00D46CF1"/>
    <w:rsid w:val="00D47898"/>
    <w:rsid w:val="00D516AA"/>
    <w:rsid w:val="00D525FA"/>
    <w:rsid w:val="00D5282C"/>
    <w:rsid w:val="00D54507"/>
    <w:rsid w:val="00D54F8C"/>
    <w:rsid w:val="00D55549"/>
    <w:rsid w:val="00D56795"/>
    <w:rsid w:val="00D57C77"/>
    <w:rsid w:val="00D6048A"/>
    <w:rsid w:val="00D60EDD"/>
    <w:rsid w:val="00D61902"/>
    <w:rsid w:val="00D61C9A"/>
    <w:rsid w:val="00D62993"/>
    <w:rsid w:val="00D62E7B"/>
    <w:rsid w:val="00D632E1"/>
    <w:rsid w:val="00D64331"/>
    <w:rsid w:val="00D644F1"/>
    <w:rsid w:val="00D64A16"/>
    <w:rsid w:val="00D6661B"/>
    <w:rsid w:val="00D70464"/>
    <w:rsid w:val="00D73B28"/>
    <w:rsid w:val="00D73F73"/>
    <w:rsid w:val="00D746E2"/>
    <w:rsid w:val="00D74FF9"/>
    <w:rsid w:val="00D763E7"/>
    <w:rsid w:val="00D772FC"/>
    <w:rsid w:val="00D7760F"/>
    <w:rsid w:val="00D80AC9"/>
    <w:rsid w:val="00D83045"/>
    <w:rsid w:val="00D86CA3"/>
    <w:rsid w:val="00D87D44"/>
    <w:rsid w:val="00D9013C"/>
    <w:rsid w:val="00D90514"/>
    <w:rsid w:val="00D91706"/>
    <w:rsid w:val="00D91DA1"/>
    <w:rsid w:val="00D927A1"/>
    <w:rsid w:val="00D932CC"/>
    <w:rsid w:val="00D942A0"/>
    <w:rsid w:val="00D949A3"/>
    <w:rsid w:val="00D94FB7"/>
    <w:rsid w:val="00D95270"/>
    <w:rsid w:val="00D963B9"/>
    <w:rsid w:val="00D97369"/>
    <w:rsid w:val="00D97764"/>
    <w:rsid w:val="00DA08D8"/>
    <w:rsid w:val="00DA0F5F"/>
    <w:rsid w:val="00DA157F"/>
    <w:rsid w:val="00DA34C9"/>
    <w:rsid w:val="00DA3F3F"/>
    <w:rsid w:val="00DA3F48"/>
    <w:rsid w:val="00DA4743"/>
    <w:rsid w:val="00DA496E"/>
    <w:rsid w:val="00DA4B0B"/>
    <w:rsid w:val="00DA4FBC"/>
    <w:rsid w:val="00DA52ED"/>
    <w:rsid w:val="00DB0934"/>
    <w:rsid w:val="00DB2956"/>
    <w:rsid w:val="00DB2B86"/>
    <w:rsid w:val="00DB3593"/>
    <w:rsid w:val="00DB35E9"/>
    <w:rsid w:val="00DB3E1E"/>
    <w:rsid w:val="00DB41DB"/>
    <w:rsid w:val="00DB5D14"/>
    <w:rsid w:val="00DB64AF"/>
    <w:rsid w:val="00DB7913"/>
    <w:rsid w:val="00DC0219"/>
    <w:rsid w:val="00DC0F2E"/>
    <w:rsid w:val="00DC1B5B"/>
    <w:rsid w:val="00DC1DB3"/>
    <w:rsid w:val="00DC363E"/>
    <w:rsid w:val="00DC3D19"/>
    <w:rsid w:val="00DC5843"/>
    <w:rsid w:val="00DC5EC2"/>
    <w:rsid w:val="00DC672E"/>
    <w:rsid w:val="00DC73B3"/>
    <w:rsid w:val="00DD2CDF"/>
    <w:rsid w:val="00DD351F"/>
    <w:rsid w:val="00DD4079"/>
    <w:rsid w:val="00DD522C"/>
    <w:rsid w:val="00DE17FF"/>
    <w:rsid w:val="00DE27AF"/>
    <w:rsid w:val="00DE3B02"/>
    <w:rsid w:val="00DE3EBC"/>
    <w:rsid w:val="00DE4F19"/>
    <w:rsid w:val="00DE59FA"/>
    <w:rsid w:val="00DE7C65"/>
    <w:rsid w:val="00DF0FAD"/>
    <w:rsid w:val="00DF2E83"/>
    <w:rsid w:val="00DF2FA6"/>
    <w:rsid w:val="00DF3381"/>
    <w:rsid w:val="00DF697B"/>
    <w:rsid w:val="00E00D45"/>
    <w:rsid w:val="00E01D3B"/>
    <w:rsid w:val="00E03763"/>
    <w:rsid w:val="00E03CDC"/>
    <w:rsid w:val="00E03F8E"/>
    <w:rsid w:val="00E04567"/>
    <w:rsid w:val="00E04957"/>
    <w:rsid w:val="00E04B29"/>
    <w:rsid w:val="00E05B21"/>
    <w:rsid w:val="00E06A65"/>
    <w:rsid w:val="00E06BBB"/>
    <w:rsid w:val="00E06EE0"/>
    <w:rsid w:val="00E079FD"/>
    <w:rsid w:val="00E07A25"/>
    <w:rsid w:val="00E106D0"/>
    <w:rsid w:val="00E108B0"/>
    <w:rsid w:val="00E10E34"/>
    <w:rsid w:val="00E12637"/>
    <w:rsid w:val="00E1294B"/>
    <w:rsid w:val="00E12B95"/>
    <w:rsid w:val="00E1326E"/>
    <w:rsid w:val="00E157B0"/>
    <w:rsid w:val="00E174F6"/>
    <w:rsid w:val="00E17D1F"/>
    <w:rsid w:val="00E20765"/>
    <w:rsid w:val="00E2226D"/>
    <w:rsid w:val="00E22B71"/>
    <w:rsid w:val="00E231AC"/>
    <w:rsid w:val="00E26021"/>
    <w:rsid w:val="00E276B9"/>
    <w:rsid w:val="00E278A7"/>
    <w:rsid w:val="00E30081"/>
    <w:rsid w:val="00E300A4"/>
    <w:rsid w:val="00E308EA"/>
    <w:rsid w:val="00E31486"/>
    <w:rsid w:val="00E3148B"/>
    <w:rsid w:val="00E31CF0"/>
    <w:rsid w:val="00E324F0"/>
    <w:rsid w:val="00E32E7F"/>
    <w:rsid w:val="00E336F3"/>
    <w:rsid w:val="00E33A67"/>
    <w:rsid w:val="00E347C2"/>
    <w:rsid w:val="00E34DAF"/>
    <w:rsid w:val="00E34E5D"/>
    <w:rsid w:val="00E350E8"/>
    <w:rsid w:val="00E35580"/>
    <w:rsid w:val="00E36FFB"/>
    <w:rsid w:val="00E37119"/>
    <w:rsid w:val="00E4240A"/>
    <w:rsid w:val="00E43E2E"/>
    <w:rsid w:val="00E44B3F"/>
    <w:rsid w:val="00E452BE"/>
    <w:rsid w:val="00E456A6"/>
    <w:rsid w:val="00E45C8A"/>
    <w:rsid w:val="00E45E2E"/>
    <w:rsid w:val="00E4648B"/>
    <w:rsid w:val="00E46CA9"/>
    <w:rsid w:val="00E524DF"/>
    <w:rsid w:val="00E54324"/>
    <w:rsid w:val="00E54AFB"/>
    <w:rsid w:val="00E550DD"/>
    <w:rsid w:val="00E554B4"/>
    <w:rsid w:val="00E55EB2"/>
    <w:rsid w:val="00E56BFB"/>
    <w:rsid w:val="00E62E97"/>
    <w:rsid w:val="00E635FE"/>
    <w:rsid w:val="00E639D8"/>
    <w:rsid w:val="00E64F0F"/>
    <w:rsid w:val="00E6716A"/>
    <w:rsid w:val="00E678C7"/>
    <w:rsid w:val="00E67CC6"/>
    <w:rsid w:val="00E70694"/>
    <w:rsid w:val="00E73289"/>
    <w:rsid w:val="00E735FA"/>
    <w:rsid w:val="00E7394E"/>
    <w:rsid w:val="00E75683"/>
    <w:rsid w:val="00E75A1E"/>
    <w:rsid w:val="00E75BFD"/>
    <w:rsid w:val="00E77349"/>
    <w:rsid w:val="00E77D0D"/>
    <w:rsid w:val="00E77E1F"/>
    <w:rsid w:val="00E803D9"/>
    <w:rsid w:val="00E80542"/>
    <w:rsid w:val="00E81977"/>
    <w:rsid w:val="00E824AB"/>
    <w:rsid w:val="00E836D3"/>
    <w:rsid w:val="00E83875"/>
    <w:rsid w:val="00E849DD"/>
    <w:rsid w:val="00E84B08"/>
    <w:rsid w:val="00E86767"/>
    <w:rsid w:val="00E90400"/>
    <w:rsid w:val="00E909E1"/>
    <w:rsid w:val="00E924E1"/>
    <w:rsid w:val="00E92A67"/>
    <w:rsid w:val="00E92C08"/>
    <w:rsid w:val="00E9516E"/>
    <w:rsid w:val="00E96580"/>
    <w:rsid w:val="00E97B04"/>
    <w:rsid w:val="00EA2BB4"/>
    <w:rsid w:val="00EA3B8A"/>
    <w:rsid w:val="00EA3E14"/>
    <w:rsid w:val="00EA4BD2"/>
    <w:rsid w:val="00EA64A2"/>
    <w:rsid w:val="00EA661A"/>
    <w:rsid w:val="00EA6B48"/>
    <w:rsid w:val="00EA77ED"/>
    <w:rsid w:val="00EB01AC"/>
    <w:rsid w:val="00EB03A9"/>
    <w:rsid w:val="00EB1516"/>
    <w:rsid w:val="00EB1FA8"/>
    <w:rsid w:val="00EB3050"/>
    <w:rsid w:val="00EB308C"/>
    <w:rsid w:val="00EB3787"/>
    <w:rsid w:val="00EB53F3"/>
    <w:rsid w:val="00EB5627"/>
    <w:rsid w:val="00EB5670"/>
    <w:rsid w:val="00EC04E4"/>
    <w:rsid w:val="00EC09B6"/>
    <w:rsid w:val="00EC0EEF"/>
    <w:rsid w:val="00EC1318"/>
    <w:rsid w:val="00EC14CB"/>
    <w:rsid w:val="00EC2124"/>
    <w:rsid w:val="00EC4228"/>
    <w:rsid w:val="00EC4618"/>
    <w:rsid w:val="00EC4EB7"/>
    <w:rsid w:val="00EC5A95"/>
    <w:rsid w:val="00EC5B68"/>
    <w:rsid w:val="00EC7DE2"/>
    <w:rsid w:val="00EC7F40"/>
    <w:rsid w:val="00ED0E3D"/>
    <w:rsid w:val="00ED0E70"/>
    <w:rsid w:val="00ED1478"/>
    <w:rsid w:val="00ED187D"/>
    <w:rsid w:val="00ED354A"/>
    <w:rsid w:val="00ED3798"/>
    <w:rsid w:val="00ED48D3"/>
    <w:rsid w:val="00ED4E7C"/>
    <w:rsid w:val="00ED5D8D"/>
    <w:rsid w:val="00ED61BF"/>
    <w:rsid w:val="00ED677F"/>
    <w:rsid w:val="00ED6846"/>
    <w:rsid w:val="00ED6B6B"/>
    <w:rsid w:val="00ED731D"/>
    <w:rsid w:val="00ED759E"/>
    <w:rsid w:val="00EE3244"/>
    <w:rsid w:val="00EE37C1"/>
    <w:rsid w:val="00EE409E"/>
    <w:rsid w:val="00EE617F"/>
    <w:rsid w:val="00EE6321"/>
    <w:rsid w:val="00EE78CB"/>
    <w:rsid w:val="00EE7A00"/>
    <w:rsid w:val="00EE7DCE"/>
    <w:rsid w:val="00EF1505"/>
    <w:rsid w:val="00EF15DF"/>
    <w:rsid w:val="00EF3770"/>
    <w:rsid w:val="00EF5D0B"/>
    <w:rsid w:val="00EF612F"/>
    <w:rsid w:val="00EF6474"/>
    <w:rsid w:val="00EF759A"/>
    <w:rsid w:val="00F00515"/>
    <w:rsid w:val="00F0078F"/>
    <w:rsid w:val="00F0085C"/>
    <w:rsid w:val="00F00F4B"/>
    <w:rsid w:val="00F01119"/>
    <w:rsid w:val="00F0140F"/>
    <w:rsid w:val="00F0189E"/>
    <w:rsid w:val="00F02274"/>
    <w:rsid w:val="00F02E19"/>
    <w:rsid w:val="00F03CE9"/>
    <w:rsid w:val="00F0401C"/>
    <w:rsid w:val="00F0589F"/>
    <w:rsid w:val="00F05B77"/>
    <w:rsid w:val="00F066F2"/>
    <w:rsid w:val="00F07056"/>
    <w:rsid w:val="00F0708E"/>
    <w:rsid w:val="00F07D43"/>
    <w:rsid w:val="00F10217"/>
    <w:rsid w:val="00F10CEB"/>
    <w:rsid w:val="00F11219"/>
    <w:rsid w:val="00F123CF"/>
    <w:rsid w:val="00F14E2F"/>
    <w:rsid w:val="00F15B52"/>
    <w:rsid w:val="00F165C3"/>
    <w:rsid w:val="00F219F8"/>
    <w:rsid w:val="00F22345"/>
    <w:rsid w:val="00F22347"/>
    <w:rsid w:val="00F2332E"/>
    <w:rsid w:val="00F23388"/>
    <w:rsid w:val="00F23494"/>
    <w:rsid w:val="00F240FF"/>
    <w:rsid w:val="00F2510A"/>
    <w:rsid w:val="00F254CF"/>
    <w:rsid w:val="00F2567A"/>
    <w:rsid w:val="00F25C2F"/>
    <w:rsid w:val="00F26642"/>
    <w:rsid w:val="00F27F5B"/>
    <w:rsid w:val="00F30B89"/>
    <w:rsid w:val="00F31396"/>
    <w:rsid w:val="00F31CEC"/>
    <w:rsid w:val="00F32543"/>
    <w:rsid w:val="00F34887"/>
    <w:rsid w:val="00F363CE"/>
    <w:rsid w:val="00F375F3"/>
    <w:rsid w:val="00F37A3B"/>
    <w:rsid w:val="00F40787"/>
    <w:rsid w:val="00F41945"/>
    <w:rsid w:val="00F42158"/>
    <w:rsid w:val="00F42612"/>
    <w:rsid w:val="00F4327D"/>
    <w:rsid w:val="00F44304"/>
    <w:rsid w:val="00F450CE"/>
    <w:rsid w:val="00F45674"/>
    <w:rsid w:val="00F45724"/>
    <w:rsid w:val="00F47719"/>
    <w:rsid w:val="00F500C1"/>
    <w:rsid w:val="00F50DBD"/>
    <w:rsid w:val="00F514E0"/>
    <w:rsid w:val="00F51A42"/>
    <w:rsid w:val="00F52308"/>
    <w:rsid w:val="00F5246A"/>
    <w:rsid w:val="00F52F8F"/>
    <w:rsid w:val="00F53CFD"/>
    <w:rsid w:val="00F53EBB"/>
    <w:rsid w:val="00F54EE1"/>
    <w:rsid w:val="00F55013"/>
    <w:rsid w:val="00F550EE"/>
    <w:rsid w:val="00F56527"/>
    <w:rsid w:val="00F567AD"/>
    <w:rsid w:val="00F56802"/>
    <w:rsid w:val="00F568C1"/>
    <w:rsid w:val="00F56F84"/>
    <w:rsid w:val="00F5767E"/>
    <w:rsid w:val="00F57E12"/>
    <w:rsid w:val="00F6025C"/>
    <w:rsid w:val="00F62F9F"/>
    <w:rsid w:val="00F650D0"/>
    <w:rsid w:val="00F65701"/>
    <w:rsid w:val="00F658B9"/>
    <w:rsid w:val="00F65CD3"/>
    <w:rsid w:val="00F6626C"/>
    <w:rsid w:val="00F67EA2"/>
    <w:rsid w:val="00F705CD"/>
    <w:rsid w:val="00F71EF0"/>
    <w:rsid w:val="00F739A8"/>
    <w:rsid w:val="00F7470A"/>
    <w:rsid w:val="00F7516D"/>
    <w:rsid w:val="00F75F85"/>
    <w:rsid w:val="00F768C8"/>
    <w:rsid w:val="00F76FE4"/>
    <w:rsid w:val="00F771B1"/>
    <w:rsid w:val="00F778A2"/>
    <w:rsid w:val="00F77971"/>
    <w:rsid w:val="00F80F5A"/>
    <w:rsid w:val="00F832AF"/>
    <w:rsid w:val="00F8339E"/>
    <w:rsid w:val="00F8427B"/>
    <w:rsid w:val="00F84A91"/>
    <w:rsid w:val="00F84B35"/>
    <w:rsid w:val="00F85724"/>
    <w:rsid w:val="00F85AE8"/>
    <w:rsid w:val="00F863CD"/>
    <w:rsid w:val="00F86C1B"/>
    <w:rsid w:val="00F90364"/>
    <w:rsid w:val="00F90CE3"/>
    <w:rsid w:val="00F91DCE"/>
    <w:rsid w:val="00F93AF7"/>
    <w:rsid w:val="00F941A4"/>
    <w:rsid w:val="00F9484D"/>
    <w:rsid w:val="00F952CC"/>
    <w:rsid w:val="00F95DD2"/>
    <w:rsid w:val="00F969F3"/>
    <w:rsid w:val="00F96B8D"/>
    <w:rsid w:val="00F97F03"/>
    <w:rsid w:val="00FA08CB"/>
    <w:rsid w:val="00FA26F8"/>
    <w:rsid w:val="00FA46EE"/>
    <w:rsid w:val="00FA5AC3"/>
    <w:rsid w:val="00FA60D6"/>
    <w:rsid w:val="00FA6D7F"/>
    <w:rsid w:val="00FA729A"/>
    <w:rsid w:val="00FB0E59"/>
    <w:rsid w:val="00FB1629"/>
    <w:rsid w:val="00FB223C"/>
    <w:rsid w:val="00FB22D9"/>
    <w:rsid w:val="00FB3189"/>
    <w:rsid w:val="00FB45D1"/>
    <w:rsid w:val="00FB518A"/>
    <w:rsid w:val="00FB72A6"/>
    <w:rsid w:val="00FC063F"/>
    <w:rsid w:val="00FC1409"/>
    <w:rsid w:val="00FC403E"/>
    <w:rsid w:val="00FC418F"/>
    <w:rsid w:val="00FC4D93"/>
    <w:rsid w:val="00FC4FDA"/>
    <w:rsid w:val="00FC6815"/>
    <w:rsid w:val="00FD06EA"/>
    <w:rsid w:val="00FD077E"/>
    <w:rsid w:val="00FD1C44"/>
    <w:rsid w:val="00FD1DB7"/>
    <w:rsid w:val="00FD1E09"/>
    <w:rsid w:val="00FD1F7A"/>
    <w:rsid w:val="00FD2F08"/>
    <w:rsid w:val="00FD4A70"/>
    <w:rsid w:val="00FD4FFC"/>
    <w:rsid w:val="00FD53D5"/>
    <w:rsid w:val="00FD57CE"/>
    <w:rsid w:val="00FD5A77"/>
    <w:rsid w:val="00FD6304"/>
    <w:rsid w:val="00FD6B84"/>
    <w:rsid w:val="00FD723C"/>
    <w:rsid w:val="00FD7F67"/>
    <w:rsid w:val="00FE03D6"/>
    <w:rsid w:val="00FE21B3"/>
    <w:rsid w:val="00FE31AE"/>
    <w:rsid w:val="00FE61FA"/>
    <w:rsid w:val="00FE64E4"/>
    <w:rsid w:val="00FE76F7"/>
    <w:rsid w:val="00FF005E"/>
    <w:rsid w:val="00FF08B4"/>
    <w:rsid w:val="00FF1A35"/>
    <w:rsid w:val="00FF2FE1"/>
    <w:rsid w:val="00FF3332"/>
    <w:rsid w:val="00FF3A25"/>
    <w:rsid w:val="00FF3E35"/>
    <w:rsid w:val="00FF4831"/>
    <w:rsid w:val="00FF67ED"/>
    <w:rsid w:val="00FF6963"/>
    <w:rsid w:val="00FF7553"/>
    <w:rsid w:val="00FF77E8"/>
    <w:rsid w:val="02AFD3E5"/>
    <w:rsid w:val="0418F381"/>
    <w:rsid w:val="04E0488F"/>
    <w:rsid w:val="0525DCC5"/>
    <w:rsid w:val="0545F9BA"/>
    <w:rsid w:val="063723BC"/>
    <w:rsid w:val="0666CD98"/>
    <w:rsid w:val="0783D420"/>
    <w:rsid w:val="07CFE8DA"/>
    <w:rsid w:val="08556A32"/>
    <w:rsid w:val="0AA985CB"/>
    <w:rsid w:val="0D17A26D"/>
    <w:rsid w:val="0E63A4A7"/>
    <w:rsid w:val="0EF88D69"/>
    <w:rsid w:val="106DB10C"/>
    <w:rsid w:val="10788D4E"/>
    <w:rsid w:val="11342E81"/>
    <w:rsid w:val="12F4EAEE"/>
    <w:rsid w:val="130578B5"/>
    <w:rsid w:val="14BDC64F"/>
    <w:rsid w:val="155652ED"/>
    <w:rsid w:val="170D1DFB"/>
    <w:rsid w:val="17540C7C"/>
    <w:rsid w:val="17FE7B1B"/>
    <w:rsid w:val="1A311686"/>
    <w:rsid w:val="1ABECC48"/>
    <w:rsid w:val="1B96E0DD"/>
    <w:rsid w:val="1C3A6138"/>
    <w:rsid w:val="1C68EF96"/>
    <w:rsid w:val="1CA85D7A"/>
    <w:rsid w:val="1CB9B7B7"/>
    <w:rsid w:val="1D82689B"/>
    <w:rsid w:val="1E152954"/>
    <w:rsid w:val="1F7858E6"/>
    <w:rsid w:val="1FF007BE"/>
    <w:rsid w:val="2006380A"/>
    <w:rsid w:val="200CADBB"/>
    <w:rsid w:val="2079F9BB"/>
    <w:rsid w:val="20A9B9D4"/>
    <w:rsid w:val="22752BC9"/>
    <w:rsid w:val="239BDC4C"/>
    <w:rsid w:val="2503990B"/>
    <w:rsid w:val="25A1A2CF"/>
    <w:rsid w:val="25C1295D"/>
    <w:rsid w:val="26352B4F"/>
    <w:rsid w:val="2832908C"/>
    <w:rsid w:val="29A28790"/>
    <w:rsid w:val="2A59BAF3"/>
    <w:rsid w:val="2B3F03BB"/>
    <w:rsid w:val="2B9163B9"/>
    <w:rsid w:val="2BA32B4A"/>
    <w:rsid w:val="2C30F7F6"/>
    <w:rsid w:val="2CEB9C74"/>
    <w:rsid w:val="2D2D6AA2"/>
    <w:rsid w:val="2F57BAA5"/>
    <w:rsid w:val="2FE07D66"/>
    <w:rsid w:val="30FDD181"/>
    <w:rsid w:val="311DC4B1"/>
    <w:rsid w:val="31DB2D1F"/>
    <w:rsid w:val="324AE29C"/>
    <w:rsid w:val="35C00FB9"/>
    <w:rsid w:val="36128564"/>
    <w:rsid w:val="377A51B7"/>
    <w:rsid w:val="37B9A1DF"/>
    <w:rsid w:val="37C5EED5"/>
    <w:rsid w:val="37F03FBF"/>
    <w:rsid w:val="39B46C77"/>
    <w:rsid w:val="3A3A5BBA"/>
    <w:rsid w:val="3BC9A0E0"/>
    <w:rsid w:val="3CB24E73"/>
    <w:rsid w:val="3D817562"/>
    <w:rsid w:val="3E4E8C38"/>
    <w:rsid w:val="3FF5CE91"/>
    <w:rsid w:val="40B2BBBE"/>
    <w:rsid w:val="4370EF2B"/>
    <w:rsid w:val="43C60765"/>
    <w:rsid w:val="43EA2894"/>
    <w:rsid w:val="44A82C58"/>
    <w:rsid w:val="4506C4F3"/>
    <w:rsid w:val="459C25B2"/>
    <w:rsid w:val="45D8B5AC"/>
    <w:rsid w:val="46214AD5"/>
    <w:rsid w:val="46BA59BC"/>
    <w:rsid w:val="46F76B34"/>
    <w:rsid w:val="470E0EFD"/>
    <w:rsid w:val="472212DA"/>
    <w:rsid w:val="47DADA9F"/>
    <w:rsid w:val="47DE58F5"/>
    <w:rsid w:val="47E43A1B"/>
    <w:rsid w:val="48335A86"/>
    <w:rsid w:val="489F2DF1"/>
    <w:rsid w:val="49B232B6"/>
    <w:rsid w:val="4A1C5D9E"/>
    <w:rsid w:val="4A4A3B97"/>
    <w:rsid w:val="4A81DE16"/>
    <w:rsid w:val="4B42CF51"/>
    <w:rsid w:val="4B58D5DD"/>
    <w:rsid w:val="4B821EEE"/>
    <w:rsid w:val="4C4BC4D6"/>
    <w:rsid w:val="4CB54509"/>
    <w:rsid w:val="4E616047"/>
    <w:rsid w:val="4F20BB88"/>
    <w:rsid w:val="4F7E698A"/>
    <w:rsid w:val="51142ABC"/>
    <w:rsid w:val="51B2459B"/>
    <w:rsid w:val="54EF3EC7"/>
    <w:rsid w:val="54FCE543"/>
    <w:rsid w:val="5592681C"/>
    <w:rsid w:val="572B1959"/>
    <w:rsid w:val="574530C4"/>
    <w:rsid w:val="5789F591"/>
    <w:rsid w:val="57CE503B"/>
    <w:rsid w:val="58444284"/>
    <w:rsid w:val="5870118D"/>
    <w:rsid w:val="59C85E5F"/>
    <w:rsid w:val="5AF0611A"/>
    <w:rsid w:val="5B3361B0"/>
    <w:rsid w:val="5E4E8FAD"/>
    <w:rsid w:val="5E7946F4"/>
    <w:rsid w:val="5F1223DB"/>
    <w:rsid w:val="5F43BCC9"/>
    <w:rsid w:val="61063CC4"/>
    <w:rsid w:val="61612835"/>
    <w:rsid w:val="626CF458"/>
    <w:rsid w:val="643858C5"/>
    <w:rsid w:val="6517C2E3"/>
    <w:rsid w:val="6521DE4D"/>
    <w:rsid w:val="654A68EB"/>
    <w:rsid w:val="6563145F"/>
    <w:rsid w:val="658B44B5"/>
    <w:rsid w:val="65D86404"/>
    <w:rsid w:val="664E65DB"/>
    <w:rsid w:val="66EF2790"/>
    <w:rsid w:val="68000889"/>
    <w:rsid w:val="690B7658"/>
    <w:rsid w:val="69163F74"/>
    <w:rsid w:val="6A382CB9"/>
    <w:rsid w:val="6A64198A"/>
    <w:rsid w:val="6BA4C8AD"/>
    <w:rsid w:val="6BFFF369"/>
    <w:rsid w:val="6C28C20A"/>
    <w:rsid w:val="6CB1ABA4"/>
    <w:rsid w:val="6DC29A62"/>
    <w:rsid w:val="70C94CA8"/>
    <w:rsid w:val="7299E54A"/>
    <w:rsid w:val="73938629"/>
    <w:rsid w:val="75172052"/>
    <w:rsid w:val="7603C03F"/>
    <w:rsid w:val="76537FE0"/>
    <w:rsid w:val="765C0F3C"/>
    <w:rsid w:val="78C33F2E"/>
    <w:rsid w:val="7B8371C2"/>
    <w:rsid w:val="7CBCA152"/>
    <w:rsid w:val="7D7F868D"/>
    <w:rsid w:val="7F6FE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89985"/>
  <w15:chartTrackingRefBased/>
  <w15:docId w15:val="{D3760BF3-7003-49E9-A9A2-3DBFEB38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" w:unhideWhenUsed="1"/>
    <w:lsdException w:name="List Bullet" w:uiPriority="3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0"/>
    <w:qFormat/>
    <w:rsid w:val="002E3362"/>
    <w:pPr>
      <w:spacing w:before="240" w:after="120"/>
    </w:pPr>
    <w:rPr>
      <w:color w:val="231F20" w:themeColor="text1"/>
      <w:sz w:val="20"/>
    </w:rPr>
  </w:style>
  <w:style w:type="paragraph" w:styleId="Heading1">
    <w:name w:val="heading 1"/>
    <w:aliases w:val="h1,Alt H1,1 ghost,g,1.,Heading1,No numbers,Main Heading,Head1,Heading apps,Para1,H1,MAIN HEADING,1. Level 1 Heading,Chapterh1,BLUE indent,Chapterh11,Chapterh12,DocAccpt,(Chapter Nbr),Chapter Heading,Heading 1 St.George,Chapter,69%"/>
    <w:basedOn w:val="Normal"/>
    <w:next w:val="Normal"/>
    <w:link w:val="Heading1Char"/>
    <w:qFormat/>
    <w:rsid w:val="00553CA4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bCs/>
      <w:color w:val="4D1F40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1"/>
    <w:qFormat/>
    <w:rsid w:val="00553CA4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D1F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A15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DA15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513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751E"/>
    <w:rPr>
      <w:color w:val="231F20" w:themeColor="text1"/>
    </w:rPr>
  </w:style>
  <w:style w:type="paragraph" w:styleId="Footer">
    <w:name w:val="footer"/>
    <w:basedOn w:val="Normal"/>
    <w:link w:val="FooterChar"/>
    <w:uiPriority w:val="99"/>
    <w:semiHidden/>
    <w:rsid w:val="00EB3787"/>
    <w:pPr>
      <w:tabs>
        <w:tab w:val="center" w:pos="4513"/>
        <w:tab w:val="right" w:pos="9026"/>
      </w:tabs>
      <w:spacing w:after="80" w:line="240" w:lineRule="auto"/>
    </w:pPr>
    <w:rPr>
      <w:b/>
      <w:bCs/>
      <w:noProof/>
      <w:color w:val="F36E26" w:themeColor="accen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2751E"/>
    <w:rPr>
      <w:b/>
      <w:bCs/>
      <w:noProof/>
      <w:color w:val="F36E26" w:themeColor="accent1"/>
      <w:sz w:val="16"/>
      <w:szCs w:val="16"/>
    </w:rPr>
  </w:style>
  <w:style w:type="character" w:customStyle="1" w:styleId="Heading1Char">
    <w:name w:val="Heading 1 Char"/>
    <w:aliases w:val="h1 Char,Alt H1 Char,1 ghost Char,g Char,1. Char,Heading1 Char,No numbers Char,Main Heading Char,Head1 Char,Heading apps Char,Para1 Char,H1 Char,MAIN HEADING Char,1. Level 1 Heading Char,Chapterh1 Char,BLUE indent Char,Chapterh11 Char"/>
    <w:basedOn w:val="DefaultParagraphFont"/>
    <w:link w:val="Heading1"/>
    <w:uiPriority w:val="9"/>
    <w:rsid w:val="00553CA4"/>
    <w:rPr>
      <w:rFonts w:asciiTheme="majorHAnsi" w:eastAsiaTheme="majorEastAsia" w:hAnsiTheme="majorHAnsi" w:cstheme="majorBidi"/>
      <w:b/>
      <w:bCs/>
      <w:color w:val="4D1F40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230A2E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2E3362"/>
    <w:rPr>
      <w:b/>
      <w:bCs/>
      <w:color w:val="231F20" w:themeColor="text1"/>
      <w:sz w:val="28"/>
      <w:szCs w:val="28"/>
    </w:rPr>
  </w:style>
  <w:style w:type="table" w:styleId="TableGrid">
    <w:name w:val="Table Grid"/>
    <w:basedOn w:val="TableNormal"/>
    <w:rsid w:val="00230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30A2E"/>
    <w:rPr>
      <w:color w:val="808080"/>
    </w:rPr>
  </w:style>
  <w:style w:type="table" w:customStyle="1" w:styleId="Style1">
    <w:name w:val="Style1"/>
    <w:basedOn w:val="TableNormal"/>
    <w:uiPriority w:val="99"/>
    <w:rsid w:val="007E4366"/>
    <w:pPr>
      <w:spacing w:after="0" w:line="240" w:lineRule="auto"/>
    </w:pPr>
    <w:tblPr>
      <w:tblStyleRowBandSize w:val="1"/>
      <w:tblBorders>
        <w:insideV w:val="single" w:sz="4" w:space="0" w:color="FFFFFF" w:themeColor="background1"/>
      </w:tblBorders>
      <w:tblCellMar>
        <w:top w:w="108" w:type="dxa"/>
        <w:bottom w:w="108" w:type="dxa"/>
      </w:tblCellMar>
    </w:tblPr>
    <w:tblStylePr w:type="firstRow">
      <w:tblPr/>
      <w:tcPr>
        <w:shd w:val="clear" w:color="auto" w:fill="F36E26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9EF"/>
      </w:tcPr>
    </w:tblStylePr>
  </w:style>
  <w:style w:type="paragraph" w:customStyle="1" w:styleId="TableText">
    <w:name w:val="Table Text"/>
    <w:basedOn w:val="Normal"/>
    <w:semiHidden/>
    <w:qFormat/>
    <w:rsid w:val="00533D44"/>
    <w:pPr>
      <w:spacing w:after="0" w:line="240" w:lineRule="auto"/>
    </w:pPr>
  </w:style>
  <w:style w:type="paragraph" w:customStyle="1" w:styleId="TableNumbers">
    <w:name w:val="Table Numbers"/>
    <w:basedOn w:val="TableText"/>
    <w:semiHidden/>
    <w:qFormat/>
    <w:rsid w:val="00533D44"/>
    <w:pPr>
      <w:numPr>
        <w:numId w:val="1"/>
      </w:numPr>
      <w:ind w:left="284" w:hanging="284"/>
    </w:pPr>
  </w:style>
  <w:style w:type="paragraph" w:customStyle="1" w:styleId="TableBullets">
    <w:name w:val="Table Bullets"/>
    <w:basedOn w:val="TableNumbers"/>
    <w:semiHidden/>
    <w:qFormat/>
    <w:rsid w:val="00533D44"/>
    <w:pPr>
      <w:numPr>
        <w:ilvl w:val="1"/>
      </w:numPr>
      <w:ind w:left="624" w:hanging="284"/>
    </w:pPr>
  </w:style>
  <w:style w:type="paragraph" w:customStyle="1" w:styleId="Footer2">
    <w:name w:val="Footer 2"/>
    <w:basedOn w:val="Footer"/>
    <w:semiHidden/>
    <w:qFormat/>
    <w:rsid w:val="00EB3787"/>
    <w:pPr>
      <w:spacing w:after="0"/>
    </w:pPr>
    <w:rPr>
      <w:b w:val="0"/>
      <w:color w:val="auto"/>
    </w:rPr>
  </w:style>
  <w:style w:type="paragraph" w:customStyle="1" w:styleId="TableHeader">
    <w:name w:val="Table Header"/>
    <w:basedOn w:val="TableText"/>
    <w:semiHidden/>
    <w:qFormat/>
    <w:rsid w:val="007E4366"/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553CA4"/>
    <w:rPr>
      <w:rFonts w:asciiTheme="majorHAnsi" w:eastAsiaTheme="majorEastAsia" w:hAnsiTheme="majorHAnsi" w:cstheme="majorBidi"/>
      <w:b/>
      <w:bCs/>
      <w:color w:val="4D1F4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A157F"/>
    <w:rPr>
      <w:rFonts w:asciiTheme="majorHAnsi" w:eastAsiaTheme="majorEastAsia" w:hAnsiTheme="majorHAnsi" w:cstheme="majorBidi"/>
      <w:b/>
      <w:bCs/>
      <w:color w:val="231F2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A157F"/>
    <w:rPr>
      <w:rFonts w:asciiTheme="majorHAnsi" w:eastAsiaTheme="majorEastAsia" w:hAnsiTheme="majorHAnsi" w:cstheme="majorBidi"/>
      <w:b/>
      <w:bCs/>
      <w:i/>
      <w:iCs/>
      <w:color w:val="231F20" w:themeColor="text1"/>
      <w:sz w:val="20"/>
      <w:szCs w:val="20"/>
    </w:rPr>
  </w:style>
  <w:style w:type="paragraph" w:styleId="ListBullet">
    <w:name w:val="List Bullet"/>
    <w:basedOn w:val="Normal"/>
    <w:uiPriority w:val="3"/>
    <w:rsid w:val="00DA157F"/>
    <w:pPr>
      <w:numPr>
        <w:numId w:val="2"/>
      </w:numPr>
      <w:spacing w:before="120"/>
      <w:ind w:left="357" w:hanging="357"/>
      <w:contextualSpacing/>
    </w:pPr>
  </w:style>
  <w:style w:type="paragraph" w:styleId="ListParagraph">
    <w:name w:val="List Paragraph"/>
    <w:aliases w:val="List 1,Other List,List Paragraph numbered"/>
    <w:basedOn w:val="Normal"/>
    <w:link w:val="ListParagraphChar"/>
    <w:uiPriority w:val="34"/>
    <w:qFormat/>
    <w:rsid w:val="00042A75"/>
    <w:pPr>
      <w:ind w:left="720"/>
      <w:contextualSpacing/>
    </w:pPr>
  </w:style>
  <w:style w:type="character" w:customStyle="1" w:styleId="cf01">
    <w:name w:val="cf01"/>
    <w:basedOn w:val="DefaultParagraphFont"/>
    <w:rsid w:val="00ED759E"/>
    <w:rPr>
      <w:rFonts w:ascii="Segoe UI" w:hAnsi="Segoe UI" w:cs="Segoe UI" w:hint="default"/>
      <w:sz w:val="18"/>
      <w:szCs w:val="18"/>
    </w:rPr>
  </w:style>
  <w:style w:type="character" w:customStyle="1" w:styleId="ListParagraphChar">
    <w:name w:val="List Paragraph Char"/>
    <w:aliases w:val="List 1 Char,Other List Char,List Paragraph numbered Char"/>
    <w:link w:val="ListParagraph"/>
    <w:uiPriority w:val="34"/>
    <w:rsid w:val="00ED759E"/>
    <w:rPr>
      <w:color w:val="231F20" w:themeColor="text1"/>
      <w:sz w:val="20"/>
    </w:rPr>
  </w:style>
  <w:style w:type="table" w:styleId="GridTable1Light-Accent2">
    <w:name w:val="Grid Table 1 Light Accent 2"/>
    <w:basedOn w:val="TableNormal"/>
    <w:uiPriority w:val="46"/>
    <w:rsid w:val="00D332FF"/>
    <w:pPr>
      <w:spacing w:after="0" w:line="240" w:lineRule="auto"/>
    </w:pPr>
    <w:tblPr>
      <w:tblStyleRowBandSize w:val="1"/>
      <w:tblStyleColBandSize w:val="1"/>
      <w:tblBorders>
        <w:top w:val="single" w:sz="4" w:space="0" w:color="F9B8A7" w:themeColor="accent2" w:themeTint="66"/>
        <w:left w:val="single" w:sz="4" w:space="0" w:color="F9B8A7" w:themeColor="accent2" w:themeTint="66"/>
        <w:bottom w:val="single" w:sz="4" w:space="0" w:color="F9B8A7" w:themeColor="accent2" w:themeTint="66"/>
        <w:right w:val="single" w:sz="4" w:space="0" w:color="F9B8A7" w:themeColor="accent2" w:themeTint="66"/>
        <w:insideH w:val="single" w:sz="4" w:space="0" w:color="F9B8A7" w:themeColor="accent2" w:themeTint="66"/>
        <w:insideV w:val="single" w:sz="4" w:space="0" w:color="F9B8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6947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4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04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402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402E"/>
    <w:rPr>
      <w:color w:val="231F20" w:themeColor="text1"/>
      <w:sz w:val="20"/>
      <w:szCs w:val="20"/>
    </w:rPr>
  </w:style>
  <w:style w:type="paragraph" w:customStyle="1" w:styleId="AppendixHeading">
    <w:name w:val="Appendix Heading"/>
    <w:basedOn w:val="BodyText"/>
    <w:link w:val="AppendixHeadingChar"/>
    <w:uiPriority w:val="10"/>
    <w:qFormat/>
    <w:rsid w:val="00926F2C"/>
    <w:pPr>
      <w:tabs>
        <w:tab w:val="left" w:pos="709"/>
      </w:tabs>
      <w:spacing w:before="60" w:after="220" w:line="280" w:lineRule="exact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ppendixHeadingChar">
    <w:name w:val="Appendix Heading Char"/>
    <w:basedOn w:val="BodyTextChar"/>
    <w:link w:val="AppendixHeading"/>
    <w:uiPriority w:val="10"/>
    <w:rsid w:val="00926F2C"/>
    <w:rPr>
      <w:rFonts w:ascii="Arial" w:eastAsia="Times New Roman" w:hAnsi="Arial" w:cs="Times New Roman"/>
      <w:b/>
      <w:color w:val="231F20" w:themeColor="text1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26F2C"/>
  </w:style>
  <w:style w:type="character" w:customStyle="1" w:styleId="BodyTextChar">
    <w:name w:val="Body Text Char"/>
    <w:basedOn w:val="DefaultParagraphFont"/>
    <w:link w:val="BodyText"/>
    <w:uiPriority w:val="99"/>
    <w:semiHidden/>
    <w:rsid w:val="00926F2C"/>
    <w:rPr>
      <w:color w:val="231F20" w:themeColor="text1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02274"/>
    <w:pPr>
      <w:spacing w:before="240" w:after="0"/>
      <w:outlineLvl w:val="9"/>
    </w:pPr>
    <w:rPr>
      <w:b w:val="0"/>
      <w:bCs w:val="0"/>
      <w:color w:val="C74C0B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227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F02274"/>
    <w:pPr>
      <w:spacing w:after="100"/>
      <w:ind w:left="400"/>
    </w:pPr>
  </w:style>
  <w:style w:type="paragraph" w:styleId="TOC2">
    <w:name w:val="toc 2"/>
    <w:basedOn w:val="Normal"/>
    <w:next w:val="Normal"/>
    <w:autoRedefine/>
    <w:uiPriority w:val="39"/>
    <w:unhideWhenUsed/>
    <w:rsid w:val="00F02274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F02274"/>
    <w:rPr>
      <w:color w:val="F36E26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47C1D"/>
    <w:pPr>
      <w:spacing w:after="0" w:line="240" w:lineRule="auto"/>
      <w:contextualSpacing/>
    </w:pPr>
    <w:rPr>
      <w:rFonts w:ascii="Arial" w:eastAsia="Arial" w:hAnsi="Arial" w:cs="Times New Roman"/>
      <w:sz w:val="20"/>
      <w:szCs w:val="20"/>
      <w:lang w:eastAsia="en-NZ"/>
    </w:rPr>
    <w:tblPr>
      <w:tblInd w:w="0" w:type="nil"/>
      <w:tblCellMar>
        <w:top w:w="28" w:type="dxa"/>
        <w:bottom w:w="28" w:type="dxa"/>
      </w:tblCellMar>
    </w:tblPr>
  </w:style>
  <w:style w:type="paragraph" w:styleId="List">
    <w:name w:val="List"/>
    <w:basedOn w:val="ListParagraph"/>
    <w:uiPriority w:val="3"/>
    <w:semiHidden/>
    <w:unhideWhenUsed/>
    <w:rsid w:val="002F476F"/>
    <w:pPr>
      <w:tabs>
        <w:tab w:val="num" w:pos="360"/>
      </w:tabs>
      <w:spacing w:before="0" w:after="80" w:line="256" w:lineRule="auto"/>
      <w:ind w:left="1588" w:hanging="341"/>
      <w:contextualSpacing w:val="0"/>
    </w:pPr>
    <w:rPr>
      <w:rFonts w:ascii="Arial" w:eastAsia="Arial" w:hAnsi="Arial" w:cs="Times New Roman"/>
      <w:color w:val="auto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653BD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uiPriority w:val="40"/>
    <w:rsid w:val="00B02AE2"/>
    <w:pPr>
      <w:spacing w:after="0" w:line="240" w:lineRule="auto"/>
      <w:contextualSpacing/>
    </w:pPr>
    <w:rPr>
      <w:rFonts w:ascii="Arial" w:eastAsia="Arial" w:hAnsi="Arial" w:cs="Times New Roman"/>
      <w:sz w:val="20"/>
      <w:szCs w:val="20"/>
      <w:lang w:eastAsia="en-N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rFonts w:ascii="Arial" w:hAnsi="Arial" w:cs="Arial" w:hint="default"/>
        <w:b/>
        <w:strike w:val="0"/>
        <w:dstrike w:val="0"/>
        <w:color w:val="FFFFFF"/>
        <w:u w:val="none"/>
        <w:effect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522953"/>
      </w:tcPr>
    </w:tblStylePr>
    <w:tblStylePr w:type="lastRow">
      <w:rPr>
        <w:b/>
      </w:rPr>
    </w:tblStylePr>
  </w:style>
  <w:style w:type="paragraph" w:styleId="ListNumber">
    <w:name w:val="List Number"/>
    <w:basedOn w:val="Normal"/>
    <w:uiPriority w:val="99"/>
    <w:semiHidden/>
    <w:unhideWhenUsed/>
    <w:rsid w:val="00E12637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unhideWhenUsed/>
    <w:rsid w:val="00E12637"/>
    <w:pPr>
      <w:numPr>
        <w:ilvl w:val="1"/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12637"/>
    <w:pPr>
      <w:numPr>
        <w:ilvl w:val="2"/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12637"/>
    <w:pPr>
      <w:numPr>
        <w:ilvl w:val="3"/>
        <w:numId w:val="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12637"/>
    <w:pPr>
      <w:numPr>
        <w:ilvl w:val="4"/>
        <w:numId w:val="3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D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D3C"/>
    <w:rPr>
      <w:b/>
      <w:bCs/>
      <w:color w:val="231F20" w:themeColor="text1"/>
      <w:sz w:val="20"/>
      <w:szCs w:val="20"/>
    </w:rPr>
  </w:style>
  <w:style w:type="table" w:styleId="TableGridLight">
    <w:name w:val="Grid Table Light"/>
    <w:basedOn w:val="TableNormal"/>
    <w:uiPriority w:val="40"/>
    <w:rsid w:val="00E456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646FC0"/>
    <w:pPr>
      <w:spacing w:after="0" w:line="240" w:lineRule="auto"/>
    </w:pPr>
    <w:rPr>
      <w:color w:val="231F2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harterschools.govt.nz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harterschools.govt.nz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ducationgovtnz.sharepoint.com/sites/MoEICTOfficeTemplatesandBranding/Template%20Library/MoE%20-%20Corporate/Memo%20Tuhinga%20Poto/Te%20Tahuhu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Te Mahau">
      <a:dk1>
        <a:srgbClr val="231F20"/>
      </a:dk1>
      <a:lt1>
        <a:sysClr val="window" lastClr="FFFFFF"/>
      </a:lt1>
      <a:dk2>
        <a:srgbClr val="231F20"/>
      </a:dk2>
      <a:lt2>
        <a:srgbClr val="F5F5F5"/>
      </a:lt2>
      <a:accent1>
        <a:srgbClr val="F36E26"/>
      </a:accent1>
      <a:accent2>
        <a:srgbClr val="F04F24"/>
      </a:accent2>
      <a:accent3>
        <a:srgbClr val="BD3B27"/>
      </a:accent3>
      <a:accent4>
        <a:srgbClr val="FFEFD5"/>
      </a:accent4>
      <a:accent5>
        <a:srgbClr val="FFBD51"/>
      </a:accent5>
      <a:accent6>
        <a:srgbClr val="FF642B"/>
      </a:accent6>
      <a:hlink>
        <a:srgbClr val="F36E26"/>
      </a:hlink>
      <a:folHlink>
        <a:srgbClr val="F04F2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02447076A9BB45905922DFA084A4F9" ma:contentTypeVersion="18" ma:contentTypeDescription="Create a new document." ma:contentTypeScope="" ma:versionID="f8558e30338159734fa699cc7db3523c">
  <xsd:schema xmlns:xsd="http://www.w3.org/2001/XMLSchema" xmlns:xs="http://www.w3.org/2001/XMLSchema" xmlns:p="http://schemas.microsoft.com/office/2006/metadata/properties" xmlns:ns1="http://schemas.microsoft.com/sharepoint/v3" xmlns:ns2="025e3223-0939-426d-aad9-f7fdbe9ac9e6" xmlns:ns3="1e0d1002-2b83-4dcd-a332-cd601b27e019" targetNamespace="http://schemas.microsoft.com/office/2006/metadata/properties" ma:root="true" ma:fieldsID="d47eb5e9acac6c1f4ac474e2da9b8e44" ns1:_="" ns2:_="" ns3:_="">
    <xsd:import namespace="http://schemas.microsoft.com/sharepoint/v3"/>
    <xsd:import namespace="025e3223-0939-426d-aad9-f7fdbe9ac9e6"/>
    <xsd:import namespace="1e0d1002-2b83-4dcd-a332-cd601b27e0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e3223-0939-426d-aad9-f7fdbe9ac9e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0002842-e008-4303-87ff-181ac9e3df1e}" ma:internalName="TaxCatchAll" ma:showField="CatchAllData" ma:web="025e3223-0939-426d-aad9-f7fdbe9ac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d1002-2b83-4dcd-a332-cd601b27e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be7a66c-04a3-4463-8f17-244784dbc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025e3223-0939-426d-aad9-f7fdbe9ac9e6">CSAID-1719580804-6153</_dlc_DocId>
    <_dlc_DocIdUrl xmlns="025e3223-0939-426d-aad9-f7fdbe9ac9e6">
      <Url>https://educationgovtnz.sharepoint.com/sites/CSACharterSchoolAgency/_layouts/15/DocIdRedir.aspx?ID=CSAID-1719580804-6153</Url>
      <Description>CSAID-1719580804-6153</Description>
    </_dlc_DocIdUrl>
    <lcf76f155ced4ddcb4097134ff3c332f xmlns="1e0d1002-2b83-4dcd-a332-cd601b27e019">
      <Terms xmlns="http://schemas.microsoft.com/office/infopath/2007/PartnerControls"/>
    </lcf76f155ced4ddcb4097134ff3c332f>
    <TaxCatchAll xmlns="025e3223-0939-426d-aad9-f7fdbe9ac9e6" xsi:nil="true"/>
    <SharedWithUsers xmlns="025e3223-0939-426d-aad9-f7fdbe9ac9e6">
      <UserInfo>
        <DisplayName>Anne Davidson</DisplayName>
        <AccountId>5648</AccountId>
        <AccountType/>
      </UserInfo>
      <UserInfo>
        <DisplayName>Janice Rodenburg</DisplayName>
        <AccountId>5649</AccountId>
        <AccountType/>
      </UserInfo>
      <UserInfo>
        <DisplayName>Bella Sutherland</DisplayName>
        <AccountId>5529</AccountId>
        <AccountType/>
      </UserInfo>
      <UserInfo>
        <DisplayName>Tom Milton</DisplayName>
        <AccountId>5312</AccountId>
        <AccountType/>
      </UserInfo>
      <UserInfo>
        <DisplayName>Helen Saville</DisplayName>
        <AccountId>318</AccountId>
        <AccountType/>
      </UserInfo>
      <UserInfo>
        <DisplayName>Kate O'Halloran</DisplayName>
        <AccountId>11</AccountId>
        <AccountType/>
      </UserInfo>
      <UserInfo>
        <DisplayName>Erica Doust</DisplayName>
        <AccountId>2811</AccountId>
        <AccountType/>
      </UserInfo>
      <UserInfo>
        <DisplayName>Aditi Cook</DisplayName>
        <AccountId>223</AccountId>
        <AccountType/>
      </UserInfo>
      <UserInfo>
        <DisplayName>Ray McMillan</DisplayName>
        <AccountId>5307</AccountId>
        <AccountType/>
      </UserInfo>
      <UserInfo>
        <DisplayName>Philippa Pidd</DisplayName>
        <AccountId>5662</AccountId>
        <AccountType/>
      </UserInfo>
      <UserInfo>
        <DisplayName>Jan Breakwell</DisplayName>
        <AccountId>5675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89A2A85-33C6-4612-A130-D488310B6C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4633BB-3022-4C20-923E-BE8D7A0D6C1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986C50A-A5FC-4B0D-BC2A-700535447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5e3223-0939-426d-aad9-f7fdbe9ac9e6"/>
    <ds:schemaRef ds:uri="1e0d1002-2b83-4dcd-a332-cd601b27e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3F3676-E0AB-4952-9D2F-A7B8DE54ED5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360C41E-9E6D-42B4-8EB2-432571B464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5e3223-0939-426d-aad9-f7fdbe9ac9e6"/>
    <ds:schemaRef ds:uri="1e0d1002-2b83-4dcd-a332-cd601b27e0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Te%20Tahuhu%20Memo%20Template.dotx</Template>
  <TotalTime>9</TotalTime>
  <Pages>2</Pages>
  <Words>419</Words>
  <Characters>2234</Characters>
  <Application>Microsoft Office Word</Application>
  <DocSecurity>0</DocSecurity>
  <Lines>82</Lines>
  <Paragraphs>60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Saville</dc:creator>
  <cp:keywords/>
  <dc:description/>
  <cp:lastModifiedBy>Jordana Davison</cp:lastModifiedBy>
  <cp:revision>8</cp:revision>
  <cp:lastPrinted>2024-07-09T23:54:00Z</cp:lastPrinted>
  <dcterms:created xsi:type="dcterms:W3CDTF">2025-02-11T04:01:00Z</dcterms:created>
  <dcterms:modified xsi:type="dcterms:W3CDTF">2025-02-25T21:42:00Z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0x0101005202447076A9BB45905922DFA084A4F9</vt:lpwstr>
  </property>
  <property fmtid="{D5CDD505-2E9C-101B-9397-08002B2CF9AE}" pid="3" name="MediaServiceImageTags">
    <vt:lpwstr/>
  </property>
  <property fmtid="{D5CDD505-2E9C-101B-9397-08002B2CF9AE}" pid="4" name="_dlc_DocIdItemGuid">
    <vt:lpwstr>38c0ddff-adf0-4f47-ba09-ec64a53a123b</vt:lpwstr>
  </property>
  <property fmtid="{D5CDD505-2E9C-101B-9397-08002B2CF9AE}" pid="5" name="j560beb70aea488fb091e84adbb32566">
    <vt:lpwstr/>
  </property>
  <property fmtid="{D5CDD505-2E9C-101B-9397-08002B2CF9AE}" pid="6" name="Ministerial_x0020_Type">
    <vt:lpwstr/>
  </property>
  <property fmtid="{D5CDD505-2E9C-101B-9397-08002B2CF9AE}" pid="7" name="Property_x0020_Management_x0020_Activity">
    <vt:lpwstr/>
  </property>
  <property fmtid="{D5CDD505-2E9C-101B-9397-08002B2CF9AE}" pid="8" name="m06bc18559e9431bb4d590962e6b7f83">
    <vt:lpwstr/>
  </property>
  <property fmtid="{D5CDD505-2E9C-101B-9397-08002B2CF9AE}" pid="9" name="hf7c71fd10d346fe8adb3bb49d5c0fc0">
    <vt:lpwstr/>
  </property>
  <property fmtid="{D5CDD505-2E9C-101B-9397-08002B2CF9AE}" pid="10" name="ce139978aae645acb1db0a0e0d3df2f5">
    <vt:lpwstr/>
  </property>
  <property fmtid="{D5CDD505-2E9C-101B-9397-08002B2CF9AE}" pid="11" name="Record Activity">
    <vt:lpwstr/>
  </property>
  <property fmtid="{D5CDD505-2E9C-101B-9397-08002B2CF9AE}" pid="12" name="CalendarYear">
    <vt:lpwstr/>
  </property>
  <property fmtid="{D5CDD505-2E9C-101B-9397-08002B2CF9AE}" pid="13" name="FinancialYear">
    <vt:lpwstr/>
  </property>
  <property fmtid="{D5CDD505-2E9C-101B-9397-08002B2CF9AE}" pid="14" name="Property Management Activity">
    <vt:lpwstr/>
  </property>
  <property fmtid="{D5CDD505-2E9C-101B-9397-08002B2CF9AE}" pid="15" name="Ministerial Type">
    <vt:lpwstr/>
  </property>
</Properties>
</file>