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417C" w14:textId="363113D6" w:rsidR="001E0378" w:rsidRPr="004F63C9" w:rsidRDefault="00D671C6" w:rsidP="001E0378">
      <w:pPr>
        <w:pStyle w:val="Heading1"/>
        <w:rPr>
          <w:rFonts w:ascii="Aptos" w:hAnsi="Aptos" w:cs="Calibri"/>
          <w:color w:val="auto"/>
          <w:sz w:val="28"/>
          <w:szCs w:val="28"/>
        </w:rPr>
      </w:pPr>
      <w:bookmarkStart w:id="0" w:name="_Toc167378839"/>
      <w:r w:rsidRPr="004F63C9">
        <w:rPr>
          <w:rFonts w:ascii="Aptos" w:hAnsi="Aptos" w:cs="Calibri"/>
          <w:color w:val="auto"/>
          <w:sz w:val="28"/>
          <w:szCs w:val="28"/>
        </w:rPr>
        <w:t xml:space="preserve">Expression of </w:t>
      </w:r>
      <w:r w:rsidR="004063E4" w:rsidRPr="004F63C9">
        <w:rPr>
          <w:rFonts w:ascii="Aptos" w:hAnsi="Aptos" w:cs="Calibri"/>
          <w:color w:val="auto"/>
          <w:sz w:val="28"/>
          <w:szCs w:val="28"/>
        </w:rPr>
        <w:t>i</w:t>
      </w:r>
      <w:r w:rsidRPr="004F63C9">
        <w:rPr>
          <w:rFonts w:ascii="Aptos" w:hAnsi="Aptos" w:cs="Calibri"/>
          <w:color w:val="auto"/>
          <w:sz w:val="28"/>
          <w:szCs w:val="28"/>
        </w:rPr>
        <w:t xml:space="preserve">nterest </w:t>
      </w:r>
      <w:r w:rsidR="00A30B91" w:rsidRPr="004F63C9">
        <w:rPr>
          <w:rFonts w:ascii="Aptos" w:hAnsi="Aptos" w:cs="Calibri"/>
          <w:color w:val="auto"/>
          <w:sz w:val="28"/>
          <w:szCs w:val="28"/>
        </w:rPr>
        <w:t xml:space="preserve">for </w:t>
      </w:r>
      <w:r w:rsidR="00C62599" w:rsidRPr="004F63C9">
        <w:rPr>
          <w:rFonts w:ascii="Aptos" w:hAnsi="Aptos" w:cs="Calibri"/>
          <w:color w:val="auto"/>
          <w:sz w:val="28"/>
          <w:szCs w:val="28"/>
        </w:rPr>
        <w:t>converting</w:t>
      </w:r>
      <w:r w:rsidRPr="004F63C9">
        <w:rPr>
          <w:rFonts w:ascii="Aptos" w:hAnsi="Aptos" w:cs="Calibri"/>
          <w:color w:val="auto"/>
          <w:sz w:val="28"/>
          <w:szCs w:val="28"/>
        </w:rPr>
        <w:t xml:space="preserve"> </w:t>
      </w:r>
      <w:r w:rsidR="00A30B91" w:rsidRPr="004F63C9">
        <w:rPr>
          <w:rFonts w:ascii="Aptos" w:hAnsi="Aptos" w:cs="Calibri"/>
          <w:color w:val="auto"/>
          <w:sz w:val="28"/>
          <w:szCs w:val="28"/>
        </w:rPr>
        <w:t xml:space="preserve">charter </w:t>
      </w:r>
      <w:r w:rsidRPr="004F63C9">
        <w:rPr>
          <w:rFonts w:ascii="Aptos" w:hAnsi="Aptos" w:cs="Calibri"/>
          <w:color w:val="auto"/>
          <w:sz w:val="28"/>
          <w:szCs w:val="28"/>
        </w:rPr>
        <w:t>schools</w:t>
      </w:r>
    </w:p>
    <w:p w14:paraId="6A8675E4" w14:textId="3FCA4A6C" w:rsidR="00B86349" w:rsidRPr="004F63C9" w:rsidRDefault="00B86349" w:rsidP="00B86349">
      <w:pPr>
        <w:pStyle w:val="Heading2"/>
        <w:rPr>
          <w:rFonts w:ascii="Source Sans Pro" w:hAnsi="Source Sans Pro" w:cs="Calibri"/>
          <w:color w:val="auto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t>Instructions</w:t>
      </w:r>
      <w:r w:rsidR="00E42F8D" w:rsidRPr="004F63C9">
        <w:rPr>
          <w:rFonts w:ascii="Source Sans Pro" w:hAnsi="Source Sans Pro" w:cs="Calibri"/>
          <w:color w:val="auto"/>
          <w:sz w:val="24"/>
          <w:szCs w:val="24"/>
        </w:rPr>
        <w:t xml:space="preserve"> for</w:t>
      </w:r>
      <w:r w:rsidR="00605476" w:rsidRPr="004F63C9">
        <w:rPr>
          <w:rFonts w:ascii="Source Sans Pro" w:hAnsi="Source Sans Pro" w:cs="Calibri"/>
          <w:color w:val="auto"/>
          <w:sz w:val="24"/>
          <w:szCs w:val="24"/>
        </w:rPr>
        <w:t xml:space="preserve"> applicants</w:t>
      </w:r>
    </w:p>
    <w:p w14:paraId="37D6B489" w14:textId="5C7D339E" w:rsidR="00D132AC" w:rsidRPr="004F63C9" w:rsidRDefault="00C370F1">
      <w:pPr>
        <w:rPr>
          <w:rFonts w:ascii="Source Sans Pro" w:hAnsi="Source Sans Pro" w:cs="Calibri"/>
          <w:sz w:val="24"/>
          <w:szCs w:val="24"/>
        </w:rPr>
      </w:pPr>
      <w:r w:rsidRPr="004F63C9">
        <w:rPr>
          <w:rFonts w:ascii="Source Sans Pro" w:hAnsi="Source Sans Pro" w:cs="Calibri"/>
          <w:sz w:val="24"/>
          <w:szCs w:val="24"/>
        </w:rPr>
        <w:t xml:space="preserve">If you want to </w:t>
      </w:r>
      <w:r w:rsidR="00C62599" w:rsidRPr="004F63C9">
        <w:rPr>
          <w:rFonts w:ascii="Source Sans Pro" w:hAnsi="Source Sans Pro" w:cs="Calibri"/>
          <w:sz w:val="24"/>
          <w:szCs w:val="24"/>
        </w:rPr>
        <w:t xml:space="preserve">convert </w:t>
      </w:r>
      <w:r w:rsidR="00502DD8" w:rsidRPr="004F63C9">
        <w:rPr>
          <w:rFonts w:ascii="Source Sans Pro" w:hAnsi="Source Sans Pro" w:cs="Calibri"/>
          <w:sz w:val="24"/>
          <w:szCs w:val="24"/>
        </w:rPr>
        <w:t>a</w:t>
      </w:r>
      <w:r w:rsidR="00AB0FD9" w:rsidRPr="004F63C9">
        <w:rPr>
          <w:rFonts w:ascii="Source Sans Pro" w:hAnsi="Source Sans Pro" w:cs="Calibri"/>
          <w:sz w:val="24"/>
          <w:szCs w:val="24"/>
        </w:rPr>
        <w:t xml:space="preserve"> state </w:t>
      </w:r>
      <w:r w:rsidR="00360A39" w:rsidRPr="004F63C9">
        <w:rPr>
          <w:rFonts w:ascii="Source Sans Pro" w:hAnsi="Source Sans Pro" w:cs="Calibri"/>
          <w:sz w:val="24"/>
          <w:szCs w:val="24"/>
        </w:rPr>
        <w:t xml:space="preserve">or state-integrated </w:t>
      </w:r>
      <w:r w:rsidR="00AB0FD9" w:rsidRPr="004F63C9">
        <w:rPr>
          <w:rFonts w:ascii="Source Sans Pro" w:hAnsi="Source Sans Pro" w:cs="Calibri"/>
          <w:sz w:val="24"/>
          <w:szCs w:val="24"/>
        </w:rPr>
        <w:t xml:space="preserve">school </w:t>
      </w:r>
      <w:r w:rsidR="00C62599" w:rsidRPr="004F63C9">
        <w:rPr>
          <w:rFonts w:ascii="Source Sans Pro" w:hAnsi="Source Sans Pro" w:cs="Calibri"/>
          <w:sz w:val="24"/>
          <w:szCs w:val="24"/>
        </w:rPr>
        <w:t>to a</w:t>
      </w:r>
      <w:r w:rsidRPr="004F63C9">
        <w:rPr>
          <w:rFonts w:ascii="Source Sans Pro" w:hAnsi="Source Sans Pro" w:cs="Calibri"/>
          <w:sz w:val="24"/>
          <w:szCs w:val="24"/>
        </w:rPr>
        <w:t xml:space="preserve"> charter school, your journey starts here.</w:t>
      </w:r>
      <w:r w:rsidR="002C66CC" w:rsidRPr="004F63C9">
        <w:rPr>
          <w:rFonts w:ascii="Source Sans Pro" w:hAnsi="Source Sans Pro" w:cs="Calibri"/>
          <w:sz w:val="24"/>
          <w:szCs w:val="24"/>
        </w:rPr>
        <w:t xml:space="preserve"> </w:t>
      </w:r>
    </w:p>
    <w:p w14:paraId="7C4DEF48" w14:textId="77777777" w:rsidR="00AB0FD9" w:rsidRPr="004F63C9" w:rsidRDefault="00025355" w:rsidP="00D132AC">
      <w:pPr>
        <w:rPr>
          <w:rFonts w:ascii="Source Sans Pro" w:hAnsi="Source Sans Pro" w:cs="Calibri"/>
          <w:sz w:val="24"/>
          <w:szCs w:val="24"/>
        </w:rPr>
      </w:pPr>
      <w:r w:rsidRPr="004F63C9">
        <w:rPr>
          <w:rFonts w:ascii="Source Sans Pro" w:hAnsi="Source Sans Pro" w:cs="Calibri"/>
          <w:sz w:val="24"/>
          <w:szCs w:val="24"/>
        </w:rPr>
        <w:t>As the</w:t>
      </w:r>
      <w:r w:rsidR="00D132AC" w:rsidRPr="004F63C9">
        <w:rPr>
          <w:rFonts w:ascii="Source Sans Pro" w:hAnsi="Source Sans Pro" w:cs="Calibri"/>
          <w:sz w:val="24"/>
          <w:szCs w:val="24"/>
        </w:rPr>
        <w:t xml:space="preserve"> applicant, you</w:t>
      </w:r>
      <w:r w:rsidR="006F0882" w:rsidRPr="004F63C9">
        <w:rPr>
          <w:rFonts w:ascii="Source Sans Pro" w:hAnsi="Source Sans Pro" w:cs="Calibri"/>
          <w:sz w:val="24"/>
          <w:szCs w:val="24"/>
        </w:rPr>
        <w:t>’re</w:t>
      </w:r>
      <w:r w:rsidR="00D132AC" w:rsidRPr="004F63C9">
        <w:rPr>
          <w:rFonts w:ascii="Source Sans Pro" w:hAnsi="Source Sans Pro" w:cs="Calibri"/>
          <w:sz w:val="24"/>
          <w:szCs w:val="24"/>
        </w:rPr>
        <w:t xml:space="preserve"> </w:t>
      </w:r>
      <w:r w:rsidR="00AB0FD9" w:rsidRPr="004F63C9">
        <w:rPr>
          <w:rFonts w:ascii="Source Sans Pro" w:hAnsi="Source Sans Pro" w:cs="Calibri"/>
          <w:sz w:val="24"/>
          <w:szCs w:val="24"/>
        </w:rPr>
        <w:t>either:</w:t>
      </w:r>
    </w:p>
    <w:p w14:paraId="6F45D49E" w14:textId="36596B48" w:rsidR="00AB0FD9" w:rsidRPr="004F63C9" w:rsidRDefault="00D132AC" w:rsidP="00AB0FD9">
      <w:pPr>
        <w:pStyle w:val="ListParagraph"/>
        <w:numPr>
          <w:ilvl w:val="0"/>
          <w:numId w:val="29"/>
        </w:numPr>
        <w:rPr>
          <w:rFonts w:ascii="Source Sans Pro" w:hAnsi="Source Sans Pro" w:cs="Calibri"/>
          <w:sz w:val="24"/>
          <w:szCs w:val="24"/>
        </w:rPr>
      </w:pPr>
      <w:r w:rsidRPr="004F63C9">
        <w:rPr>
          <w:rFonts w:ascii="Source Sans Pro" w:hAnsi="Source Sans Pro" w:cs="Calibri"/>
          <w:sz w:val="24"/>
          <w:szCs w:val="24"/>
        </w:rPr>
        <w:t xml:space="preserve">the sponsor who </w:t>
      </w:r>
      <w:r w:rsidR="00E1344C" w:rsidRPr="004F63C9">
        <w:rPr>
          <w:rFonts w:ascii="Source Sans Pro" w:hAnsi="Source Sans Pro" w:cs="Calibri"/>
          <w:sz w:val="24"/>
          <w:szCs w:val="24"/>
        </w:rPr>
        <w:t xml:space="preserve">is </w:t>
      </w:r>
      <w:r w:rsidRPr="004F63C9">
        <w:rPr>
          <w:rFonts w:ascii="Source Sans Pro" w:hAnsi="Source Sans Pro" w:cs="Calibri"/>
          <w:sz w:val="24"/>
          <w:szCs w:val="24"/>
        </w:rPr>
        <w:t>propos</w:t>
      </w:r>
      <w:r w:rsidR="00E1344C" w:rsidRPr="004F63C9">
        <w:rPr>
          <w:rFonts w:ascii="Source Sans Pro" w:hAnsi="Source Sans Pro" w:cs="Calibri"/>
          <w:sz w:val="24"/>
          <w:szCs w:val="24"/>
        </w:rPr>
        <w:t>ing</w:t>
      </w:r>
      <w:r w:rsidRPr="004F63C9">
        <w:rPr>
          <w:rFonts w:ascii="Source Sans Pro" w:hAnsi="Source Sans Pro" w:cs="Calibri"/>
          <w:sz w:val="24"/>
          <w:szCs w:val="24"/>
        </w:rPr>
        <w:t xml:space="preserve"> to </w:t>
      </w:r>
      <w:r w:rsidR="0093788E" w:rsidRPr="004F63C9">
        <w:rPr>
          <w:rFonts w:ascii="Source Sans Pro" w:hAnsi="Source Sans Pro" w:cs="Calibri"/>
          <w:sz w:val="24"/>
          <w:szCs w:val="24"/>
        </w:rPr>
        <w:t xml:space="preserve">convert </w:t>
      </w:r>
      <w:r w:rsidR="00DC4108" w:rsidRPr="004F63C9">
        <w:rPr>
          <w:rFonts w:ascii="Source Sans Pro" w:hAnsi="Source Sans Pro" w:cs="Calibri"/>
          <w:sz w:val="24"/>
          <w:szCs w:val="24"/>
        </w:rPr>
        <w:t xml:space="preserve">the state school </w:t>
      </w:r>
      <w:r w:rsidR="00CC22B8" w:rsidRPr="004F63C9">
        <w:rPr>
          <w:rFonts w:ascii="Source Sans Pro" w:hAnsi="Source Sans Pro" w:cs="Calibri"/>
          <w:sz w:val="24"/>
          <w:szCs w:val="24"/>
        </w:rPr>
        <w:t xml:space="preserve">to </w:t>
      </w:r>
      <w:r w:rsidR="0093788E" w:rsidRPr="004F63C9">
        <w:rPr>
          <w:rFonts w:ascii="Source Sans Pro" w:hAnsi="Source Sans Pro" w:cs="Calibri"/>
          <w:sz w:val="24"/>
          <w:szCs w:val="24"/>
        </w:rPr>
        <w:t>a</w:t>
      </w:r>
      <w:r w:rsidRPr="004F63C9">
        <w:rPr>
          <w:rFonts w:ascii="Source Sans Pro" w:hAnsi="Source Sans Pro" w:cs="Calibri"/>
          <w:sz w:val="24"/>
          <w:szCs w:val="24"/>
        </w:rPr>
        <w:t xml:space="preserve"> charter school</w:t>
      </w:r>
      <w:r w:rsidR="00DC4108" w:rsidRPr="004F63C9">
        <w:rPr>
          <w:rFonts w:ascii="Source Sans Pro" w:hAnsi="Source Sans Pro" w:cs="Calibri"/>
          <w:sz w:val="24"/>
          <w:szCs w:val="24"/>
        </w:rPr>
        <w:t>,</w:t>
      </w:r>
      <w:r w:rsidR="00AB0FD9" w:rsidRPr="004F63C9">
        <w:rPr>
          <w:rFonts w:ascii="Source Sans Pro" w:hAnsi="Source Sans Pro" w:cs="Calibri"/>
          <w:sz w:val="24"/>
          <w:szCs w:val="24"/>
        </w:rPr>
        <w:t xml:space="preserve"> or</w:t>
      </w:r>
    </w:p>
    <w:p w14:paraId="15ED5A5F" w14:textId="52B04DF8" w:rsidR="00D132AC" w:rsidRPr="004F63C9" w:rsidRDefault="0093788E" w:rsidP="00AB0FD9">
      <w:pPr>
        <w:pStyle w:val="ListParagraph"/>
        <w:numPr>
          <w:ilvl w:val="0"/>
          <w:numId w:val="29"/>
        </w:numPr>
        <w:rPr>
          <w:rFonts w:ascii="Source Sans Pro" w:hAnsi="Source Sans Pro" w:cs="Calibri"/>
          <w:sz w:val="24"/>
          <w:szCs w:val="24"/>
        </w:rPr>
      </w:pPr>
      <w:r w:rsidRPr="004F63C9">
        <w:rPr>
          <w:rFonts w:ascii="Source Sans Pro" w:hAnsi="Source Sans Pro" w:cs="Calibri"/>
          <w:sz w:val="24"/>
          <w:szCs w:val="24"/>
        </w:rPr>
        <w:t>a member of the school community</w:t>
      </w:r>
      <w:r w:rsidR="00771118" w:rsidRPr="004F63C9">
        <w:rPr>
          <w:rFonts w:ascii="Source Sans Pro" w:hAnsi="Source Sans Pro" w:cs="Calibri"/>
          <w:sz w:val="24"/>
          <w:szCs w:val="24"/>
        </w:rPr>
        <w:t xml:space="preserve"> </w:t>
      </w:r>
      <w:r w:rsidR="00AB0FD9" w:rsidRPr="004F63C9">
        <w:rPr>
          <w:rFonts w:ascii="Source Sans Pro" w:hAnsi="Source Sans Pro" w:cs="Calibri"/>
          <w:sz w:val="24"/>
          <w:szCs w:val="24"/>
        </w:rPr>
        <w:t>jointly proposing</w:t>
      </w:r>
      <w:r w:rsidR="00771118" w:rsidRPr="004F63C9">
        <w:rPr>
          <w:rFonts w:ascii="Source Sans Pro" w:hAnsi="Source Sans Pro" w:cs="Calibri"/>
          <w:sz w:val="24"/>
          <w:szCs w:val="24"/>
        </w:rPr>
        <w:t xml:space="preserve"> a conversion of your community’s state school</w:t>
      </w:r>
      <w:r w:rsidR="00AB0FD9" w:rsidRPr="004F63C9">
        <w:rPr>
          <w:rFonts w:ascii="Source Sans Pro" w:hAnsi="Source Sans Pro" w:cs="Calibri"/>
          <w:sz w:val="24"/>
          <w:szCs w:val="24"/>
        </w:rPr>
        <w:t xml:space="preserve"> with a sponsor.</w:t>
      </w:r>
      <w:r w:rsidR="00D132AC" w:rsidRPr="004F63C9">
        <w:rPr>
          <w:rFonts w:ascii="Source Sans Pro" w:hAnsi="Source Sans Pro" w:cs="Calibri"/>
          <w:sz w:val="24"/>
          <w:szCs w:val="24"/>
        </w:rPr>
        <w:t xml:space="preserve"> </w:t>
      </w:r>
    </w:p>
    <w:p w14:paraId="3E0ECD59" w14:textId="179FC25F" w:rsidR="00A30B91" w:rsidRPr="004F63C9" w:rsidRDefault="006F0882">
      <w:pPr>
        <w:rPr>
          <w:rFonts w:ascii="Source Sans Pro" w:hAnsi="Source Sans Pro" w:cs="Calibri"/>
          <w:sz w:val="24"/>
          <w:szCs w:val="24"/>
        </w:rPr>
      </w:pPr>
      <w:r w:rsidRPr="004F63C9">
        <w:rPr>
          <w:rFonts w:ascii="Source Sans Pro" w:hAnsi="Source Sans Pro" w:cs="Calibri"/>
          <w:sz w:val="24"/>
          <w:szCs w:val="24"/>
        </w:rPr>
        <w:t>Step one</w:t>
      </w:r>
      <w:r w:rsidR="000C38C8" w:rsidRPr="004F63C9">
        <w:rPr>
          <w:rFonts w:ascii="Source Sans Pro" w:hAnsi="Source Sans Pro" w:cs="Calibri"/>
          <w:sz w:val="24"/>
          <w:szCs w:val="24"/>
        </w:rPr>
        <w:t xml:space="preserve"> is to complete the forms in the expression of interest pack. </w:t>
      </w:r>
    </w:p>
    <w:p w14:paraId="25C3A5C0" w14:textId="764FB25D" w:rsidR="00B67AA7" w:rsidRPr="004F63C9" w:rsidRDefault="00D132AC" w:rsidP="00B86349">
      <w:pPr>
        <w:rPr>
          <w:rFonts w:ascii="Source Sans Pro" w:hAnsi="Source Sans Pro" w:cs="Calibri"/>
          <w:color w:val="auto"/>
          <w:sz w:val="24"/>
          <w:szCs w:val="24"/>
        </w:rPr>
      </w:pPr>
      <w:r w:rsidRPr="004F63C9">
        <w:rPr>
          <w:rFonts w:ascii="Source Sans Pro" w:hAnsi="Source Sans Pro" w:cs="Calibri"/>
          <w:sz w:val="24"/>
          <w:szCs w:val="24"/>
        </w:rPr>
        <w:t>Your responses</w:t>
      </w:r>
      <w:r w:rsidR="009E20AE" w:rsidRPr="004F63C9">
        <w:rPr>
          <w:rFonts w:ascii="Source Sans Pro" w:hAnsi="Source Sans Pro" w:cs="Calibri"/>
          <w:color w:val="auto"/>
          <w:sz w:val="24"/>
          <w:szCs w:val="24"/>
        </w:rPr>
        <w:t xml:space="preserve"> will give</w:t>
      </w:r>
      <w:r w:rsidR="00A81137" w:rsidRPr="004F63C9">
        <w:rPr>
          <w:rFonts w:ascii="Source Sans Pro" w:hAnsi="Source Sans Pro" w:cs="Calibri"/>
          <w:color w:val="auto"/>
          <w:sz w:val="24"/>
          <w:szCs w:val="24"/>
        </w:rPr>
        <w:t xml:space="preserve"> us</w:t>
      </w:r>
      <w:r w:rsidR="00B67CBD" w:rsidRPr="004F63C9">
        <w:rPr>
          <w:rFonts w:ascii="Source Sans Pro" w:hAnsi="Source Sans Pro" w:cs="Calibri"/>
          <w:color w:val="auto"/>
          <w:sz w:val="24"/>
          <w:szCs w:val="24"/>
        </w:rPr>
        <w:t xml:space="preserve"> key information </w:t>
      </w:r>
      <w:r w:rsidR="004766D4" w:rsidRPr="004F63C9">
        <w:rPr>
          <w:rFonts w:ascii="Source Sans Pro" w:hAnsi="Source Sans Pro" w:cs="Calibri"/>
          <w:color w:val="auto"/>
          <w:sz w:val="24"/>
          <w:szCs w:val="24"/>
        </w:rPr>
        <w:t xml:space="preserve">about your </w:t>
      </w:r>
      <w:r w:rsidR="00255EBE" w:rsidRPr="004F63C9">
        <w:rPr>
          <w:rFonts w:ascii="Source Sans Pro" w:hAnsi="Source Sans Pro" w:cs="Calibri"/>
          <w:color w:val="auto"/>
          <w:sz w:val="24"/>
          <w:szCs w:val="24"/>
        </w:rPr>
        <w:t xml:space="preserve">plans for converting a state </w:t>
      </w:r>
      <w:r w:rsidR="000C5818" w:rsidRPr="004F63C9">
        <w:rPr>
          <w:rFonts w:ascii="Source Sans Pro" w:hAnsi="Source Sans Pro" w:cs="Calibri"/>
          <w:color w:val="auto"/>
          <w:sz w:val="24"/>
          <w:szCs w:val="24"/>
        </w:rPr>
        <w:t xml:space="preserve">school </w:t>
      </w:r>
      <w:r w:rsidR="003F42A7" w:rsidRPr="004F63C9">
        <w:rPr>
          <w:rFonts w:ascii="Source Sans Pro" w:hAnsi="Source Sans Pro" w:cs="Calibri"/>
          <w:color w:val="auto"/>
          <w:sz w:val="24"/>
          <w:szCs w:val="24"/>
        </w:rPr>
        <w:t xml:space="preserve">ahead of receiving </w:t>
      </w:r>
      <w:r w:rsidR="007162B9" w:rsidRPr="004F63C9">
        <w:rPr>
          <w:rFonts w:ascii="Source Sans Pro" w:hAnsi="Source Sans Pro" w:cs="Calibri"/>
          <w:color w:val="auto"/>
          <w:sz w:val="24"/>
          <w:szCs w:val="24"/>
        </w:rPr>
        <w:t xml:space="preserve">your </w:t>
      </w:r>
      <w:r w:rsidR="008250A0" w:rsidRPr="004F63C9">
        <w:rPr>
          <w:rFonts w:ascii="Source Sans Pro" w:hAnsi="Source Sans Pro" w:cs="Calibri"/>
          <w:color w:val="auto"/>
          <w:sz w:val="24"/>
          <w:szCs w:val="24"/>
        </w:rPr>
        <w:t>application form.</w:t>
      </w:r>
      <w:r w:rsidR="000C5818" w:rsidRPr="004F63C9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0D529F" w:rsidRPr="004F63C9">
        <w:rPr>
          <w:rFonts w:ascii="Source Sans Pro" w:hAnsi="Source Sans Pro" w:cs="Calibri"/>
          <w:color w:val="auto"/>
          <w:sz w:val="24"/>
          <w:szCs w:val="24"/>
        </w:rPr>
        <w:t>It means we can</w:t>
      </w:r>
      <w:r w:rsidR="008250A0" w:rsidRPr="004F63C9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A7789E" w:rsidRPr="004F63C9">
        <w:rPr>
          <w:rFonts w:ascii="Source Sans Pro" w:hAnsi="Source Sans Pro" w:cs="Calibri"/>
          <w:color w:val="auto"/>
          <w:sz w:val="24"/>
          <w:szCs w:val="24"/>
        </w:rPr>
        <w:t xml:space="preserve">ensure </w:t>
      </w:r>
      <w:r w:rsidR="00DE2763" w:rsidRPr="004F63C9">
        <w:rPr>
          <w:rFonts w:ascii="Source Sans Pro" w:hAnsi="Source Sans Pro" w:cs="Calibri"/>
          <w:color w:val="auto"/>
          <w:sz w:val="24"/>
          <w:szCs w:val="24"/>
        </w:rPr>
        <w:t>that</w:t>
      </w:r>
      <w:r w:rsidR="004B4987" w:rsidRPr="004F63C9">
        <w:rPr>
          <w:rFonts w:ascii="Source Sans Pro" w:hAnsi="Source Sans Pro" w:cs="Calibri"/>
          <w:color w:val="auto"/>
          <w:sz w:val="24"/>
          <w:szCs w:val="24"/>
        </w:rPr>
        <w:t xml:space="preserve"> you</w:t>
      </w:r>
      <w:r w:rsidR="006F0882" w:rsidRPr="004F63C9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C82D19" w:rsidRPr="004F63C9">
        <w:rPr>
          <w:rFonts w:ascii="Source Sans Pro" w:hAnsi="Source Sans Pro" w:cs="Calibri"/>
          <w:color w:val="auto"/>
          <w:sz w:val="24"/>
          <w:szCs w:val="24"/>
        </w:rPr>
        <w:t xml:space="preserve">can </w:t>
      </w:r>
      <w:r w:rsidR="00BF75F9" w:rsidRPr="004F63C9">
        <w:rPr>
          <w:rFonts w:ascii="Source Sans Pro" w:hAnsi="Source Sans Pro" w:cs="Calibri"/>
          <w:color w:val="auto"/>
          <w:sz w:val="24"/>
          <w:szCs w:val="24"/>
        </w:rPr>
        <w:t>meet</w:t>
      </w:r>
      <w:r w:rsidR="0095583C" w:rsidRPr="004F63C9">
        <w:rPr>
          <w:rFonts w:ascii="Source Sans Pro" w:hAnsi="Source Sans Pro" w:cs="Calibri"/>
          <w:color w:val="auto"/>
          <w:sz w:val="24"/>
          <w:szCs w:val="24"/>
        </w:rPr>
        <w:t xml:space="preserve"> the necessary statutory requirements</w:t>
      </w:r>
      <w:r w:rsidR="00255EBE" w:rsidRPr="004F63C9">
        <w:rPr>
          <w:rFonts w:ascii="Source Sans Pro" w:hAnsi="Source Sans Pro" w:cs="Calibri"/>
          <w:color w:val="auto"/>
          <w:sz w:val="24"/>
          <w:szCs w:val="24"/>
        </w:rPr>
        <w:t xml:space="preserve"> and that you are preparing your community for this change</w:t>
      </w:r>
      <w:r w:rsidR="0095583C" w:rsidRPr="004F63C9">
        <w:rPr>
          <w:rFonts w:ascii="Source Sans Pro" w:hAnsi="Source Sans Pro" w:cs="Calibri"/>
          <w:color w:val="auto"/>
          <w:sz w:val="24"/>
          <w:szCs w:val="24"/>
        </w:rPr>
        <w:t xml:space="preserve">. </w:t>
      </w:r>
    </w:p>
    <w:p w14:paraId="347CC399" w14:textId="10B6AC46" w:rsidR="00302922" w:rsidRPr="004F63C9" w:rsidRDefault="0001732F" w:rsidP="00302922">
      <w:pPr>
        <w:rPr>
          <w:rFonts w:ascii="Source Sans Pro" w:hAnsi="Source Sans Pro" w:cs="Calibri"/>
          <w:color w:val="auto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t>The</w:t>
      </w:r>
      <w:r w:rsidR="003D5980" w:rsidRPr="004F63C9">
        <w:rPr>
          <w:rFonts w:ascii="Source Sans Pro" w:hAnsi="Source Sans Pro" w:cs="Calibri"/>
          <w:color w:val="auto"/>
          <w:sz w:val="24"/>
          <w:szCs w:val="24"/>
        </w:rPr>
        <w:t xml:space="preserve"> EOI </w:t>
      </w:r>
      <w:r w:rsidR="0072748C" w:rsidRPr="004F63C9">
        <w:rPr>
          <w:rFonts w:ascii="Source Sans Pro" w:hAnsi="Source Sans Pro" w:cs="Calibri"/>
          <w:color w:val="auto"/>
          <w:sz w:val="24"/>
          <w:szCs w:val="24"/>
        </w:rPr>
        <w:t>pack</w:t>
      </w:r>
      <w:r w:rsidRPr="004F63C9">
        <w:rPr>
          <w:rFonts w:ascii="Source Sans Pro" w:hAnsi="Source Sans Pro" w:cs="Calibri"/>
          <w:color w:val="auto"/>
          <w:sz w:val="24"/>
          <w:szCs w:val="24"/>
        </w:rPr>
        <w:t xml:space="preserve"> comprises: </w:t>
      </w:r>
    </w:p>
    <w:p w14:paraId="3168A6D0" w14:textId="2A018D2F" w:rsidR="00302922" w:rsidRPr="004F63C9" w:rsidRDefault="009E20AE" w:rsidP="00302922">
      <w:pPr>
        <w:pStyle w:val="ListParagraph"/>
        <w:numPr>
          <w:ilvl w:val="0"/>
          <w:numId w:val="27"/>
        </w:numPr>
        <w:rPr>
          <w:rFonts w:ascii="Source Sans Pro" w:hAnsi="Source Sans Pro" w:cs="Calibri"/>
          <w:color w:val="auto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t>t</w:t>
      </w:r>
      <w:r w:rsidR="003D5980" w:rsidRPr="004F63C9">
        <w:rPr>
          <w:rFonts w:ascii="Source Sans Pro" w:hAnsi="Source Sans Pro" w:cs="Calibri"/>
          <w:color w:val="auto"/>
          <w:sz w:val="24"/>
          <w:szCs w:val="24"/>
        </w:rPr>
        <w:t>he</w:t>
      </w:r>
      <w:r w:rsidR="00302922" w:rsidRPr="004F63C9">
        <w:rPr>
          <w:rFonts w:ascii="Source Sans Pro" w:hAnsi="Source Sans Pro" w:cs="Calibri"/>
          <w:color w:val="auto"/>
          <w:sz w:val="24"/>
          <w:szCs w:val="24"/>
        </w:rPr>
        <w:t xml:space="preserve"> expression of interest form</w:t>
      </w:r>
    </w:p>
    <w:p w14:paraId="16D4586D" w14:textId="6A7A9185" w:rsidR="00302922" w:rsidRPr="004F63C9" w:rsidRDefault="009E20AE" w:rsidP="0072748C">
      <w:pPr>
        <w:pStyle w:val="ListParagraph"/>
        <w:numPr>
          <w:ilvl w:val="0"/>
          <w:numId w:val="27"/>
        </w:numPr>
        <w:rPr>
          <w:rFonts w:ascii="Source Sans Pro" w:hAnsi="Source Sans Pro" w:cs="Calibri"/>
          <w:color w:val="auto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t>s</w:t>
      </w:r>
      <w:r w:rsidR="00302922" w:rsidRPr="004F63C9">
        <w:rPr>
          <w:rFonts w:ascii="Source Sans Pro" w:hAnsi="Source Sans Pro" w:cs="Calibri"/>
          <w:color w:val="auto"/>
          <w:sz w:val="24"/>
          <w:szCs w:val="24"/>
        </w:rPr>
        <w:t>tatutory Declaration</w:t>
      </w:r>
      <w:r w:rsidR="0072748C" w:rsidRPr="004F63C9">
        <w:rPr>
          <w:rFonts w:ascii="Source Sans Pro" w:hAnsi="Source Sans Pro" w:cs="Calibri"/>
          <w:color w:val="auto"/>
          <w:sz w:val="24"/>
          <w:szCs w:val="24"/>
        </w:rPr>
        <w:t xml:space="preserve"> for sponsors</w:t>
      </w:r>
      <w:r w:rsidR="00302922" w:rsidRPr="004F63C9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72748C" w:rsidRPr="004F63C9">
        <w:rPr>
          <w:rFonts w:ascii="Source Sans Pro" w:hAnsi="Source Sans Pro" w:cs="Calibri"/>
          <w:color w:val="auto"/>
          <w:sz w:val="24"/>
          <w:szCs w:val="24"/>
        </w:rPr>
        <w:t>(</w:t>
      </w:r>
      <w:r w:rsidR="00C1585A" w:rsidRPr="004F63C9">
        <w:rPr>
          <w:rFonts w:ascii="Source Sans Pro" w:hAnsi="Source Sans Pro" w:cs="Calibri"/>
          <w:color w:val="auto"/>
          <w:sz w:val="24"/>
          <w:szCs w:val="24"/>
        </w:rPr>
        <w:t>f</w:t>
      </w:r>
      <w:r w:rsidR="00302922" w:rsidRPr="004F63C9">
        <w:rPr>
          <w:rFonts w:ascii="Source Sans Pro" w:hAnsi="Source Sans Pro" w:cs="Calibri"/>
          <w:color w:val="auto"/>
          <w:sz w:val="24"/>
          <w:szCs w:val="24"/>
        </w:rPr>
        <w:t>orm A</w:t>
      </w:r>
      <w:r w:rsidR="0072748C" w:rsidRPr="004F63C9">
        <w:rPr>
          <w:rFonts w:ascii="Source Sans Pro" w:hAnsi="Source Sans Pro" w:cs="Calibri"/>
          <w:color w:val="auto"/>
          <w:sz w:val="24"/>
          <w:szCs w:val="24"/>
        </w:rPr>
        <w:t>)</w:t>
      </w:r>
    </w:p>
    <w:p w14:paraId="6B50FF6C" w14:textId="7B2D7F58" w:rsidR="00302922" w:rsidRPr="004F63C9" w:rsidRDefault="009E20AE" w:rsidP="00302922">
      <w:pPr>
        <w:pStyle w:val="ListParagraph"/>
        <w:numPr>
          <w:ilvl w:val="0"/>
          <w:numId w:val="27"/>
        </w:numPr>
        <w:rPr>
          <w:rFonts w:ascii="Source Sans Pro" w:hAnsi="Source Sans Pro" w:cs="Calibri"/>
          <w:color w:val="auto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t>s</w:t>
      </w:r>
      <w:r w:rsidR="00302922" w:rsidRPr="004F63C9">
        <w:rPr>
          <w:rFonts w:ascii="Source Sans Pro" w:hAnsi="Source Sans Pro" w:cs="Calibri"/>
          <w:color w:val="auto"/>
          <w:sz w:val="24"/>
          <w:szCs w:val="24"/>
        </w:rPr>
        <w:t>tatutory Declaration for known governing members</w:t>
      </w:r>
      <w:r w:rsidR="0072748C" w:rsidRPr="004F63C9">
        <w:rPr>
          <w:rFonts w:ascii="Source Sans Pro" w:hAnsi="Source Sans Pro" w:cs="Calibri"/>
          <w:color w:val="auto"/>
          <w:sz w:val="24"/>
          <w:szCs w:val="24"/>
        </w:rPr>
        <w:t xml:space="preserve"> (</w:t>
      </w:r>
      <w:r w:rsidR="00C1585A" w:rsidRPr="004F63C9">
        <w:rPr>
          <w:rFonts w:ascii="Source Sans Pro" w:hAnsi="Source Sans Pro" w:cs="Calibri"/>
          <w:color w:val="auto"/>
          <w:sz w:val="24"/>
          <w:szCs w:val="24"/>
        </w:rPr>
        <w:t>f</w:t>
      </w:r>
      <w:r w:rsidR="0072748C" w:rsidRPr="004F63C9">
        <w:rPr>
          <w:rFonts w:ascii="Source Sans Pro" w:hAnsi="Source Sans Pro" w:cs="Calibri"/>
          <w:color w:val="auto"/>
          <w:sz w:val="24"/>
          <w:szCs w:val="24"/>
        </w:rPr>
        <w:t>orm B)</w:t>
      </w:r>
      <w:r w:rsidR="007C0AA2" w:rsidRPr="004F63C9">
        <w:rPr>
          <w:rFonts w:ascii="Source Sans Pro" w:hAnsi="Source Sans Pro" w:cs="Calibri"/>
          <w:color w:val="auto"/>
          <w:sz w:val="24"/>
          <w:szCs w:val="24"/>
        </w:rPr>
        <w:t>.</w:t>
      </w:r>
    </w:p>
    <w:p w14:paraId="13A0D50F" w14:textId="789E14C6" w:rsidR="00CE37FC" w:rsidRPr="004F63C9" w:rsidRDefault="00176031" w:rsidP="00DD4994">
      <w:pPr>
        <w:rPr>
          <w:rFonts w:ascii="Source Sans Pro" w:hAnsi="Source Sans Pro" w:cs="Calibri"/>
          <w:color w:val="auto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t>These documents</w:t>
      </w:r>
      <w:r w:rsidR="00CE37FC" w:rsidRPr="004F63C9">
        <w:rPr>
          <w:rFonts w:ascii="Source Sans Pro" w:hAnsi="Source Sans Pro" w:cs="Calibri"/>
          <w:color w:val="auto"/>
          <w:sz w:val="24"/>
          <w:szCs w:val="24"/>
        </w:rPr>
        <w:t xml:space="preserve"> must be </w:t>
      </w:r>
      <w:r w:rsidRPr="004F63C9">
        <w:rPr>
          <w:rFonts w:ascii="Source Sans Pro" w:hAnsi="Source Sans Pro" w:cs="Calibri"/>
          <w:color w:val="auto"/>
          <w:sz w:val="24"/>
          <w:szCs w:val="24"/>
        </w:rPr>
        <w:t xml:space="preserve">completed and </w:t>
      </w:r>
      <w:r w:rsidR="00FE36CD" w:rsidRPr="004F63C9">
        <w:rPr>
          <w:rFonts w:ascii="Source Sans Pro" w:hAnsi="Source Sans Pro" w:cs="Calibri"/>
          <w:color w:val="auto"/>
          <w:sz w:val="24"/>
          <w:szCs w:val="24"/>
        </w:rPr>
        <w:t>emailed</w:t>
      </w:r>
      <w:r w:rsidR="00CE37FC" w:rsidRPr="004F63C9">
        <w:rPr>
          <w:rFonts w:ascii="Source Sans Pro" w:hAnsi="Source Sans Pro" w:cs="Calibri"/>
          <w:color w:val="auto"/>
          <w:sz w:val="24"/>
          <w:szCs w:val="24"/>
        </w:rPr>
        <w:t xml:space="preserve"> to </w:t>
      </w:r>
      <w:hyperlink r:id="rId12" w:history="1">
        <w:r w:rsidR="00CE37FC" w:rsidRPr="004F63C9">
          <w:rPr>
            <w:rStyle w:val="Hyperlink"/>
            <w:rFonts w:ascii="Source Sans Pro" w:hAnsi="Source Sans Pro" w:cs="Calibri"/>
            <w:sz w:val="24"/>
            <w:szCs w:val="24"/>
          </w:rPr>
          <w:t>applications@charterschools.govt.nz</w:t>
        </w:r>
      </w:hyperlink>
      <w:r w:rsidR="00CE37FC" w:rsidRPr="004F63C9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A170C9" w:rsidRPr="004F63C9">
        <w:rPr>
          <w:rFonts w:ascii="Source Sans Pro" w:hAnsi="Source Sans Pro" w:cs="Calibri"/>
          <w:color w:val="auto"/>
          <w:sz w:val="24"/>
          <w:szCs w:val="24"/>
        </w:rPr>
        <w:t>by</w:t>
      </w:r>
      <w:r w:rsidR="00CE37FC" w:rsidRPr="004F63C9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FE36CD" w:rsidRPr="004F63C9">
        <w:rPr>
          <w:rFonts w:ascii="Source Sans Pro" w:hAnsi="Source Sans Pro" w:cs="Calibri"/>
          <w:b/>
          <w:bCs/>
          <w:color w:val="auto"/>
          <w:sz w:val="24"/>
          <w:szCs w:val="24"/>
        </w:rPr>
        <w:t>5pm on</w:t>
      </w:r>
      <w:r w:rsidR="00062921" w:rsidRPr="004F63C9">
        <w:rPr>
          <w:rFonts w:ascii="Source Sans Pro" w:hAnsi="Source Sans Pro" w:cs="Calibri"/>
          <w:b/>
          <w:bCs/>
          <w:color w:val="auto"/>
          <w:sz w:val="24"/>
          <w:szCs w:val="24"/>
        </w:rPr>
        <w:t xml:space="preserve"> </w:t>
      </w:r>
      <w:r w:rsidR="00AA7E63" w:rsidRPr="004F63C9">
        <w:rPr>
          <w:rFonts w:ascii="Source Sans Pro" w:hAnsi="Source Sans Pro" w:cs="Calibri"/>
          <w:b/>
          <w:bCs/>
          <w:color w:val="auto"/>
          <w:sz w:val="24"/>
          <w:szCs w:val="24"/>
        </w:rPr>
        <w:t>Friday 11 April</w:t>
      </w:r>
      <w:r w:rsidR="00062921" w:rsidRPr="004F63C9">
        <w:rPr>
          <w:rFonts w:ascii="Source Sans Pro" w:hAnsi="Source Sans Pro" w:cs="Calibri"/>
          <w:b/>
          <w:bCs/>
          <w:color w:val="auto"/>
          <w:sz w:val="24"/>
          <w:szCs w:val="24"/>
        </w:rPr>
        <w:t xml:space="preserve"> 2025</w:t>
      </w:r>
      <w:r w:rsidR="00062921" w:rsidRPr="004F63C9">
        <w:rPr>
          <w:rFonts w:ascii="Source Sans Pro" w:hAnsi="Source Sans Pro" w:cs="Calibri"/>
          <w:color w:val="auto"/>
          <w:sz w:val="24"/>
          <w:szCs w:val="24"/>
        </w:rPr>
        <w:t>.</w:t>
      </w:r>
    </w:p>
    <w:p w14:paraId="51A39773" w14:textId="248C2E5A" w:rsidR="004239B4" w:rsidRPr="004F63C9" w:rsidRDefault="00FE36CD" w:rsidP="004239B4">
      <w:pPr>
        <w:rPr>
          <w:rFonts w:ascii="Source Sans Pro" w:hAnsi="Source Sans Pro" w:cs="Calibri"/>
          <w:color w:val="auto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t xml:space="preserve">The Charter School Agency will </w:t>
      </w:r>
      <w:r w:rsidR="00CD786E" w:rsidRPr="004F63C9">
        <w:rPr>
          <w:rFonts w:ascii="Source Sans Pro" w:hAnsi="Source Sans Pro" w:cs="Calibri"/>
          <w:color w:val="auto"/>
          <w:sz w:val="24"/>
          <w:szCs w:val="24"/>
        </w:rPr>
        <w:t xml:space="preserve">review </w:t>
      </w:r>
      <w:r w:rsidR="00154BEC" w:rsidRPr="004F63C9">
        <w:rPr>
          <w:rFonts w:ascii="Source Sans Pro" w:hAnsi="Source Sans Pro" w:cs="Calibri"/>
          <w:color w:val="auto"/>
          <w:sz w:val="24"/>
          <w:szCs w:val="24"/>
        </w:rPr>
        <w:t>the documents</w:t>
      </w:r>
      <w:r w:rsidR="00295200" w:rsidRPr="004F63C9">
        <w:rPr>
          <w:rFonts w:ascii="Source Sans Pro" w:hAnsi="Source Sans Pro" w:cs="Calibri"/>
          <w:color w:val="auto"/>
          <w:sz w:val="24"/>
          <w:szCs w:val="24"/>
        </w:rPr>
        <w:t xml:space="preserve"> and let you know </w:t>
      </w:r>
      <w:r w:rsidR="003C6D4B" w:rsidRPr="004F63C9">
        <w:rPr>
          <w:rFonts w:ascii="Source Sans Pro" w:hAnsi="Source Sans Pro" w:cs="Calibri"/>
          <w:color w:val="auto"/>
          <w:sz w:val="24"/>
          <w:szCs w:val="24"/>
        </w:rPr>
        <w:t xml:space="preserve">by </w:t>
      </w:r>
      <w:r w:rsidR="003C6D4B" w:rsidRPr="004F63C9">
        <w:rPr>
          <w:rFonts w:ascii="Source Sans Pro" w:hAnsi="Source Sans Pro" w:cs="Calibri"/>
          <w:b/>
          <w:bCs/>
          <w:color w:val="auto"/>
          <w:sz w:val="24"/>
          <w:szCs w:val="24"/>
        </w:rPr>
        <w:t xml:space="preserve">5pm, </w:t>
      </w:r>
      <w:r w:rsidR="00D519B4">
        <w:rPr>
          <w:rFonts w:ascii="Source Sans Pro" w:hAnsi="Source Sans Pro" w:cs="Calibri"/>
          <w:b/>
          <w:bCs/>
          <w:color w:val="auto"/>
          <w:sz w:val="24"/>
          <w:szCs w:val="24"/>
        </w:rPr>
        <w:t>Thursday 17</w:t>
      </w:r>
      <w:r w:rsidR="003C6D4B" w:rsidRPr="004F63C9">
        <w:rPr>
          <w:rFonts w:ascii="Source Sans Pro" w:hAnsi="Source Sans Pro" w:cs="Calibri"/>
          <w:b/>
          <w:bCs/>
          <w:color w:val="auto"/>
          <w:sz w:val="24"/>
          <w:szCs w:val="24"/>
        </w:rPr>
        <w:t xml:space="preserve"> April 2025</w:t>
      </w:r>
      <w:r w:rsidR="003C6D4B" w:rsidRPr="004F63C9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295200" w:rsidRPr="004F63C9">
        <w:rPr>
          <w:rFonts w:ascii="Source Sans Pro" w:hAnsi="Source Sans Pro" w:cs="Calibri"/>
          <w:color w:val="auto"/>
          <w:sz w:val="24"/>
          <w:szCs w:val="24"/>
        </w:rPr>
        <w:t xml:space="preserve">if </w:t>
      </w:r>
      <w:r w:rsidR="007F6C82" w:rsidRPr="004F63C9">
        <w:rPr>
          <w:rFonts w:ascii="Source Sans Pro" w:hAnsi="Source Sans Pro" w:cs="Calibri"/>
          <w:color w:val="auto"/>
          <w:sz w:val="24"/>
          <w:szCs w:val="24"/>
        </w:rPr>
        <w:t xml:space="preserve">we have any </w:t>
      </w:r>
      <w:r w:rsidR="1D36A9EA" w:rsidRPr="004F63C9">
        <w:rPr>
          <w:rFonts w:ascii="Source Sans Pro" w:hAnsi="Source Sans Pro" w:cs="Calibri"/>
          <w:color w:val="auto"/>
          <w:sz w:val="24"/>
          <w:szCs w:val="24"/>
        </w:rPr>
        <w:t>questions</w:t>
      </w:r>
      <w:r w:rsidR="00C82D19" w:rsidRPr="004F63C9">
        <w:rPr>
          <w:rFonts w:ascii="Source Sans Pro" w:hAnsi="Source Sans Pro" w:cs="Calibri"/>
          <w:color w:val="auto"/>
          <w:sz w:val="24"/>
          <w:szCs w:val="24"/>
        </w:rPr>
        <w:t xml:space="preserve"> for you.</w:t>
      </w:r>
      <w:r w:rsidR="00134F72" w:rsidRPr="004F63C9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7A41D9" w:rsidRPr="004F63C9">
        <w:rPr>
          <w:rFonts w:ascii="Source Sans Pro" w:hAnsi="Source Sans Pro" w:cs="Calibri"/>
          <w:color w:val="auto"/>
          <w:sz w:val="24"/>
          <w:szCs w:val="24"/>
        </w:rPr>
        <w:t xml:space="preserve">We’ll </w:t>
      </w:r>
      <w:r w:rsidR="008079FB" w:rsidRPr="004F63C9">
        <w:rPr>
          <w:rFonts w:ascii="Source Sans Pro" w:hAnsi="Source Sans Pro" w:cs="Calibri"/>
          <w:color w:val="auto"/>
          <w:sz w:val="24"/>
          <w:szCs w:val="24"/>
        </w:rPr>
        <w:t xml:space="preserve">also </w:t>
      </w:r>
      <w:r w:rsidR="007A41D9" w:rsidRPr="004F63C9">
        <w:rPr>
          <w:rFonts w:ascii="Source Sans Pro" w:hAnsi="Source Sans Pro" w:cs="Calibri"/>
          <w:color w:val="auto"/>
          <w:sz w:val="24"/>
          <w:szCs w:val="24"/>
        </w:rPr>
        <w:t xml:space="preserve">be in touch to see </w:t>
      </w:r>
      <w:r w:rsidR="00817F34" w:rsidRPr="004F63C9">
        <w:rPr>
          <w:rFonts w:ascii="Source Sans Pro" w:hAnsi="Source Sans Pro" w:cs="Calibri"/>
          <w:color w:val="auto"/>
          <w:sz w:val="24"/>
          <w:szCs w:val="24"/>
        </w:rPr>
        <w:t>if you need support</w:t>
      </w:r>
      <w:r w:rsidR="0072748C" w:rsidRPr="004F63C9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4D3EF0" w:rsidRPr="004F63C9">
        <w:rPr>
          <w:rFonts w:ascii="Source Sans Pro" w:hAnsi="Source Sans Pro" w:cs="Calibri"/>
          <w:color w:val="auto"/>
          <w:sz w:val="24"/>
          <w:szCs w:val="24"/>
        </w:rPr>
        <w:t xml:space="preserve">to </w:t>
      </w:r>
      <w:r w:rsidR="0072748C" w:rsidRPr="004F63C9">
        <w:rPr>
          <w:rFonts w:ascii="Source Sans Pro" w:hAnsi="Source Sans Pro" w:cs="Calibri"/>
          <w:color w:val="auto"/>
          <w:sz w:val="24"/>
          <w:szCs w:val="24"/>
        </w:rPr>
        <w:t xml:space="preserve">help </w:t>
      </w:r>
      <w:r w:rsidR="000461AA" w:rsidRPr="004F63C9">
        <w:rPr>
          <w:rFonts w:ascii="Source Sans Pro" w:hAnsi="Source Sans Pro" w:cs="Calibri"/>
          <w:color w:val="auto"/>
          <w:sz w:val="24"/>
          <w:szCs w:val="24"/>
        </w:rPr>
        <w:t xml:space="preserve">you </w:t>
      </w:r>
      <w:r w:rsidR="004239B4" w:rsidRPr="004F63C9">
        <w:rPr>
          <w:rFonts w:ascii="Source Sans Pro" w:hAnsi="Source Sans Pro" w:cs="Calibri"/>
          <w:color w:val="auto"/>
          <w:sz w:val="24"/>
          <w:szCs w:val="24"/>
        </w:rPr>
        <w:t xml:space="preserve">complete </w:t>
      </w:r>
      <w:r w:rsidR="00FC066B" w:rsidRPr="004F63C9">
        <w:rPr>
          <w:rFonts w:ascii="Source Sans Pro" w:hAnsi="Source Sans Pro" w:cs="Calibri"/>
          <w:color w:val="auto"/>
          <w:sz w:val="24"/>
          <w:szCs w:val="24"/>
        </w:rPr>
        <w:t>the application form</w:t>
      </w:r>
      <w:r w:rsidR="00817F34" w:rsidRPr="004F63C9">
        <w:rPr>
          <w:rFonts w:ascii="Source Sans Pro" w:hAnsi="Source Sans Pro" w:cs="Calibri"/>
          <w:color w:val="auto"/>
          <w:sz w:val="24"/>
          <w:szCs w:val="24"/>
        </w:rPr>
        <w:t>.</w:t>
      </w:r>
    </w:p>
    <w:p w14:paraId="067EEFA7" w14:textId="534C4FF0" w:rsidR="008079FB" w:rsidRPr="004F63C9" w:rsidRDefault="0AC77353" w:rsidP="00EA27A2">
      <w:pPr>
        <w:rPr>
          <w:rStyle w:val="Hyperlink"/>
          <w:rFonts w:ascii="Source Sans Pro" w:hAnsi="Source Sans Pro" w:cs="Calibri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t>F</w:t>
      </w:r>
      <w:r w:rsidR="000C530B" w:rsidRPr="004F63C9">
        <w:rPr>
          <w:rFonts w:ascii="Source Sans Pro" w:hAnsi="Source Sans Pro" w:cs="Calibri"/>
          <w:color w:val="auto"/>
          <w:sz w:val="24"/>
          <w:szCs w:val="24"/>
        </w:rPr>
        <w:t xml:space="preserve">orms </w:t>
      </w:r>
      <w:r w:rsidR="000913C6" w:rsidRPr="004F63C9">
        <w:rPr>
          <w:rFonts w:ascii="Source Sans Pro" w:hAnsi="Source Sans Pro" w:cs="Calibri"/>
          <w:color w:val="auto"/>
          <w:sz w:val="24"/>
          <w:szCs w:val="24"/>
        </w:rPr>
        <w:t xml:space="preserve">A and B </w:t>
      </w:r>
      <w:r w:rsidR="000C530B" w:rsidRPr="004F63C9">
        <w:rPr>
          <w:rFonts w:ascii="Source Sans Pro" w:hAnsi="Source Sans Pro" w:cs="Calibri"/>
          <w:color w:val="auto"/>
          <w:sz w:val="24"/>
          <w:szCs w:val="24"/>
        </w:rPr>
        <w:t>are statutory</w:t>
      </w:r>
      <w:r w:rsidR="00EA27A2" w:rsidRPr="004F63C9">
        <w:rPr>
          <w:rFonts w:ascii="Source Sans Pro" w:hAnsi="Source Sans Pro" w:cs="Calibri"/>
          <w:color w:val="auto"/>
          <w:sz w:val="24"/>
          <w:szCs w:val="24"/>
        </w:rPr>
        <w:t xml:space="preserve"> declaration</w:t>
      </w:r>
      <w:r w:rsidR="000C530B" w:rsidRPr="004F63C9">
        <w:rPr>
          <w:rFonts w:ascii="Source Sans Pro" w:hAnsi="Source Sans Pro" w:cs="Calibri"/>
          <w:color w:val="auto"/>
          <w:sz w:val="24"/>
          <w:szCs w:val="24"/>
        </w:rPr>
        <w:t>s</w:t>
      </w:r>
      <w:r w:rsidR="000913C6" w:rsidRPr="004F63C9">
        <w:rPr>
          <w:rFonts w:ascii="Source Sans Pro" w:hAnsi="Source Sans Pro" w:cs="Calibri"/>
          <w:color w:val="auto"/>
          <w:sz w:val="24"/>
          <w:szCs w:val="24"/>
        </w:rPr>
        <w:t>,</w:t>
      </w:r>
      <w:r w:rsidR="00EA27A2" w:rsidRPr="004F63C9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0913C6" w:rsidRPr="004F63C9">
        <w:rPr>
          <w:rFonts w:ascii="Source Sans Pro" w:hAnsi="Source Sans Pro" w:cs="Calibri"/>
          <w:color w:val="auto"/>
          <w:sz w:val="24"/>
          <w:szCs w:val="24"/>
        </w:rPr>
        <w:t>designed to establish whether sponsors and governing members are ‘fit and proper persons</w:t>
      </w:r>
      <w:r w:rsidR="00F462DF" w:rsidRPr="004F63C9">
        <w:rPr>
          <w:rFonts w:ascii="Source Sans Pro" w:hAnsi="Source Sans Pro" w:cs="Calibri"/>
          <w:color w:val="auto"/>
          <w:sz w:val="24"/>
          <w:szCs w:val="24"/>
        </w:rPr>
        <w:t>.</w:t>
      </w:r>
      <w:r w:rsidR="000913C6" w:rsidRPr="004F63C9">
        <w:rPr>
          <w:rFonts w:ascii="Source Sans Pro" w:hAnsi="Source Sans Pro" w:cs="Calibri"/>
          <w:color w:val="auto"/>
          <w:sz w:val="24"/>
          <w:szCs w:val="24"/>
        </w:rPr>
        <w:t>’</w:t>
      </w:r>
      <w:r w:rsidR="6E11E855" w:rsidRPr="004F63C9">
        <w:rPr>
          <w:rFonts w:ascii="Source Sans Pro" w:hAnsi="Source Sans Pro" w:cs="Calibri"/>
          <w:color w:val="auto"/>
          <w:sz w:val="24"/>
          <w:szCs w:val="24"/>
        </w:rPr>
        <w:t xml:space="preserve"> T</w:t>
      </w:r>
      <w:r w:rsidR="000C530B" w:rsidRPr="004F63C9">
        <w:rPr>
          <w:rFonts w:ascii="Source Sans Pro" w:hAnsi="Source Sans Pro" w:cs="Calibri"/>
          <w:color w:val="auto"/>
          <w:sz w:val="24"/>
          <w:szCs w:val="24"/>
        </w:rPr>
        <w:t xml:space="preserve">hey </w:t>
      </w:r>
      <w:r w:rsidR="00EA27A2" w:rsidRPr="004F63C9">
        <w:rPr>
          <w:rFonts w:ascii="Source Sans Pro" w:hAnsi="Source Sans Pro" w:cs="Calibri"/>
          <w:color w:val="auto"/>
          <w:sz w:val="24"/>
          <w:szCs w:val="24"/>
        </w:rPr>
        <w:t>must be witnessed and signed by a person</w:t>
      </w:r>
      <w:r w:rsidR="000F004B" w:rsidRPr="004F63C9">
        <w:rPr>
          <w:rFonts w:ascii="Source Sans Pro" w:hAnsi="Source Sans Pro" w:cs="Calibri"/>
          <w:color w:val="auto"/>
          <w:sz w:val="24"/>
          <w:szCs w:val="24"/>
        </w:rPr>
        <w:t xml:space="preserve"> authorised to do so</w:t>
      </w:r>
      <w:r w:rsidR="000913C6" w:rsidRPr="004F63C9">
        <w:rPr>
          <w:rFonts w:ascii="Source Sans Pro" w:hAnsi="Source Sans Pro" w:cs="Calibri"/>
          <w:color w:val="auto"/>
          <w:sz w:val="24"/>
          <w:szCs w:val="24"/>
        </w:rPr>
        <w:t>,</w:t>
      </w:r>
      <w:r w:rsidR="00FE27AB" w:rsidRPr="004F63C9">
        <w:rPr>
          <w:rFonts w:ascii="Source Sans Pro" w:hAnsi="Source Sans Pro" w:cs="Calibri"/>
          <w:color w:val="auto"/>
          <w:sz w:val="24"/>
          <w:szCs w:val="24"/>
        </w:rPr>
        <w:t xml:space="preserve"> such as a Justice of the Peace, solicitor or notary public</w:t>
      </w:r>
      <w:r w:rsidR="000913C6" w:rsidRPr="004F63C9">
        <w:rPr>
          <w:rFonts w:ascii="Source Sans Pro" w:hAnsi="Source Sans Pro" w:cs="Calibri"/>
          <w:color w:val="auto"/>
          <w:sz w:val="24"/>
          <w:szCs w:val="24"/>
        </w:rPr>
        <w:t>.</w:t>
      </w:r>
      <w:r w:rsidR="00134F72" w:rsidRPr="004F63C9">
        <w:rPr>
          <w:rFonts w:ascii="Source Sans Pro" w:hAnsi="Source Sans Pro" w:cs="Calibri"/>
          <w:color w:val="auto"/>
          <w:sz w:val="24"/>
          <w:szCs w:val="24"/>
        </w:rPr>
        <w:t xml:space="preserve"> There’s more information </w:t>
      </w:r>
      <w:r w:rsidR="00DB232D" w:rsidRPr="004F63C9">
        <w:rPr>
          <w:rFonts w:ascii="Source Sans Pro" w:hAnsi="Source Sans Pro" w:cs="Calibri"/>
          <w:color w:val="auto"/>
          <w:sz w:val="24"/>
          <w:szCs w:val="24"/>
        </w:rPr>
        <w:t>here</w:t>
      </w:r>
      <w:r w:rsidR="008A5D46" w:rsidRPr="004F63C9">
        <w:rPr>
          <w:rFonts w:ascii="Source Sans Pro" w:hAnsi="Source Sans Pro" w:cs="Calibri"/>
          <w:color w:val="auto"/>
          <w:sz w:val="24"/>
          <w:szCs w:val="24"/>
        </w:rPr>
        <w:t xml:space="preserve">: </w:t>
      </w:r>
      <w:hyperlink r:id="rId13">
        <w:r w:rsidR="00C4586C" w:rsidRPr="004F63C9">
          <w:rPr>
            <w:rStyle w:val="Hyperlink"/>
            <w:rFonts w:ascii="Source Sans Pro" w:hAnsi="Source Sans Pro" w:cs="Calibri"/>
            <w:sz w:val="24"/>
            <w:szCs w:val="24"/>
          </w:rPr>
          <w:t>Who can witness a statutory declaration</w:t>
        </w:r>
      </w:hyperlink>
    </w:p>
    <w:p w14:paraId="3AFEB0B6" w14:textId="268138B3" w:rsidR="00D410BE" w:rsidRPr="004F63C9" w:rsidRDefault="00D410BE" w:rsidP="00EA27A2">
      <w:pPr>
        <w:rPr>
          <w:rStyle w:val="Hyperlink"/>
          <w:rFonts w:ascii="Source Sans Pro" w:hAnsi="Source Sans Pro" w:cs="Calibri"/>
          <w:color w:val="auto"/>
          <w:sz w:val="24"/>
          <w:szCs w:val="24"/>
          <w:u w:val="none"/>
        </w:rPr>
      </w:pPr>
      <w:r w:rsidRPr="004F63C9">
        <w:rPr>
          <w:rStyle w:val="Hyperlink"/>
          <w:rFonts w:ascii="Source Sans Pro" w:hAnsi="Source Sans Pro" w:cs="Calibri"/>
          <w:color w:val="auto"/>
          <w:sz w:val="24"/>
          <w:szCs w:val="24"/>
          <w:u w:val="none"/>
        </w:rPr>
        <w:t xml:space="preserve">When you’re completing the forms, </w:t>
      </w:r>
      <w:r w:rsidR="009E54AF" w:rsidRPr="004F63C9">
        <w:rPr>
          <w:rStyle w:val="Hyperlink"/>
          <w:rFonts w:ascii="Source Sans Pro" w:hAnsi="Source Sans Pro" w:cs="Calibri"/>
          <w:color w:val="auto"/>
          <w:sz w:val="24"/>
          <w:szCs w:val="24"/>
          <w:u w:val="none"/>
        </w:rPr>
        <w:t>make sure:</w:t>
      </w:r>
      <w:r w:rsidRPr="004F63C9">
        <w:rPr>
          <w:rStyle w:val="Hyperlink"/>
          <w:rFonts w:ascii="Source Sans Pro" w:hAnsi="Source Sans Pro" w:cs="Calibri"/>
          <w:color w:val="auto"/>
          <w:sz w:val="24"/>
          <w:szCs w:val="24"/>
          <w:u w:val="none"/>
        </w:rPr>
        <w:t xml:space="preserve"> </w:t>
      </w:r>
    </w:p>
    <w:p w14:paraId="7D649E6A" w14:textId="77777777" w:rsidR="00BA6A72" w:rsidRDefault="009E54AF" w:rsidP="000C0DB2">
      <w:pPr>
        <w:pStyle w:val="ListParagraph"/>
        <w:numPr>
          <w:ilvl w:val="0"/>
          <w:numId w:val="28"/>
        </w:numPr>
        <w:rPr>
          <w:rFonts w:ascii="Source Sans Pro" w:hAnsi="Source Sans Pro" w:cs="Calibri"/>
          <w:color w:val="auto"/>
          <w:sz w:val="24"/>
          <w:szCs w:val="24"/>
        </w:rPr>
        <w:sectPr w:rsidR="00BA6A72" w:rsidSect="007037F1">
          <w:footerReference w:type="default" r:id="rId14"/>
          <w:headerReference w:type="first" r:id="rId15"/>
          <w:footerReference w:type="first" r:id="rId16"/>
          <w:pgSz w:w="11906" w:h="16838"/>
          <w:pgMar w:top="2410" w:right="1134" w:bottom="1701" w:left="1134" w:header="624" w:footer="624" w:gutter="0"/>
          <w:cols w:space="708"/>
          <w:titlePg/>
          <w:docGrid w:linePitch="360"/>
        </w:sectPr>
      </w:pPr>
      <w:r w:rsidRPr="004F63C9">
        <w:rPr>
          <w:rFonts w:ascii="Source Sans Pro" w:hAnsi="Source Sans Pro" w:cs="Calibri"/>
          <w:color w:val="auto"/>
          <w:sz w:val="24"/>
          <w:szCs w:val="24"/>
        </w:rPr>
        <w:t>the</w:t>
      </w:r>
      <w:r w:rsidR="000C0DB2" w:rsidRPr="004F63C9">
        <w:rPr>
          <w:rFonts w:ascii="Source Sans Pro" w:hAnsi="Source Sans Pro" w:cs="Calibri"/>
          <w:color w:val="auto"/>
          <w:sz w:val="24"/>
          <w:szCs w:val="24"/>
        </w:rPr>
        <w:t xml:space="preserve"> authorised witness’s </w:t>
      </w:r>
      <w:r w:rsidR="000C0DB2" w:rsidRPr="004F63C9">
        <w:rPr>
          <w:rFonts w:ascii="Source Sans Pro" w:hAnsi="Source Sans Pro" w:cs="Calibri"/>
          <w:b/>
          <w:bCs/>
          <w:color w:val="auto"/>
          <w:sz w:val="24"/>
          <w:szCs w:val="24"/>
        </w:rPr>
        <w:t>name and title</w:t>
      </w:r>
      <w:r w:rsidR="000C0DB2" w:rsidRPr="004F63C9">
        <w:rPr>
          <w:rFonts w:ascii="Source Sans Pro" w:hAnsi="Source Sans Pro" w:cs="Calibri"/>
          <w:color w:val="auto"/>
          <w:sz w:val="24"/>
          <w:szCs w:val="24"/>
        </w:rPr>
        <w:t xml:space="preserve"> is clearly identified, via a stamp or clearly handwritten alongside their signature</w:t>
      </w:r>
      <w:r w:rsidR="005F64D5" w:rsidRPr="004F63C9">
        <w:rPr>
          <w:rFonts w:ascii="Source Sans Pro" w:hAnsi="Source Sans Pro" w:cs="Calibri"/>
          <w:color w:val="auto"/>
          <w:sz w:val="24"/>
          <w:szCs w:val="24"/>
        </w:rPr>
        <w:t>.</w:t>
      </w:r>
    </w:p>
    <w:p w14:paraId="035F088B" w14:textId="7517288C" w:rsidR="000C0DB2" w:rsidRPr="004F63C9" w:rsidRDefault="00075090" w:rsidP="000C0DB2">
      <w:pPr>
        <w:pStyle w:val="ListParagraph"/>
        <w:numPr>
          <w:ilvl w:val="0"/>
          <w:numId w:val="28"/>
        </w:numPr>
        <w:rPr>
          <w:rFonts w:ascii="Source Sans Pro" w:hAnsi="Source Sans Pro" w:cs="Calibri"/>
          <w:color w:val="auto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lastRenderedPageBreak/>
        <w:t xml:space="preserve">the </w:t>
      </w:r>
      <w:r w:rsidR="000C0DB2" w:rsidRPr="004F63C9">
        <w:rPr>
          <w:rFonts w:ascii="Source Sans Pro" w:hAnsi="Source Sans Pro" w:cs="Calibri"/>
          <w:color w:val="auto"/>
          <w:sz w:val="24"/>
          <w:szCs w:val="24"/>
        </w:rPr>
        <w:t>declaration is all in one format (</w:t>
      </w:r>
      <w:r w:rsidR="004D3EF0" w:rsidRPr="004F63C9">
        <w:rPr>
          <w:rFonts w:ascii="Source Sans Pro" w:hAnsi="Source Sans Pro" w:cs="Calibri"/>
          <w:color w:val="auto"/>
          <w:sz w:val="24"/>
          <w:szCs w:val="24"/>
        </w:rPr>
        <w:t>it needs to be</w:t>
      </w:r>
      <w:r w:rsidR="000C0DB2" w:rsidRPr="004F63C9">
        <w:rPr>
          <w:rFonts w:ascii="Source Sans Pro" w:hAnsi="Source Sans Pro" w:cs="Calibri"/>
          <w:color w:val="auto"/>
          <w:sz w:val="24"/>
          <w:szCs w:val="24"/>
        </w:rPr>
        <w:t xml:space="preserve"> written or typed) and </w:t>
      </w:r>
      <w:r w:rsidRPr="004F63C9">
        <w:rPr>
          <w:rFonts w:ascii="Source Sans Pro" w:hAnsi="Source Sans Pro" w:cs="Calibri"/>
          <w:color w:val="auto"/>
          <w:sz w:val="24"/>
          <w:szCs w:val="24"/>
        </w:rPr>
        <w:t xml:space="preserve">in one </w:t>
      </w:r>
      <w:r w:rsidR="000C0DB2" w:rsidRPr="004F63C9">
        <w:rPr>
          <w:rFonts w:ascii="Source Sans Pro" w:hAnsi="Source Sans Pro" w:cs="Calibri"/>
          <w:color w:val="auto"/>
          <w:sz w:val="24"/>
          <w:szCs w:val="24"/>
        </w:rPr>
        <w:t>type of document (i</w:t>
      </w:r>
      <w:r w:rsidRPr="004F63C9">
        <w:rPr>
          <w:rFonts w:ascii="Source Sans Pro" w:hAnsi="Source Sans Pro" w:cs="Calibri"/>
          <w:color w:val="auto"/>
          <w:sz w:val="24"/>
          <w:szCs w:val="24"/>
        </w:rPr>
        <w:t xml:space="preserve">e a </w:t>
      </w:r>
      <w:r w:rsidR="000C0DB2" w:rsidRPr="004F63C9">
        <w:rPr>
          <w:rFonts w:ascii="Source Sans Pro" w:hAnsi="Source Sans Pro" w:cs="Calibri"/>
          <w:color w:val="auto"/>
          <w:sz w:val="24"/>
          <w:szCs w:val="24"/>
        </w:rPr>
        <w:t>PDF)</w:t>
      </w:r>
      <w:r w:rsidR="004D3EF0" w:rsidRPr="004F63C9">
        <w:rPr>
          <w:rFonts w:ascii="Source Sans Pro" w:hAnsi="Source Sans Pro" w:cs="Calibri"/>
          <w:color w:val="auto"/>
          <w:sz w:val="24"/>
          <w:szCs w:val="24"/>
        </w:rPr>
        <w:t xml:space="preserve">. It can be handwritten, </w:t>
      </w:r>
      <w:r w:rsidR="00070EA3" w:rsidRPr="004F63C9">
        <w:rPr>
          <w:rFonts w:ascii="Source Sans Pro" w:hAnsi="Source Sans Pro" w:cs="Calibri"/>
          <w:color w:val="auto"/>
          <w:sz w:val="24"/>
          <w:szCs w:val="24"/>
        </w:rPr>
        <w:t xml:space="preserve">if that’s your preference, but needs to be </w:t>
      </w:r>
      <w:r w:rsidR="000C0DB2" w:rsidRPr="004F63C9">
        <w:rPr>
          <w:rFonts w:ascii="Source Sans Pro" w:hAnsi="Source Sans Pro" w:cs="Calibri"/>
          <w:color w:val="auto"/>
          <w:sz w:val="24"/>
          <w:szCs w:val="24"/>
        </w:rPr>
        <w:t>signed and scanned into one document.</w:t>
      </w:r>
    </w:p>
    <w:p w14:paraId="4B3BD693" w14:textId="240EC996" w:rsidR="004239B4" w:rsidRPr="004F63C9" w:rsidRDefault="00A12024" w:rsidP="00D15C2C">
      <w:pPr>
        <w:rPr>
          <w:rFonts w:ascii="Source Sans Pro" w:hAnsi="Source Sans Pro" w:cs="Calibri"/>
          <w:color w:val="auto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t>If you don’t have</w:t>
      </w:r>
      <w:r w:rsidR="000C0DB2" w:rsidRPr="004F63C9">
        <w:rPr>
          <w:rFonts w:ascii="Source Sans Pro" w:hAnsi="Source Sans Pro" w:cs="Calibri"/>
          <w:color w:val="auto"/>
          <w:sz w:val="24"/>
          <w:szCs w:val="24"/>
        </w:rPr>
        <w:t xml:space="preserve"> access to a scanner</w:t>
      </w:r>
      <w:r w:rsidR="00AE0B0A" w:rsidRPr="004F63C9">
        <w:rPr>
          <w:rFonts w:ascii="Source Sans Pro" w:hAnsi="Source Sans Pro" w:cs="Calibri"/>
          <w:color w:val="auto"/>
          <w:sz w:val="24"/>
          <w:szCs w:val="24"/>
        </w:rPr>
        <w:t>,</w:t>
      </w:r>
      <w:r w:rsidR="000C0DB2" w:rsidRPr="004F63C9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070EA3" w:rsidRPr="004F63C9">
        <w:rPr>
          <w:rFonts w:ascii="Source Sans Pro" w:hAnsi="Source Sans Pro" w:cs="Calibri"/>
          <w:color w:val="auto"/>
          <w:sz w:val="24"/>
          <w:szCs w:val="24"/>
        </w:rPr>
        <w:t>we’ll</w:t>
      </w:r>
      <w:r w:rsidR="000C0DB2" w:rsidRPr="004F63C9">
        <w:rPr>
          <w:rFonts w:ascii="Source Sans Pro" w:hAnsi="Source Sans Pro" w:cs="Calibri"/>
          <w:color w:val="auto"/>
          <w:sz w:val="24"/>
          <w:szCs w:val="24"/>
        </w:rPr>
        <w:t xml:space="preserve"> accept a photograph of the document</w:t>
      </w:r>
      <w:r w:rsidR="00070EA3" w:rsidRPr="004F63C9">
        <w:rPr>
          <w:rFonts w:ascii="Source Sans Pro" w:hAnsi="Source Sans Pro" w:cs="Calibri"/>
          <w:color w:val="auto"/>
          <w:sz w:val="24"/>
          <w:szCs w:val="24"/>
        </w:rPr>
        <w:t>s</w:t>
      </w:r>
      <w:r w:rsidRPr="004F63C9">
        <w:rPr>
          <w:rFonts w:ascii="Source Sans Pro" w:hAnsi="Source Sans Pro" w:cs="Calibri"/>
          <w:color w:val="auto"/>
          <w:sz w:val="24"/>
          <w:szCs w:val="24"/>
        </w:rPr>
        <w:t>, but you m</w:t>
      </w:r>
      <w:r w:rsidR="000C0DB2" w:rsidRPr="004F63C9">
        <w:rPr>
          <w:rFonts w:ascii="Source Sans Pro" w:hAnsi="Source Sans Pro" w:cs="Calibri"/>
          <w:color w:val="auto"/>
          <w:sz w:val="24"/>
          <w:szCs w:val="24"/>
        </w:rPr>
        <w:t xml:space="preserve">ust photograph the </w:t>
      </w:r>
      <w:r w:rsidR="004100CC" w:rsidRPr="004F63C9">
        <w:rPr>
          <w:rFonts w:ascii="Source Sans Pro" w:hAnsi="Source Sans Pro" w:cs="Calibri"/>
          <w:color w:val="auto"/>
          <w:sz w:val="24"/>
          <w:szCs w:val="24"/>
        </w:rPr>
        <w:t>full</w:t>
      </w:r>
      <w:r w:rsidR="000C0DB2" w:rsidRPr="004F63C9">
        <w:rPr>
          <w:rFonts w:ascii="Source Sans Pro" w:hAnsi="Source Sans Pro" w:cs="Calibri"/>
          <w:color w:val="auto"/>
          <w:sz w:val="24"/>
          <w:szCs w:val="24"/>
        </w:rPr>
        <w:t xml:space="preserve"> document.</w:t>
      </w:r>
    </w:p>
    <w:p w14:paraId="555E42F5" w14:textId="60ED22A9" w:rsidR="00335D3D" w:rsidRPr="004F63C9" w:rsidRDefault="00335D3D" w:rsidP="00D15C2C">
      <w:pPr>
        <w:rPr>
          <w:rFonts w:ascii="Source Sans Pro" w:hAnsi="Source Sans Pro" w:cs="Calibri"/>
          <w:b/>
          <w:bCs/>
          <w:color w:val="auto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t xml:space="preserve">Form A </w:t>
      </w:r>
      <w:r w:rsidR="00DD397B" w:rsidRPr="004F63C9">
        <w:rPr>
          <w:rFonts w:ascii="Source Sans Pro" w:hAnsi="Source Sans Pro" w:cs="Calibri"/>
          <w:color w:val="auto"/>
          <w:sz w:val="24"/>
          <w:szCs w:val="24"/>
        </w:rPr>
        <w:t>needs to</w:t>
      </w:r>
      <w:r w:rsidR="000F1EB3" w:rsidRPr="004F63C9">
        <w:rPr>
          <w:rFonts w:ascii="Source Sans Pro" w:hAnsi="Source Sans Pro" w:cs="Calibri"/>
          <w:color w:val="auto"/>
          <w:sz w:val="24"/>
          <w:szCs w:val="24"/>
        </w:rPr>
        <w:t xml:space="preserve"> be </w:t>
      </w:r>
      <w:r w:rsidR="003A1CF9" w:rsidRPr="004F63C9">
        <w:rPr>
          <w:rFonts w:ascii="Source Sans Pro" w:hAnsi="Source Sans Pro" w:cs="Calibri"/>
          <w:color w:val="auto"/>
          <w:sz w:val="24"/>
          <w:szCs w:val="24"/>
        </w:rPr>
        <w:t>completed</w:t>
      </w:r>
      <w:r w:rsidR="000F1EB3" w:rsidRPr="004F63C9">
        <w:rPr>
          <w:rFonts w:ascii="Source Sans Pro" w:hAnsi="Source Sans Pro" w:cs="Calibri"/>
          <w:color w:val="auto"/>
          <w:sz w:val="24"/>
          <w:szCs w:val="24"/>
        </w:rPr>
        <w:t xml:space="preserve"> on behalf of the sponsor organisation </w:t>
      </w:r>
      <w:r w:rsidR="00424C78" w:rsidRPr="004F63C9">
        <w:rPr>
          <w:rFonts w:ascii="Source Sans Pro" w:hAnsi="Source Sans Pro" w:cs="Calibri"/>
          <w:color w:val="auto"/>
          <w:sz w:val="24"/>
          <w:szCs w:val="24"/>
        </w:rPr>
        <w:t xml:space="preserve">ie </w:t>
      </w:r>
      <w:r w:rsidR="000F1EB3" w:rsidRPr="004F63C9">
        <w:rPr>
          <w:rFonts w:ascii="Source Sans Pro" w:hAnsi="Source Sans Pro" w:cs="Calibri"/>
          <w:color w:val="auto"/>
          <w:sz w:val="24"/>
          <w:szCs w:val="24"/>
        </w:rPr>
        <w:t>by someone with the delegated authority such as</w:t>
      </w:r>
      <w:r w:rsidR="00814CD4" w:rsidRPr="004F63C9">
        <w:rPr>
          <w:rFonts w:ascii="Source Sans Pro" w:hAnsi="Source Sans Pro" w:cs="Calibri"/>
          <w:color w:val="auto"/>
          <w:sz w:val="24"/>
          <w:szCs w:val="24"/>
        </w:rPr>
        <w:t xml:space="preserve"> a director, chief executive</w:t>
      </w:r>
      <w:r w:rsidR="006D2ACE" w:rsidRPr="004F63C9">
        <w:rPr>
          <w:rFonts w:ascii="Source Sans Pro" w:hAnsi="Source Sans Pro" w:cs="Calibri"/>
          <w:color w:val="auto"/>
          <w:sz w:val="24"/>
          <w:szCs w:val="24"/>
        </w:rPr>
        <w:t>.</w:t>
      </w:r>
      <w:r w:rsidR="00C11069" w:rsidRPr="004F63C9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C11069" w:rsidRPr="004F63C9">
        <w:rPr>
          <w:rFonts w:ascii="Source Sans Pro" w:hAnsi="Source Sans Pro" w:cs="Calibri"/>
          <w:b/>
          <w:bCs/>
          <w:color w:val="auto"/>
          <w:sz w:val="24"/>
          <w:szCs w:val="24"/>
        </w:rPr>
        <w:t>You will complete this form once.</w:t>
      </w:r>
    </w:p>
    <w:p w14:paraId="757210A7" w14:textId="6B4A5C9C" w:rsidR="006D2ACE" w:rsidRPr="004F63C9" w:rsidRDefault="006D2ACE" w:rsidP="00D15C2C">
      <w:pPr>
        <w:rPr>
          <w:rFonts w:ascii="Source Sans Pro" w:hAnsi="Source Sans Pro" w:cs="Calibri"/>
          <w:color w:val="auto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t>Form B is to be completed individually by any governing members of the sponsor</w:t>
      </w:r>
      <w:r w:rsidR="005D11EF" w:rsidRPr="004F63C9">
        <w:rPr>
          <w:rFonts w:ascii="Source Sans Pro" w:hAnsi="Source Sans Pro" w:cs="Calibri"/>
          <w:color w:val="auto"/>
          <w:sz w:val="24"/>
          <w:szCs w:val="24"/>
        </w:rPr>
        <w:t xml:space="preserve"> organisation.</w:t>
      </w:r>
      <w:r w:rsidR="00C11069" w:rsidRPr="004F63C9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045FA2" w:rsidRPr="004F63C9">
        <w:rPr>
          <w:rFonts w:ascii="Source Sans Pro" w:hAnsi="Source Sans Pro" w:cs="Calibri"/>
          <w:color w:val="auto"/>
          <w:sz w:val="24"/>
          <w:szCs w:val="24"/>
        </w:rPr>
        <w:t>A governing member is</w:t>
      </w:r>
      <w:r w:rsidR="008F3F48" w:rsidRPr="004F63C9">
        <w:rPr>
          <w:rFonts w:ascii="Source Sans Pro" w:hAnsi="Source Sans Pro" w:cs="Calibri"/>
          <w:color w:val="auto"/>
          <w:sz w:val="24"/>
          <w:szCs w:val="24"/>
        </w:rPr>
        <w:t xml:space="preserve"> any director or member occupying a posit</w:t>
      </w:r>
      <w:r w:rsidR="00906BD0" w:rsidRPr="004F63C9">
        <w:rPr>
          <w:rFonts w:ascii="Source Sans Pro" w:hAnsi="Source Sans Pro" w:cs="Calibri"/>
          <w:color w:val="auto"/>
          <w:sz w:val="24"/>
          <w:szCs w:val="24"/>
        </w:rPr>
        <w:t>ion equivalent to that of a director, a trustee and/or a partner.</w:t>
      </w:r>
      <w:r w:rsidR="00F54AD5" w:rsidRPr="004F63C9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F54AD5" w:rsidRPr="004F63C9">
        <w:rPr>
          <w:rFonts w:ascii="Source Sans Pro" w:hAnsi="Source Sans Pro" w:cs="Calibri"/>
          <w:b/>
          <w:bCs/>
          <w:color w:val="auto"/>
          <w:sz w:val="24"/>
          <w:szCs w:val="24"/>
        </w:rPr>
        <w:t>Each governing member will complete this form.</w:t>
      </w:r>
    </w:p>
    <w:p w14:paraId="446C6727" w14:textId="4CFCD93D" w:rsidR="00B86349" w:rsidRPr="004F63C9" w:rsidRDefault="5F9A9844" w:rsidP="00B86349">
      <w:pPr>
        <w:rPr>
          <w:rFonts w:ascii="Source Sans Pro" w:hAnsi="Source Sans Pro" w:cs="Calibri"/>
          <w:sz w:val="24"/>
          <w:szCs w:val="24"/>
        </w:rPr>
      </w:pPr>
      <w:r w:rsidRPr="004F63C9">
        <w:rPr>
          <w:rFonts w:ascii="Source Sans Pro" w:hAnsi="Source Sans Pro" w:cs="Calibri"/>
          <w:sz w:val="24"/>
          <w:szCs w:val="24"/>
        </w:rPr>
        <w:t xml:space="preserve">This form is for </w:t>
      </w:r>
      <w:r w:rsidR="00346CBC" w:rsidRPr="004F63C9">
        <w:rPr>
          <w:rFonts w:ascii="Source Sans Pro" w:hAnsi="Source Sans Pro" w:cs="Calibri"/>
          <w:sz w:val="24"/>
          <w:szCs w:val="24"/>
        </w:rPr>
        <w:t>converting</w:t>
      </w:r>
      <w:r w:rsidRPr="004F63C9">
        <w:rPr>
          <w:rFonts w:ascii="Source Sans Pro" w:hAnsi="Source Sans Pro" w:cs="Calibri"/>
          <w:sz w:val="24"/>
          <w:szCs w:val="24"/>
        </w:rPr>
        <w:t xml:space="preserve"> schools</w:t>
      </w:r>
      <w:r w:rsidR="007A41D9" w:rsidRPr="004F63C9">
        <w:rPr>
          <w:rFonts w:ascii="Source Sans Pro" w:hAnsi="Source Sans Pro" w:cs="Calibri"/>
          <w:sz w:val="24"/>
          <w:szCs w:val="24"/>
        </w:rPr>
        <w:t>. I</w:t>
      </w:r>
      <w:r w:rsidRPr="004F63C9">
        <w:rPr>
          <w:rFonts w:ascii="Source Sans Pro" w:hAnsi="Source Sans Pro" w:cs="Calibri"/>
          <w:sz w:val="24"/>
          <w:szCs w:val="24"/>
        </w:rPr>
        <w:t>f you are a</w:t>
      </w:r>
      <w:r w:rsidR="00CC456F" w:rsidRPr="004F63C9">
        <w:rPr>
          <w:rFonts w:ascii="Source Sans Pro" w:hAnsi="Source Sans Pro" w:cs="Calibri"/>
          <w:sz w:val="24"/>
          <w:szCs w:val="24"/>
        </w:rPr>
        <w:t xml:space="preserve"> proposing a new charter school</w:t>
      </w:r>
      <w:r w:rsidRPr="004F63C9">
        <w:rPr>
          <w:rFonts w:ascii="Source Sans Pro" w:hAnsi="Source Sans Pro" w:cs="Calibri"/>
          <w:sz w:val="24"/>
          <w:szCs w:val="24"/>
        </w:rPr>
        <w:t xml:space="preserve">, </w:t>
      </w:r>
      <w:r w:rsidR="007A41D9" w:rsidRPr="004F63C9">
        <w:rPr>
          <w:rFonts w:ascii="Source Sans Pro" w:hAnsi="Source Sans Pro" w:cs="Calibri"/>
          <w:sz w:val="24"/>
          <w:szCs w:val="24"/>
        </w:rPr>
        <w:t xml:space="preserve">you’ll find everything you need </w:t>
      </w:r>
      <w:r w:rsidR="009E54AF" w:rsidRPr="004F63C9">
        <w:rPr>
          <w:rFonts w:ascii="Source Sans Pro" w:hAnsi="Source Sans Pro" w:cs="Calibri"/>
          <w:sz w:val="24"/>
          <w:szCs w:val="24"/>
          <w:u w:val="single"/>
        </w:rPr>
        <w:t>on this page of our website</w:t>
      </w:r>
      <w:r w:rsidR="007A41D9" w:rsidRPr="004F63C9">
        <w:rPr>
          <w:rFonts w:ascii="Source Sans Pro" w:hAnsi="Source Sans Pro" w:cs="Calibri"/>
          <w:sz w:val="24"/>
          <w:szCs w:val="24"/>
          <w:u w:val="single"/>
        </w:rPr>
        <w:t xml:space="preserve">. </w:t>
      </w:r>
    </w:p>
    <w:p w14:paraId="41CFB045" w14:textId="77777777" w:rsidR="002D18ED" w:rsidRDefault="002D18ED">
      <w:pPr>
        <w:spacing w:before="0" w:after="160"/>
        <w:sectPr w:rsidR="002D18ED" w:rsidSect="00BA6A72">
          <w:headerReference w:type="first" r:id="rId17"/>
          <w:pgSz w:w="11906" w:h="16838"/>
          <w:pgMar w:top="1560" w:right="1134" w:bottom="1701" w:left="1134" w:header="624" w:footer="624" w:gutter="0"/>
          <w:cols w:space="708"/>
          <w:titlePg/>
          <w:docGrid w:linePitch="360"/>
        </w:sect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960"/>
        <w:gridCol w:w="6258"/>
        <w:gridCol w:w="1410"/>
      </w:tblGrid>
      <w:tr w:rsidR="006930F7" w:rsidRPr="00200063" w14:paraId="43B5D78B" w14:textId="77777777" w:rsidTr="006930F7">
        <w:tc>
          <w:tcPr>
            <w:tcW w:w="5000" w:type="pct"/>
            <w:gridSpan w:val="3"/>
            <w:shd w:val="clear" w:color="auto" w:fill="002060"/>
          </w:tcPr>
          <w:p w14:paraId="47F8187B" w14:textId="77777777" w:rsidR="006930F7" w:rsidRPr="00694102" w:rsidRDefault="006930F7" w:rsidP="006930F7">
            <w:pPr>
              <w:spacing w:before="120"/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</w:pPr>
            <w:r w:rsidRPr="00694102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lastRenderedPageBreak/>
              <w:t>Expression of interest form</w:t>
            </w:r>
          </w:p>
          <w:p w14:paraId="240A8C51" w14:textId="3BA3AC36" w:rsidR="006930F7" w:rsidRDefault="006930F7" w:rsidP="006930F7">
            <w:pPr>
              <w:spacing w:before="120"/>
              <w:rPr>
                <w:rFonts w:ascii="Source Sans Pro" w:hAnsi="Source Sans Pro"/>
                <w:b/>
                <w:bCs/>
                <w:color w:val="auto"/>
              </w:rPr>
            </w:pPr>
            <w:r>
              <w:rPr>
                <w:rFonts w:ascii="Aptos" w:hAnsi="Aptos"/>
                <w:color w:val="FFFFFF" w:themeColor="background1"/>
                <w:szCs w:val="20"/>
              </w:rPr>
              <w:t>Complete</w:t>
            </w:r>
            <w:r w:rsidR="00A80AF1">
              <w:rPr>
                <w:rFonts w:ascii="Aptos" w:hAnsi="Aptos"/>
                <w:color w:val="FFFFFF" w:themeColor="background1"/>
                <w:szCs w:val="20"/>
              </w:rPr>
              <w:t xml:space="preserve"> this form</w:t>
            </w:r>
            <w:r>
              <w:rPr>
                <w:rFonts w:ascii="Aptos" w:hAnsi="Aptos"/>
                <w:color w:val="FFFFFF" w:themeColor="background1"/>
                <w:szCs w:val="20"/>
              </w:rPr>
              <w:t xml:space="preserve"> if you are applying to convert a state</w:t>
            </w:r>
            <w:r w:rsidRPr="00C317F6">
              <w:rPr>
                <w:rFonts w:ascii="Aptos" w:hAnsi="Aptos"/>
                <w:color w:val="FFFFFF" w:themeColor="background1"/>
                <w:szCs w:val="20"/>
              </w:rPr>
              <w:t xml:space="preserve"> school</w:t>
            </w:r>
            <w:r w:rsidR="0075038A">
              <w:rPr>
                <w:rFonts w:ascii="Aptos" w:hAnsi="Aptos"/>
                <w:color w:val="FFFFFF" w:themeColor="background1"/>
                <w:szCs w:val="20"/>
              </w:rPr>
              <w:t xml:space="preserve"> to a charter school</w:t>
            </w:r>
          </w:p>
        </w:tc>
      </w:tr>
      <w:tr w:rsidR="005129FE" w:rsidRPr="00200063" w14:paraId="26E4C097" w14:textId="58EC26D7" w:rsidTr="001B270B">
        <w:tc>
          <w:tcPr>
            <w:tcW w:w="1018" w:type="pct"/>
          </w:tcPr>
          <w:p w14:paraId="17877CAA" w14:textId="16B1E421" w:rsidR="005129FE" w:rsidRPr="00200063" w:rsidRDefault="005129FE" w:rsidP="00E54324">
            <w:pPr>
              <w:spacing w:before="120"/>
              <w:rPr>
                <w:rFonts w:ascii="Source Sans Pro" w:hAnsi="Source Sans Pro"/>
                <w:b/>
                <w:bCs/>
                <w:color w:val="auto"/>
              </w:rPr>
            </w:pPr>
            <w:bookmarkStart w:id="1" w:name="_Hlk190695365"/>
            <w:bookmarkEnd w:id="0"/>
            <w:r>
              <w:rPr>
                <w:rFonts w:ascii="Source Sans Pro" w:hAnsi="Source Sans Pro"/>
                <w:b/>
                <w:bCs/>
                <w:color w:val="auto"/>
              </w:rPr>
              <w:t>Sponsor representative</w:t>
            </w:r>
          </w:p>
        </w:tc>
        <w:tc>
          <w:tcPr>
            <w:tcW w:w="3250" w:type="pct"/>
          </w:tcPr>
          <w:p w14:paraId="43C63B7B" w14:textId="6B26399C" w:rsidR="005129FE" w:rsidRPr="00200063" w:rsidRDefault="005129FE" w:rsidP="00E54324">
            <w:pPr>
              <w:spacing w:before="120"/>
              <w:rPr>
                <w:rFonts w:ascii="Source Sans Pro" w:hAnsi="Source Sans Pro"/>
                <w:b/>
                <w:bCs/>
                <w:color w:val="auto"/>
              </w:rPr>
            </w:pPr>
            <w:r w:rsidRPr="00200063">
              <w:rPr>
                <w:rFonts w:ascii="Source Sans Pro" w:hAnsi="Source Sans Pro"/>
                <w:b/>
                <w:bCs/>
                <w:color w:val="auto"/>
              </w:rPr>
              <w:t>Detail</w:t>
            </w:r>
          </w:p>
        </w:tc>
        <w:tc>
          <w:tcPr>
            <w:tcW w:w="732" w:type="pct"/>
          </w:tcPr>
          <w:p w14:paraId="769AE303" w14:textId="5B15B8AC" w:rsidR="005129FE" w:rsidRPr="00200063" w:rsidRDefault="005129FE" w:rsidP="00E54324">
            <w:pPr>
              <w:spacing w:before="120"/>
              <w:rPr>
                <w:rFonts w:ascii="Source Sans Pro" w:hAnsi="Source Sans Pro"/>
                <w:b/>
                <w:bCs/>
                <w:color w:val="auto"/>
              </w:rPr>
            </w:pPr>
            <w:r>
              <w:rPr>
                <w:rFonts w:ascii="Source Sans Pro" w:hAnsi="Source Sans Pro"/>
                <w:b/>
                <w:bCs/>
                <w:color w:val="auto"/>
              </w:rPr>
              <w:t>Point of contact</w:t>
            </w:r>
          </w:p>
        </w:tc>
      </w:tr>
      <w:tr w:rsidR="005129FE" w:rsidRPr="00200063" w14:paraId="628969C0" w14:textId="19DA6383" w:rsidTr="001B270B">
        <w:tc>
          <w:tcPr>
            <w:tcW w:w="1018" w:type="pct"/>
          </w:tcPr>
          <w:p w14:paraId="30BD31B4" w14:textId="260FD820" w:rsidR="005129FE" w:rsidRPr="00200063" w:rsidRDefault="005129FE" w:rsidP="00E54324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Contact person:</w:t>
            </w:r>
          </w:p>
        </w:tc>
        <w:tc>
          <w:tcPr>
            <w:tcW w:w="3250" w:type="pct"/>
          </w:tcPr>
          <w:p w14:paraId="65289FDA" w14:textId="16FCBD77" w:rsidR="00E545C8" w:rsidRPr="003E296C" w:rsidRDefault="005129FE" w:rsidP="00E54324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BE3A67">
              <w:rPr>
                <w:rFonts w:ascii="Source Sans Pro" w:hAnsi="Source Sans Pro"/>
                <w:color w:val="auto"/>
              </w:rPr>
              <w:t>[</w:t>
            </w:r>
            <w:r w:rsidRPr="000C530B">
              <w:rPr>
                <w:rFonts w:ascii="Source Sans Pro" w:hAnsi="Source Sans Pro"/>
                <w:color w:val="auto"/>
                <w:highlight w:val="cyan"/>
              </w:rPr>
              <w:t xml:space="preserve">The </w:t>
            </w:r>
            <w:r w:rsidRPr="00BE3A67">
              <w:rPr>
                <w:rFonts w:ascii="Source Sans Pro" w:hAnsi="Source Sans Pro"/>
                <w:color w:val="auto"/>
                <w:highlight w:val="cyan"/>
              </w:rPr>
              <w:t xml:space="preserve">person </w:t>
            </w:r>
            <w:r>
              <w:rPr>
                <w:rFonts w:ascii="Source Sans Pro" w:hAnsi="Source Sans Pro"/>
                <w:color w:val="auto"/>
                <w:highlight w:val="cyan"/>
              </w:rPr>
              <w:t>in the sponsor organisation representing the sponsor through the application period</w:t>
            </w:r>
            <w:r w:rsidRPr="00D3248C">
              <w:rPr>
                <w:rFonts w:ascii="Source Sans Pro" w:hAnsi="Source Sans Pro"/>
                <w:color w:val="auto"/>
                <w:highlight w:val="cyan"/>
              </w:rPr>
              <w:t>.]</w:t>
            </w:r>
          </w:p>
        </w:tc>
        <w:tc>
          <w:tcPr>
            <w:tcW w:w="732" w:type="pct"/>
            <w:vMerge w:val="restart"/>
          </w:tcPr>
          <w:sdt>
            <w:sdtPr>
              <w:rPr>
                <w:rFonts w:ascii="Source Sans Pro" w:hAnsi="Source Sans Pro"/>
                <w:color w:val="auto"/>
              </w:rPr>
              <w:id w:val="857478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94BFEE" w14:textId="356F0BE5" w:rsidR="005129FE" w:rsidRDefault="00593098" w:rsidP="00E54324">
                <w:pPr>
                  <w:spacing w:before="120"/>
                  <w:rPr>
                    <w:rFonts w:ascii="Source Sans Pro" w:hAnsi="Source Sans Pro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p w14:paraId="6A286949" w14:textId="786FB4F8" w:rsidR="00CA20B1" w:rsidRPr="00593098" w:rsidRDefault="00CA20B1" w:rsidP="00E54324">
            <w:pPr>
              <w:spacing w:before="120"/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</w:pPr>
            <w:r w:rsidRPr="00593098"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  <w:t xml:space="preserve">Check box of primary person the Agency will contact </w:t>
            </w:r>
            <w:r w:rsidR="00593098" w:rsidRPr="00593098"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  <w:t>for application enquiries</w:t>
            </w:r>
            <w:r w:rsidR="00272CE5"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  <w:t xml:space="preserve"> and information</w:t>
            </w:r>
            <w:r w:rsidR="00593098" w:rsidRPr="00593098"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  <w:t>.</w:t>
            </w:r>
          </w:p>
        </w:tc>
      </w:tr>
      <w:bookmarkEnd w:id="1"/>
      <w:tr w:rsidR="005129FE" w:rsidRPr="00200063" w14:paraId="1AB2A706" w14:textId="68A92F02" w:rsidTr="001B270B">
        <w:tc>
          <w:tcPr>
            <w:tcW w:w="1018" w:type="pct"/>
          </w:tcPr>
          <w:p w14:paraId="4CAAD8BF" w14:textId="48E301E4" w:rsidR="005129FE" w:rsidRPr="00200063" w:rsidRDefault="005129FE" w:rsidP="00E54324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Position:</w:t>
            </w:r>
          </w:p>
        </w:tc>
        <w:tc>
          <w:tcPr>
            <w:tcW w:w="3250" w:type="pct"/>
          </w:tcPr>
          <w:p w14:paraId="5149E3BD" w14:textId="3978B544" w:rsidR="005129FE" w:rsidRPr="00200063" w:rsidRDefault="005129FE" w:rsidP="00E54324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[</w:t>
            </w:r>
            <w:r w:rsidRPr="00200063">
              <w:rPr>
                <w:rFonts w:ascii="Source Sans Pro" w:hAnsi="Source Sans Pro"/>
                <w:color w:val="auto"/>
                <w:highlight w:val="cyan"/>
              </w:rPr>
              <w:t>Job title or position</w:t>
            </w:r>
            <w:r w:rsidRPr="00200063">
              <w:rPr>
                <w:rFonts w:ascii="Source Sans Pro" w:hAnsi="Source Sans Pro"/>
                <w:color w:val="auto"/>
              </w:rPr>
              <w:t>]</w:t>
            </w:r>
          </w:p>
        </w:tc>
        <w:tc>
          <w:tcPr>
            <w:tcW w:w="732" w:type="pct"/>
            <w:vMerge/>
          </w:tcPr>
          <w:p w14:paraId="3D7D597C" w14:textId="77777777" w:rsidR="005129FE" w:rsidRPr="00200063" w:rsidRDefault="005129FE" w:rsidP="00E54324">
            <w:pPr>
              <w:spacing w:before="120"/>
              <w:rPr>
                <w:rFonts w:ascii="Source Sans Pro" w:hAnsi="Source Sans Pro"/>
                <w:color w:val="auto"/>
              </w:rPr>
            </w:pPr>
          </w:p>
        </w:tc>
      </w:tr>
      <w:tr w:rsidR="005129FE" w:rsidRPr="00200063" w14:paraId="48E926A1" w14:textId="1A1919D0" w:rsidTr="001B270B">
        <w:tc>
          <w:tcPr>
            <w:tcW w:w="1018" w:type="pct"/>
          </w:tcPr>
          <w:p w14:paraId="52BE5118" w14:textId="47CC5F7E" w:rsidR="005129FE" w:rsidRPr="00200063" w:rsidRDefault="005129FE" w:rsidP="00E54324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Phone number:</w:t>
            </w:r>
          </w:p>
        </w:tc>
        <w:tc>
          <w:tcPr>
            <w:tcW w:w="3250" w:type="pct"/>
          </w:tcPr>
          <w:p w14:paraId="6A39DD3C" w14:textId="45D26DBC" w:rsidR="005129FE" w:rsidRPr="00200063" w:rsidRDefault="005129FE" w:rsidP="00E54324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[</w:t>
            </w:r>
            <w:r w:rsidRPr="007238EA">
              <w:rPr>
                <w:rFonts w:ascii="Source Sans Pro" w:hAnsi="Source Sans Pro"/>
                <w:color w:val="auto"/>
                <w:highlight w:val="cyan"/>
              </w:rPr>
              <w:t>Landline or mobile</w:t>
            </w:r>
            <w:r w:rsidRPr="00200063">
              <w:rPr>
                <w:rFonts w:ascii="Source Sans Pro" w:hAnsi="Source Sans Pro"/>
                <w:color w:val="auto"/>
              </w:rPr>
              <w:t>]</w:t>
            </w:r>
          </w:p>
        </w:tc>
        <w:tc>
          <w:tcPr>
            <w:tcW w:w="732" w:type="pct"/>
            <w:vMerge/>
          </w:tcPr>
          <w:p w14:paraId="50000845" w14:textId="77777777" w:rsidR="005129FE" w:rsidRPr="00200063" w:rsidRDefault="005129FE" w:rsidP="00E54324">
            <w:pPr>
              <w:spacing w:before="120"/>
              <w:rPr>
                <w:rFonts w:ascii="Source Sans Pro" w:hAnsi="Source Sans Pro"/>
                <w:color w:val="auto"/>
              </w:rPr>
            </w:pPr>
          </w:p>
        </w:tc>
      </w:tr>
      <w:tr w:rsidR="005129FE" w:rsidRPr="00200063" w14:paraId="04499465" w14:textId="738F668A" w:rsidTr="001B270B">
        <w:trPr>
          <w:trHeight w:val="300"/>
        </w:trPr>
        <w:tc>
          <w:tcPr>
            <w:tcW w:w="1018" w:type="pct"/>
          </w:tcPr>
          <w:p w14:paraId="32ECD64B" w14:textId="51037C4E" w:rsidR="005129FE" w:rsidRPr="00200063" w:rsidRDefault="005129FE" w:rsidP="00E54324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Email address:</w:t>
            </w:r>
          </w:p>
        </w:tc>
        <w:tc>
          <w:tcPr>
            <w:tcW w:w="3250" w:type="pct"/>
          </w:tcPr>
          <w:p w14:paraId="42E5C87F" w14:textId="26CCEA8F" w:rsidR="005129FE" w:rsidRPr="00200063" w:rsidRDefault="005129FE" w:rsidP="00E54324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[</w:t>
            </w:r>
            <w:r w:rsidRPr="00200063">
              <w:rPr>
                <w:rFonts w:ascii="Source Sans Pro" w:hAnsi="Source Sans Pro"/>
                <w:color w:val="auto"/>
                <w:highlight w:val="cyan"/>
              </w:rPr>
              <w:t>Work email</w:t>
            </w:r>
            <w:r w:rsidRPr="00200063">
              <w:rPr>
                <w:rFonts w:ascii="Source Sans Pro" w:hAnsi="Source Sans Pro"/>
                <w:color w:val="auto"/>
              </w:rPr>
              <w:t>]</w:t>
            </w:r>
          </w:p>
        </w:tc>
        <w:tc>
          <w:tcPr>
            <w:tcW w:w="732" w:type="pct"/>
            <w:vMerge/>
          </w:tcPr>
          <w:p w14:paraId="5F5DB67D" w14:textId="77777777" w:rsidR="005129FE" w:rsidRPr="00200063" w:rsidRDefault="005129FE" w:rsidP="00E54324">
            <w:pPr>
              <w:spacing w:before="120"/>
              <w:rPr>
                <w:rFonts w:ascii="Source Sans Pro" w:hAnsi="Source Sans Pro"/>
                <w:color w:val="auto"/>
              </w:rPr>
            </w:pPr>
          </w:p>
        </w:tc>
      </w:tr>
    </w:tbl>
    <w:p w14:paraId="2DFE13C5" w14:textId="77777777" w:rsidR="009B68B1" w:rsidRDefault="009B68B1" w:rsidP="0030217C">
      <w:pPr>
        <w:spacing w:before="0" w:after="0"/>
        <w:rPr>
          <w:rFonts w:ascii="Source Sans Pro" w:hAnsi="Source Sans Pro"/>
          <w:color w:val="auto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960"/>
        <w:gridCol w:w="6258"/>
        <w:gridCol w:w="1410"/>
      </w:tblGrid>
      <w:tr w:rsidR="00593098" w:rsidRPr="00200063" w14:paraId="53B89955" w14:textId="264E2EE9" w:rsidTr="001B270B">
        <w:tc>
          <w:tcPr>
            <w:tcW w:w="1018" w:type="pct"/>
          </w:tcPr>
          <w:p w14:paraId="6127A3ED" w14:textId="095ADD58" w:rsidR="00593098" w:rsidRPr="00200063" w:rsidRDefault="00593098" w:rsidP="00593098">
            <w:pPr>
              <w:spacing w:before="120"/>
              <w:rPr>
                <w:rFonts w:ascii="Source Sans Pro" w:hAnsi="Source Sans Pro"/>
                <w:b/>
                <w:bCs/>
                <w:color w:val="auto"/>
              </w:rPr>
            </w:pPr>
            <w:r>
              <w:rPr>
                <w:rFonts w:ascii="Source Sans Pro" w:hAnsi="Source Sans Pro"/>
                <w:b/>
                <w:bCs/>
                <w:color w:val="auto"/>
              </w:rPr>
              <w:t>School board representative</w:t>
            </w:r>
          </w:p>
        </w:tc>
        <w:tc>
          <w:tcPr>
            <w:tcW w:w="3250" w:type="pct"/>
          </w:tcPr>
          <w:p w14:paraId="48C8A040" w14:textId="77777777" w:rsidR="00593098" w:rsidRPr="00200063" w:rsidRDefault="00593098" w:rsidP="00593098">
            <w:pPr>
              <w:spacing w:before="120"/>
              <w:rPr>
                <w:rFonts w:ascii="Source Sans Pro" w:hAnsi="Source Sans Pro"/>
                <w:b/>
                <w:bCs/>
                <w:color w:val="auto"/>
              </w:rPr>
            </w:pPr>
            <w:r w:rsidRPr="00200063">
              <w:rPr>
                <w:rFonts w:ascii="Source Sans Pro" w:hAnsi="Source Sans Pro"/>
                <w:b/>
                <w:bCs/>
                <w:color w:val="auto"/>
              </w:rPr>
              <w:t>Detail</w:t>
            </w:r>
          </w:p>
        </w:tc>
        <w:tc>
          <w:tcPr>
            <w:tcW w:w="732" w:type="pct"/>
          </w:tcPr>
          <w:p w14:paraId="206A75C4" w14:textId="01FD27F5" w:rsidR="00593098" w:rsidRPr="00200063" w:rsidRDefault="00593098" w:rsidP="00593098">
            <w:pPr>
              <w:spacing w:before="120"/>
              <w:rPr>
                <w:rFonts w:ascii="Source Sans Pro" w:hAnsi="Source Sans Pro"/>
                <w:b/>
                <w:bCs/>
                <w:color w:val="auto"/>
              </w:rPr>
            </w:pPr>
            <w:r>
              <w:rPr>
                <w:rFonts w:ascii="Source Sans Pro" w:hAnsi="Source Sans Pro"/>
                <w:b/>
                <w:bCs/>
                <w:color w:val="auto"/>
              </w:rPr>
              <w:t>Point of contact</w:t>
            </w:r>
          </w:p>
        </w:tc>
      </w:tr>
      <w:tr w:rsidR="00593098" w:rsidRPr="00200063" w14:paraId="3EE17F6E" w14:textId="1C5EC340" w:rsidTr="001B270B">
        <w:tc>
          <w:tcPr>
            <w:tcW w:w="1018" w:type="pct"/>
          </w:tcPr>
          <w:p w14:paraId="6BDF22CD" w14:textId="77777777" w:rsidR="00593098" w:rsidRPr="00200063" w:rsidRDefault="00593098" w:rsidP="00593098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Contact person:</w:t>
            </w:r>
          </w:p>
        </w:tc>
        <w:tc>
          <w:tcPr>
            <w:tcW w:w="3250" w:type="pct"/>
          </w:tcPr>
          <w:p w14:paraId="6A46F2E7" w14:textId="4CE01BAC" w:rsidR="00593098" w:rsidRPr="00200063" w:rsidRDefault="00593098" w:rsidP="00593098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BE3A67">
              <w:rPr>
                <w:rFonts w:ascii="Source Sans Pro" w:hAnsi="Source Sans Pro"/>
                <w:color w:val="auto"/>
              </w:rPr>
              <w:t>[</w:t>
            </w:r>
            <w:r w:rsidRPr="000C530B">
              <w:rPr>
                <w:rFonts w:ascii="Source Sans Pro" w:hAnsi="Source Sans Pro"/>
                <w:color w:val="auto"/>
                <w:highlight w:val="cyan"/>
              </w:rPr>
              <w:t xml:space="preserve">The </w:t>
            </w:r>
            <w:r w:rsidRPr="00BE3A67">
              <w:rPr>
                <w:rFonts w:ascii="Source Sans Pro" w:hAnsi="Source Sans Pro"/>
                <w:color w:val="auto"/>
                <w:highlight w:val="cyan"/>
              </w:rPr>
              <w:t xml:space="preserve">person </w:t>
            </w:r>
            <w:r>
              <w:rPr>
                <w:rFonts w:ascii="Source Sans Pro" w:hAnsi="Source Sans Pro"/>
                <w:color w:val="auto"/>
                <w:highlight w:val="cyan"/>
              </w:rPr>
              <w:t>on the school board representing the school governance team through the application period ie the Board Chair</w:t>
            </w:r>
            <w:r w:rsidRPr="00D3248C">
              <w:rPr>
                <w:rFonts w:ascii="Source Sans Pro" w:hAnsi="Source Sans Pro"/>
                <w:color w:val="auto"/>
                <w:highlight w:val="cyan"/>
              </w:rPr>
              <w:t>.]</w:t>
            </w:r>
          </w:p>
        </w:tc>
        <w:tc>
          <w:tcPr>
            <w:tcW w:w="732" w:type="pct"/>
            <w:vMerge w:val="restart"/>
          </w:tcPr>
          <w:sdt>
            <w:sdtPr>
              <w:rPr>
                <w:rFonts w:ascii="Source Sans Pro" w:hAnsi="Source Sans Pro"/>
                <w:color w:val="auto"/>
              </w:rPr>
              <w:id w:val="-787965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2D9346" w14:textId="7543D117" w:rsidR="00593098" w:rsidRPr="00593098" w:rsidRDefault="00593098" w:rsidP="00593098">
                <w:pPr>
                  <w:spacing w:before="120"/>
                  <w:rPr>
                    <w:rFonts w:ascii="Source Sans Pro" w:hAnsi="Source Sans Pro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p w14:paraId="7A7531AF" w14:textId="01EDD5D4" w:rsidR="00593098" w:rsidRPr="00593098" w:rsidRDefault="00272CE5" w:rsidP="00593098">
            <w:pPr>
              <w:spacing w:before="120"/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</w:pPr>
            <w:r w:rsidRPr="00593098"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  <w:t>Check box of primary person the Agency will contact for application enquiries</w:t>
            </w:r>
            <w:r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  <w:t xml:space="preserve"> and information</w:t>
            </w:r>
            <w:r w:rsidRPr="00593098"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  <w:t>.</w:t>
            </w:r>
          </w:p>
        </w:tc>
      </w:tr>
      <w:tr w:rsidR="00593098" w:rsidRPr="00200063" w14:paraId="69E5C4C2" w14:textId="7F9FCF5D" w:rsidTr="001B270B">
        <w:tc>
          <w:tcPr>
            <w:tcW w:w="1018" w:type="pct"/>
          </w:tcPr>
          <w:p w14:paraId="6BE26DEF" w14:textId="77777777" w:rsidR="00593098" w:rsidRPr="00200063" w:rsidRDefault="00593098" w:rsidP="00593098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Position:</w:t>
            </w:r>
          </w:p>
        </w:tc>
        <w:tc>
          <w:tcPr>
            <w:tcW w:w="3250" w:type="pct"/>
          </w:tcPr>
          <w:p w14:paraId="68A054E5" w14:textId="77777777" w:rsidR="00593098" w:rsidRPr="00200063" w:rsidRDefault="00593098" w:rsidP="00593098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[</w:t>
            </w:r>
            <w:r w:rsidRPr="00200063">
              <w:rPr>
                <w:rFonts w:ascii="Source Sans Pro" w:hAnsi="Source Sans Pro"/>
                <w:color w:val="auto"/>
                <w:highlight w:val="cyan"/>
              </w:rPr>
              <w:t>Job title or position</w:t>
            </w:r>
            <w:r w:rsidRPr="00200063">
              <w:rPr>
                <w:rFonts w:ascii="Source Sans Pro" w:hAnsi="Source Sans Pro"/>
                <w:color w:val="auto"/>
              </w:rPr>
              <w:t>]</w:t>
            </w:r>
          </w:p>
        </w:tc>
        <w:tc>
          <w:tcPr>
            <w:tcW w:w="732" w:type="pct"/>
            <w:vMerge/>
          </w:tcPr>
          <w:p w14:paraId="30E328E9" w14:textId="77777777" w:rsidR="00593098" w:rsidRPr="00200063" w:rsidRDefault="00593098" w:rsidP="00593098">
            <w:pPr>
              <w:spacing w:before="120"/>
              <w:rPr>
                <w:rFonts w:ascii="Source Sans Pro" w:hAnsi="Source Sans Pro"/>
                <w:color w:val="auto"/>
              </w:rPr>
            </w:pPr>
          </w:p>
        </w:tc>
      </w:tr>
      <w:tr w:rsidR="00593098" w:rsidRPr="00200063" w14:paraId="3872C18F" w14:textId="21BDB8E3" w:rsidTr="001B270B">
        <w:tc>
          <w:tcPr>
            <w:tcW w:w="1018" w:type="pct"/>
          </w:tcPr>
          <w:p w14:paraId="2EBA3213" w14:textId="77777777" w:rsidR="00593098" w:rsidRPr="00200063" w:rsidRDefault="00593098" w:rsidP="00593098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Phone number:</w:t>
            </w:r>
          </w:p>
        </w:tc>
        <w:tc>
          <w:tcPr>
            <w:tcW w:w="3250" w:type="pct"/>
          </w:tcPr>
          <w:p w14:paraId="381FD673" w14:textId="77777777" w:rsidR="00593098" w:rsidRPr="00200063" w:rsidRDefault="00593098" w:rsidP="00593098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[</w:t>
            </w:r>
            <w:r w:rsidRPr="007238EA">
              <w:rPr>
                <w:rFonts w:ascii="Source Sans Pro" w:hAnsi="Source Sans Pro"/>
                <w:color w:val="auto"/>
                <w:highlight w:val="cyan"/>
              </w:rPr>
              <w:t>Landline or mobile</w:t>
            </w:r>
            <w:r w:rsidRPr="00200063">
              <w:rPr>
                <w:rFonts w:ascii="Source Sans Pro" w:hAnsi="Source Sans Pro"/>
                <w:color w:val="auto"/>
              </w:rPr>
              <w:t>]</w:t>
            </w:r>
          </w:p>
        </w:tc>
        <w:tc>
          <w:tcPr>
            <w:tcW w:w="732" w:type="pct"/>
            <w:vMerge/>
          </w:tcPr>
          <w:p w14:paraId="066A9EEE" w14:textId="77777777" w:rsidR="00593098" w:rsidRPr="00200063" w:rsidRDefault="00593098" w:rsidP="00593098">
            <w:pPr>
              <w:spacing w:before="120"/>
              <w:rPr>
                <w:rFonts w:ascii="Source Sans Pro" w:hAnsi="Source Sans Pro"/>
                <w:color w:val="auto"/>
              </w:rPr>
            </w:pPr>
          </w:p>
        </w:tc>
      </w:tr>
      <w:tr w:rsidR="00593098" w:rsidRPr="00200063" w14:paraId="5E214CD1" w14:textId="39F7FBDC" w:rsidTr="001B270B">
        <w:trPr>
          <w:trHeight w:val="300"/>
        </w:trPr>
        <w:tc>
          <w:tcPr>
            <w:tcW w:w="1018" w:type="pct"/>
          </w:tcPr>
          <w:p w14:paraId="2578653D" w14:textId="77777777" w:rsidR="00593098" w:rsidRPr="00200063" w:rsidRDefault="00593098" w:rsidP="00593098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Email address:</w:t>
            </w:r>
          </w:p>
        </w:tc>
        <w:tc>
          <w:tcPr>
            <w:tcW w:w="3250" w:type="pct"/>
          </w:tcPr>
          <w:p w14:paraId="16D0AA48" w14:textId="77777777" w:rsidR="00593098" w:rsidRPr="00200063" w:rsidRDefault="00593098" w:rsidP="00593098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[</w:t>
            </w:r>
            <w:r w:rsidRPr="00200063">
              <w:rPr>
                <w:rFonts w:ascii="Source Sans Pro" w:hAnsi="Source Sans Pro"/>
                <w:color w:val="auto"/>
                <w:highlight w:val="cyan"/>
              </w:rPr>
              <w:t>Work email</w:t>
            </w:r>
            <w:r w:rsidRPr="00200063">
              <w:rPr>
                <w:rFonts w:ascii="Source Sans Pro" w:hAnsi="Source Sans Pro"/>
                <w:color w:val="auto"/>
              </w:rPr>
              <w:t>]</w:t>
            </w:r>
          </w:p>
        </w:tc>
        <w:tc>
          <w:tcPr>
            <w:tcW w:w="732" w:type="pct"/>
            <w:vMerge/>
          </w:tcPr>
          <w:p w14:paraId="79860B3F" w14:textId="77777777" w:rsidR="00593098" w:rsidRPr="00200063" w:rsidRDefault="00593098" w:rsidP="00593098">
            <w:pPr>
              <w:spacing w:before="120"/>
              <w:rPr>
                <w:rFonts w:ascii="Source Sans Pro" w:hAnsi="Source Sans Pro"/>
                <w:color w:val="auto"/>
              </w:rPr>
            </w:pPr>
          </w:p>
        </w:tc>
      </w:tr>
    </w:tbl>
    <w:p w14:paraId="15CDA245" w14:textId="77777777" w:rsidR="00D6143A" w:rsidRDefault="00D6143A" w:rsidP="0030217C">
      <w:pPr>
        <w:spacing w:before="0" w:after="0"/>
        <w:rPr>
          <w:rFonts w:ascii="Source Sans Pro" w:hAnsi="Source Sans Pro"/>
          <w:color w:val="auto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960"/>
        <w:gridCol w:w="6258"/>
        <w:gridCol w:w="1410"/>
      </w:tblGrid>
      <w:tr w:rsidR="001B270B" w:rsidRPr="00200063" w14:paraId="05945D22" w14:textId="5D7B6BB4" w:rsidTr="001B270B">
        <w:tc>
          <w:tcPr>
            <w:tcW w:w="1018" w:type="pct"/>
          </w:tcPr>
          <w:p w14:paraId="3E78090D" w14:textId="46F5B512" w:rsidR="001B270B" w:rsidRPr="00200063" w:rsidRDefault="001B270B" w:rsidP="001B270B">
            <w:pPr>
              <w:spacing w:before="120"/>
              <w:rPr>
                <w:rFonts w:ascii="Source Sans Pro" w:hAnsi="Source Sans Pro"/>
                <w:b/>
                <w:bCs/>
                <w:color w:val="auto"/>
              </w:rPr>
            </w:pPr>
            <w:r>
              <w:rPr>
                <w:rFonts w:ascii="Source Sans Pro" w:hAnsi="Source Sans Pro"/>
                <w:b/>
                <w:bCs/>
                <w:color w:val="auto"/>
              </w:rPr>
              <w:t>School leadership representative</w:t>
            </w:r>
          </w:p>
        </w:tc>
        <w:tc>
          <w:tcPr>
            <w:tcW w:w="3250" w:type="pct"/>
          </w:tcPr>
          <w:p w14:paraId="1E001E3A" w14:textId="77777777" w:rsidR="001B270B" w:rsidRPr="00200063" w:rsidRDefault="001B270B" w:rsidP="001B270B">
            <w:pPr>
              <w:spacing w:before="120"/>
              <w:rPr>
                <w:rFonts w:ascii="Source Sans Pro" w:hAnsi="Source Sans Pro"/>
                <w:b/>
                <w:bCs/>
                <w:color w:val="auto"/>
              </w:rPr>
            </w:pPr>
            <w:r w:rsidRPr="00200063">
              <w:rPr>
                <w:rFonts w:ascii="Source Sans Pro" w:hAnsi="Source Sans Pro"/>
                <w:b/>
                <w:bCs/>
                <w:color w:val="auto"/>
              </w:rPr>
              <w:t>Detail</w:t>
            </w:r>
          </w:p>
        </w:tc>
        <w:tc>
          <w:tcPr>
            <w:tcW w:w="732" w:type="pct"/>
          </w:tcPr>
          <w:p w14:paraId="62DFC183" w14:textId="76C28841" w:rsidR="001B270B" w:rsidRPr="00200063" w:rsidRDefault="001B270B" w:rsidP="001B270B">
            <w:pPr>
              <w:spacing w:before="120"/>
              <w:rPr>
                <w:rFonts w:ascii="Source Sans Pro" w:hAnsi="Source Sans Pro"/>
                <w:b/>
                <w:bCs/>
                <w:color w:val="auto"/>
              </w:rPr>
            </w:pPr>
            <w:r>
              <w:rPr>
                <w:rFonts w:ascii="Source Sans Pro" w:hAnsi="Source Sans Pro"/>
                <w:b/>
                <w:bCs/>
                <w:color w:val="auto"/>
              </w:rPr>
              <w:t>Point of contact</w:t>
            </w:r>
          </w:p>
        </w:tc>
      </w:tr>
      <w:tr w:rsidR="001B270B" w:rsidRPr="00200063" w14:paraId="7FA1C29E" w14:textId="533AB81E" w:rsidTr="001B270B">
        <w:tc>
          <w:tcPr>
            <w:tcW w:w="1018" w:type="pct"/>
          </w:tcPr>
          <w:p w14:paraId="27C58E76" w14:textId="77777777" w:rsidR="001B270B" w:rsidRPr="00200063" w:rsidRDefault="001B270B" w:rsidP="001B270B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Contact person:</w:t>
            </w:r>
          </w:p>
        </w:tc>
        <w:tc>
          <w:tcPr>
            <w:tcW w:w="3250" w:type="pct"/>
          </w:tcPr>
          <w:p w14:paraId="60F705AE" w14:textId="6F9A2ADE" w:rsidR="001B270B" w:rsidRPr="00200063" w:rsidRDefault="001B270B" w:rsidP="001B270B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BE3A67">
              <w:rPr>
                <w:rFonts w:ascii="Source Sans Pro" w:hAnsi="Source Sans Pro"/>
                <w:color w:val="auto"/>
              </w:rPr>
              <w:t>[</w:t>
            </w:r>
            <w:r w:rsidRPr="000C530B">
              <w:rPr>
                <w:rFonts w:ascii="Source Sans Pro" w:hAnsi="Source Sans Pro"/>
                <w:color w:val="auto"/>
                <w:highlight w:val="cyan"/>
              </w:rPr>
              <w:t xml:space="preserve">The </w:t>
            </w:r>
            <w:r w:rsidRPr="00BE3A67">
              <w:rPr>
                <w:rFonts w:ascii="Source Sans Pro" w:hAnsi="Source Sans Pro"/>
                <w:color w:val="auto"/>
                <w:highlight w:val="cyan"/>
              </w:rPr>
              <w:t xml:space="preserve">person </w:t>
            </w:r>
            <w:r>
              <w:rPr>
                <w:rFonts w:ascii="Source Sans Pro" w:hAnsi="Source Sans Pro"/>
                <w:color w:val="auto"/>
                <w:highlight w:val="cyan"/>
              </w:rPr>
              <w:t>on the school leadership team representing the school through the application period ie the Principal</w:t>
            </w:r>
            <w:r w:rsidRPr="00D3248C">
              <w:rPr>
                <w:rFonts w:ascii="Source Sans Pro" w:hAnsi="Source Sans Pro"/>
                <w:color w:val="auto"/>
                <w:highlight w:val="cyan"/>
              </w:rPr>
              <w:t>.]</w:t>
            </w:r>
          </w:p>
        </w:tc>
        <w:tc>
          <w:tcPr>
            <w:tcW w:w="732" w:type="pct"/>
            <w:vMerge w:val="restart"/>
          </w:tcPr>
          <w:sdt>
            <w:sdtPr>
              <w:rPr>
                <w:rFonts w:ascii="Source Sans Pro" w:hAnsi="Source Sans Pro"/>
                <w:color w:val="auto"/>
              </w:rPr>
              <w:id w:val="-1917858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E454C2" w14:textId="77777777" w:rsidR="001B270B" w:rsidRDefault="001B270B" w:rsidP="001B270B">
                <w:pPr>
                  <w:spacing w:before="120"/>
                  <w:rPr>
                    <w:rFonts w:ascii="Source Sans Pro" w:hAnsi="Source Sans Pro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p w14:paraId="0EB62D25" w14:textId="17C43795" w:rsidR="001B270B" w:rsidRPr="00BE3A67" w:rsidRDefault="00272CE5" w:rsidP="001B270B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593098"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  <w:t>Check box of primary person the Agency will contact for application enquiries</w:t>
            </w:r>
            <w:r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  <w:t xml:space="preserve"> and information</w:t>
            </w:r>
            <w:r w:rsidRPr="00593098"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  <w:t>.</w:t>
            </w:r>
          </w:p>
        </w:tc>
      </w:tr>
      <w:tr w:rsidR="001B270B" w:rsidRPr="00200063" w14:paraId="3AB9162B" w14:textId="5F47CDA2" w:rsidTr="001B270B">
        <w:tc>
          <w:tcPr>
            <w:tcW w:w="1018" w:type="pct"/>
          </w:tcPr>
          <w:p w14:paraId="7BB42281" w14:textId="77777777" w:rsidR="001B270B" w:rsidRPr="00200063" w:rsidRDefault="001B270B" w:rsidP="001B270B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Position:</w:t>
            </w:r>
          </w:p>
        </w:tc>
        <w:tc>
          <w:tcPr>
            <w:tcW w:w="3250" w:type="pct"/>
          </w:tcPr>
          <w:p w14:paraId="489C997C" w14:textId="77777777" w:rsidR="001B270B" w:rsidRPr="00200063" w:rsidRDefault="001B270B" w:rsidP="001B270B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[</w:t>
            </w:r>
            <w:r w:rsidRPr="00200063">
              <w:rPr>
                <w:rFonts w:ascii="Source Sans Pro" w:hAnsi="Source Sans Pro"/>
                <w:color w:val="auto"/>
                <w:highlight w:val="cyan"/>
              </w:rPr>
              <w:t>Job title or position</w:t>
            </w:r>
            <w:r w:rsidRPr="00200063">
              <w:rPr>
                <w:rFonts w:ascii="Source Sans Pro" w:hAnsi="Source Sans Pro"/>
                <w:color w:val="auto"/>
              </w:rPr>
              <w:t>]</w:t>
            </w:r>
          </w:p>
        </w:tc>
        <w:tc>
          <w:tcPr>
            <w:tcW w:w="732" w:type="pct"/>
            <w:vMerge/>
          </w:tcPr>
          <w:p w14:paraId="60A8A228" w14:textId="77777777" w:rsidR="001B270B" w:rsidRPr="00200063" w:rsidRDefault="001B270B" w:rsidP="001B270B">
            <w:pPr>
              <w:spacing w:before="120"/>
              <w:rPr>
                <w:rFonts w:ascii="Source Sans Pro" w:hAnsi="Source Sans Pro"/>
                <w:color w:val="auto"/>
              </w:rPr>
            </w:pPr>
          </w:p>
        </w:tc>
      </w:tr>
      <w:tr w:rsidR="001B270B" w:rsidRPr="00200063" w14:paraId="03A91883" w14:textId="5F1CEAF8" w:rsidTr="001B270B">
        <w:tc>
          <w:tcPr>
            <w:tcW w:w="1018" w:type="pct"/>
          </w:tcPr>
          <w:p w14:paraId="69944D94" w14:textId="77777777" w:rsidR="001B270B" w:rsidRPr="00200063" w:rsidRDefault="001B270B" w:rsidP="001B270B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Phone number:</w:t>
            </w:r>
          </w:p>
        </w:tc>
        <w:tc>
          <w:tcPr>
            <w:tcW w:w="3250" w:type="pct"/>
          </w:tcPr>
          <w:p w14:paraId="79711E6C" w14:textId="77777777" w:rsidR="001B270B" w:rsidRPr="00200063" w:rsidRDefault="001B270B" w:rsidP="001B270B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[</w:t>
            </w:r>
            <w:r w:rsidRPr="007238EA">
              <w:rPr>
                <w:rFonts w:ascii="Source Sans Pro" w:hAnsi="Source Sans Pro"/>
                <w:color w:val="auto"/>
                <w:highlight w:val="cyan"/>
              </w:rPr>
              <w:t>Landline or mobile</w:t>
            </w:r>
            <w:r w:rsidRPr="00200063">
              <w:rPr>
                <w:rFonts w:ascii="Source Sans Pro" w:hAnsi="Source Sans Pro"/>
                <w:color w:val="auto"/>
              </w:rPr>
              <w:t>]</w:t>
            </w:r>
          </w:p>
        </w:tc>
        <w:tc>
          <w:tcPr>
            <w:tcW w:w="732" w:type="pct"/>
            <w:vMerge/>
          </w:tcPr>
          <w:p w14:paraId="736F0FE6" w14:textId="77777777" w:rsidR="001B270B" w:rsidRPr="00200063" w:rsidRDefault="001B270B" w:rsidP="001B270B">
            <w:pPr>
              <w:spacing w:before="120"/>
              <w:rPr>
                <w:rFonts w:ascii="Source Sans Pro" w:hAnsi="Source Sans Pro"/>
                <w:color w:val="auto"/>
              </w:rPr>
            </w:pPr>
          </w:p>
        </w:tc>
      </w:tr>
      <w:tr w:rsidR="001B270B" w:rsidRPr="00200063" w14:paraId="73C2FF19" w14:textId="0AB30583" w:rsidTr="001B270B">
        <w:trPr>
          <w:trHeight w:val="300"/>
        </w:trPr>
        <w:tc>
          <w:tcPr>
            <w:tcW w:w="1018" w:type="pct"/>
          </w:tcPr>
          <w:p w14:paraId="091E1610" w14:textId="77777777" w:rsidR="001B270B" w:rsidRPr="00200063" w:rsidRDefault="001B270B" w:rsidP="001B270B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Email address:</w:t>
            </w:r>
          </w:p>
        </w:tc>
        <w:tc>
          <w:tcPr>
            <w:tcW w:w="3250" w:type="pct"/>
          </w:tcPr>
          <w:p w14:paraId="62410754" w14:textId="77777777" w:rsidR="001B270B" w:rsidRPr="00200063" w:rsidRDefault="001B270B" w:rsidP="001B270B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[</w:t>
            </w:r>
            <w:r w:rsidRPr="00200063">
              <w:rPr>
                <w:rFonts w:ascii="Source Sans Pro" w:hAnsi="Source Sans Pro"/>
                <w:color w:val="auto"/>
                <w:highlight w:val="cyan"/>
              </w:rPr>
              <w:t>Work email</w:t>
            </w:r>
            <w:r w:rsidRPr="00200063">
              <w:rPr>
                <w:rFonts w:ascii="Source Sans Pro" w:hAnsi="Source Sans Pro"/>
                <w:color w:val="auto"/>
              </w:rPr>
              <w:t>]</w:t>
            </w:r>
          </w:p>
        </w:tc>
        <w:tc>
          <w:tcPr>
            <w:tcW w:w="732" w:type="pct"/>
            <w:vMerge/>
          </w:tcPr>
          <w:p w14:paraId="10E722EC" w14:textId="77777777" w:rsidR="001B270B" w:rsidRPr="00200063" w:rsidRDefault="001B270B" w:rsidP="001B270B">
            <w:pPr>
              <w:spacing w:before="120"/>
              <w:rPr>
                <w:rFonts w:ascii="Source Sans Pro" w:hAnsi="Source Sans Pro"/>
                <w:color w:val="auto"/>
              </w:rPr>
            </w:pPr>
          </w:p>
        </w:tc>
      </w:tr>
    </w:tbl>
    <w:p w14:paraId="24FD432F" w14:textId="77777777" w:rsidR="003C25CF" w:rsidRDefault="003C25CF" w:rsidP="0030217C">
      <w:pPr>
        <w:spacing w:before="0" w:after="0"/>
        <w:rPr>
          <w:rFonts w:ascii="Source Sans Pro" w:hAnsi="Source Sans Pro"/>
          <w:color w:val="auto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960"/>
        <w:gridCol w:w="6258"/>
        <w:gridCol w:w="1410"/>
      </w:tblGrid>
      <w:tr w:rsidR="00117605" w:rsidRPr="00200063" w14:paraId="4BF2C96C" w14:textId="77777777" w:rsidTr="00117605">
        <w:tc>
          <w:tcPr>
            <w:tcW w:w="5000" w:type="pct"/>
            <w:gridSpan w:val="3"/>
          </w:tcPr>
          <w:p w14:paraId="405D076D" w14:textId="69422DBF" w:rsidR="00117605" w:rsidRPr="006F0291" w:rsidRDefault="00117605" w:rsidP="0010002B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B621EA">
              <w:rPr>
                <w:rFonts w:ascii="Source Sans Pro" w:hAnsi="Source Sans Pro"/>
                <w:color w:val="FF0000"/>
              </w:rPr>
              <w:t>Only applicable for state-integrated schools</w:t>
            </w:r>
            <w:r w:rsidR="008876E4" w:rsidRPr="00B621EA">
              <w:rPr>
                <w:rFonts w:ascii="Source Sans Pro" w:hAnsi="Source Sans Pro"/>
                <w:color w:val="FF0000"/>
              </w:rPr>
              <w:t xml:space="preserve"> where the proprietor is not </w:t>
            </w:r>
            <w:r w:rsidR="00BC5EEE" w:rsidRPr="00B621EA">
              <w:rPr>
                <w:rFonts w:ascii="Source Sans Pro" w:hAnsi="Source Sans Pro"/>
                <w:color w:val="FF0000"/>
              </w:rPr>
              <w:t xml:space="preserve">also the </w:t>
            </w:r>
            <w:r w:rsidR="008876E4" w:rsidRPr="00B621EA">
              <w:rPr>
                <w:rFonts w:ascii="Source Sans Pro" w:hAnsi="Source Sans Pro"/>
                <w:color w:val="FF0000"/>
              </w:rPr>
              <w:t>sponsor</w:t>
            </w:r>
          </w:p>
        </w:tc>
      </w:tr>
      <w:tr w:rsidR="00B70895" w:rsidRPr="00200063" w14:paraId="22270419" w14:textId="77777777" w:rsidTr="0010002B">
        <w:tc>
          <w:tcPr>
            <w:tcW w:w="1018" w:type="pct"/>
          </w:tcPr>
          <w:p w14:paraId="09AD2A43" w14:textId="6EB24BF5" w:rsidR="00B70895" w:rsidRPr="00200063" w:rsidRDefault="00117605" w:rsidP="0010002B">
            <w:pPr>
              <w:spacing w:before="120"/>
              <w:rPr>
                <w:rFonts w:ascii="Source Sans Pro" w:hAnsi="Source Sans Pro"/>
                <w:b/>
                <w:bCs/>
                <w:color w:val="auto"/>
              </w:rPr>
            </w:pPr>
            <w:r>
              <w:rPr>
                <w:rFonts w:ascii="Source Sans Pro" w:hAnsi="Source Sans Pro"/>
                <w:b/>
                <w:bCs/>
                <w:color w:val="auto"/>
              </w:rPr>
              <w:t>School p</w:t>
            </w:r>
            <w:r w:rsidR="00B70895">
              <w:rPr>
                <w:rFonts w:ascii="Source Sans Pro" w:hAnsi="Source Sans Pro"/>
                <w:b/>
                <w:bCs/>
                <w:color w:val="auto"/>
              </w:rPr>
              <w:t>r</w:t>
            </w:r>
            <w:r w:rsidR="00452FFA">
              <w:rPr>
                <w:rFonts w:ascii="Source Sans Pro" w:hAnsi="Source Sans Pro"/>
                <w:b/>
                <w:bCs/>
                <w:color w:val="auto"/>
              </w:rPr>
              <w:t>oprietor</w:t>
            </w:r>
            <w:r w:rsidR="00B70895">
              <w:rPr>
                <w:rFonts w:ascii="Source Sans Pro" w:hAnsi="Source Sans Pro"/>
                <w:b/>
                <w:bCs/>
                <w:color w:val="auto"/>
              </w:rPr>
              <w:t xml:space="preserve"> representative</w:t>
            </w:r>
          </w:p>
        </w:tc>
        <w:tc>
          <w:tcPr>
            <w:tcW w:w="3250" w:type="pct"/>
          </w:tcPr>
          <w:p w14:paraId="533B006A" w14:textId="77777777" w:rsidR="00B70895" w:rsidRPr="00200063" w:rsidRDefault="00B70895" w:rsidP="0010002B">
            <w:pPr>
              <w:spacing w:before="120"/>
              <w:rPr>
                <w:rFonts w:ascii="Source Sans Pro" w:hAnsi="Source Sans Pro"/>
                <w:b/>
                <w:bCs/>
                <w:color w:val="auto"/>
              </w:rPr>
            </w:pPr>
            <w:r w:rsidRPr="00200063">
              <w:rPr>
                <w:rFonts w:ascii="Source Sans Pro" w:hAnsi="Source Sans Pro"/>
                <w:b/>
                <w:bCs/>
                <w:color w:val="auto"/>
              </w:rPr>
              <w:t>Detail</w:t>
            </w:r>
          </w:p>
        </w:tc>
        <w:tc>
          <w:tcPr>
            <w:tcW w:w="732" w:type="pct"/>
          </w:tcPr>
          <w:p w14:paraId="198BC591" w14:textId="77777777" w:rsidR="00B70895" w:rsidRPr="00200063" w:rsidRDefault="00B70895" w:rsidP="0010002B">
            <w:pPr>
              <w:spacing w:before="120"/>
              <w:rPr>
                <w:rFonts w:ascii="Source Sans Pro" w:hAnsi="Source Sans Pro"/>
                <w:b/>
                <w:bCs/>
                <w:color w:val="auto"/>
              </w:rPr>
            </w:pPr>
            <w:r>
              <w:rPr>
                <w:rFonts w:ascii="Source Sans Pro" w:hAnsi="Source Sans Pro"/>
                <w:b/>
                <w:bCs/>
                <w:color w:val="auto"/>
              </w:rPr>
              <w:t>Point of contact</w:t>
            </w:r>
          </w:p>
        </w:tc>
      </w:tr>
      <w:tr w:rsidR="003E296C" w:rsidRPr="00200063" w14:paraId="1CB61DA6" w14:textId="77777777" w:rsidTr="0010002B">
        <w:tc>
          <w:tcPr>
            <w:tcW w:w="1018" w:type="pct"/>
          </w:tcPr>
          <w:p w14:paraId="4DD5044E" w14:textId="77777777" w:rsidR="003E296C" w:rsidRPr="00200063" w:rsidRDefault="003E296C" w:rsidP="003E296C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Contact person:</w:t>
            </w:r>
          </w:p>
        </w:tc>
        <w:tc>
          <w:tcPr>
            <w:tcW w:w="3250" w:type="pct"/>
          </w:tcPr>
          <w:p w14:paraId="0012FA48" w14:textId="465CBCF9" w:rsidR="0013285F" w:rsidRPr="00200063" w:rsidRDefault="003E296C" w:rsidP="003E296C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BE3A67">
              <w:rPr>
                <w:rFonts w:ascii="Source Sans Pro" w:hAnsi="Source Sans Pro"/>
                <w:color w:val="auto"/>
              </w:rPr>
              <w:t>[</w:t>
            </w:r>
            <w:r w:rsidRPr="000C530B">
              <w:rPr>
                <w:rFonts w:ascii="Source Sans Pro" w:hAnsi="Source Sans Pro"/>
                <w:color w:val="auto"/>
                <w:highlight w:val="cyan"/>
              </w:rPr>
              <w:t xml:space="preserve">The </w:t>
            </w:r>
            <w:r w:rsidRPr="00BE3A67">
              <w:rPr>
                <w:rFonts w:ascii="Source Sans Pro" w:hAnsi="Source Sans Pro"/>
                <w:color w:val="auto"/>
                <w:highlight w:val="cyan"/>
              </w:rPr>
              <w:t xml:space="preserve">person </w:t>
            </w:r>
            <w:r>
              <w:rPr>
                <w:rFonts w:ascii="Source Sans Pro" w:hAnsi="Source Sans Pro"/>
                <w:color w:val="auto"/>
                <w:highlight w:val="cyan"/>
              </w:rPr>
              <w:t>in the proprietor organisation representing the prop</w:t>
            </w:r>
            <w:r w:rsidR="00FA2980">
              <w:rPr>
                <w:rFonts w:ascii="Source Sans Pro" w:hAnsi="Source Sans Pro"/>
                <w:color w:val="auto"/>
                <w:highlight w:val="cyan"/>
              </w:rPr>
              <w:t>rietor</w:t>
            </w:r>
            <w:r>
              <w:rPr>
                <w:rFonts w:ascii="Source Sans Pro" w:hAnsi="Source Sans Pro"/>
                <w:color w:val="auto"/>
                <w:highlight w:val="cyan"/>
              </w:rPr>
              <w:t xml:space="preserve"> through the application </w:t>
            </w:r>
            <w:r w:rsidRPr="00D3139A">
              <w:rPr>
                <w:rFonts w:ascii="Source Sans Pro" w:hAnsi="Source Sans Pro"/>
                <w:color w:val="auto"/>
                <w:highlight w:val="cyan"/>
              </w:rPr>
              <w:t>period</w:t>
            </w:r>
            <w:r w:rsidR="00D3139A" w:rsidRPr="006930F7">
              <w:rPr>
                <w:rFonts w:ascii="Source Sans Pro" w:hAnsi="Source Sans Pro"/>
                <w:color w:val="auto"/>
                <w:highlight w:val="cyan"/>
              </w:rPr>
              <w:t xml:space="preserve"> </w:t>
            </w:r>
            <w:r w:rsidR="00D3139A">
              <w:rPr>
                <w:rFonts w:ascii="Source Sans Pro" w:hAnsi="Source Sans Pro"/>
                <w:color w:val="auto"/>
              </w:rPr>
              <w:t>]</w:t>
            </w:r>
          </w:p>
        </w:tc>
        <w:tc>
          <w:tcPr>
            <w:tcW w:w="732" w:type="pct"/>
            <w:vMerge w:val="restart"/>
          </w:tcPr>
          <w:sdt>
            <w:sdtPr>
              <w:rPr>
                <w:rFonts w:ascii="Source Sans Pro" w:hAnsi="Source Sans Pro"/>
                <w:color w:val="auto"/>
              </w:rPr>
              <w:id w:val="-945918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185CBE" w14:textId="77777777" w:rsidR="003E296C" w:rsidRDefault="003E296C" w:rsidP="003E296C">
                <w:pPr>
                  <w:spacing w:before="120"/>
                  <w:rPr>
                    <w:rFonts w:ascii="Source Sans Pro" w:hAnsi="Source Sans Pro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p w14:paraId="08AAD4E5" w14:textId="3977BBA3" w:rsidR="003E296C" w:rsidRPr="00BE3A67" w:rsidRDefault="00272CE5" w:rsidP="003E296C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593098"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  <w:t xml:space="preserve">Check box of primary person the Agency will </w:t>
            </w:r>
            <w:r w:rsidRPr="00593098"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  <w:lastRenderedPageBreak/>
              <w:t>contact for application enquiries</w:t>
            </w:r>
            <w:r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  <w:t xml:space="preserve"> and information</w:t>
            </w:r>
            <w:r w:rsidRPr="00593098"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  <w:t>.</w:t>
            </w:r>
          </w:p>
        </w:tc>
      </w:tr>
      <w:tr w:rsidR="00B70895" w:rsidRPr="00200063" w14:paraId="0139BEA0" w14:textId="77777777" w:rsidTr="0010002B">
        <w:tc>
          <w:tcPr>
            <w:tcW w:w="1018" w:type="pct"/>
          </w:tcPr>
          <w:p w14:paraId="119C3596" w14:textId="77777777" w:rsidR="00B70895" w:rsidRPr="00200063" w:rsidRDefault="00B70895" w:rsidP="0010002B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Position:</w:t>
            </w:r>
          </w:p>
        </w:tc>
        <w:tc>
          <w:tcPr>
            <w:tcW w:w="3250" w:type="pct"/>
          </w:tcPr>
          <w:p w14:paraId="30C06B86" w14:textId="77777777" w:rsidR="00B70895" w:rsidRPr="00200063" w:rsidRDefault="00B70895" w:rsidP="0010002B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[</w:t>
            </w:r>
            <w:r w:rsidRPr="00200063">
              <w:rPr>
                <w:rFonts w:ascii="Source Sans Pro" w:hAnsi="Source Sans Pro"/>
                <w:color w:val="auto"/>
                <w:highlight w:val="cyan"/>
              </w:rPr>
              <w:t>Job title or position</w:t>
            </w:r>
            <w:r w:rsidRPr="00200063">
              <w:rPr>
                <w:rFonts w:ascii="Source Sans Pro" w:hAnsi="Source Sans Pro"/>
                <w:color w:val="auto"/>
              </w:rPr>
              <w:t>]</w:t>
            </w:r>
          </w:p>
        </w:tc>
        <w:tc>
          <w:tcPr>
            <w:tcW w:w="732" w:type="pct"/>
            <w:vMerge/>
          </w:tcPr>
          <w:p w14:paraId="60E9B7B7" w14:textId="77777777" w:rsidR="00B70895" w:rsidRPr="00200063" w:rsidRDefault="00B70895" w:rsidP="0010002B">
            <w:pPr>
              <w:spacing w:before="120"/>
              <w:rPr>
                <w:rFonts w:ascii="Source Sans Pro" w:hAnsi="Source Sans Pro"/>
                <w:color w:val="auto"/>
              </w:rPr>
            </w:pPr>
          </w:p>
        </w:tc>
      </w:tr>
      <w:tr w:rsidR="00B70895" w:rsidRPr="00200063" w14:paraId="739E1378" w14:textId="77777777" w:rsidTr="0010002B">
        <w:tc>
          <w:tcPr>
            <w:tcW w:w="1018" w:type="pct"/>
          </w:tcPr>
          <w:p w14:paraId="1F52BD1E" w14:textId="77777777" w:rsidR="00B70895" w:rsidRPr="00200063" w:rsidRDefault="00B70895" w:rsidP="0010002B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lastRenderedPageBreak/>
              <w:t>Phone number:</w:t>
            </w:r>
          </w:p>
        </w:tc>
        <w:tc>
          <w:tcPr>
            <w:tcW w:w="3250" w:type="pct"/>
          </w:tcPr>
          <w:p w14:paraId="442DFC32" w14:textId="77777777" w:rsidR="00B70895" w:rsidRPr="00200063" w:rsidRDefault="00B70895" w:rsidP="0010002B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[</w:t>
            </w:r>
            <w:r w:rsidRPr="007238EA">
              <w:rPr>
                <w:rFonts w:ascii="Source Sans Pro" w:hAnsi="Source Sans Pro"/>
                <w:color w:val="auto"/>
                <w:highlight w:val="cyan"/>
              </w:rPr>
              <w:t>Landline or mobile</w:t>
            </w:r>
            <w:r w:rsidRPr="00200063">
              <w:rPr>
                <w:rFonts w:ascii="Source Sans Pro" w:hAnsi="Source Sans Pro"/>
                <w:color w:val="auto"/>
              </w:rPr>
              <w:t>]</w:t>
            </w:r>
          </w:p>
        </w:tc>
        <w:tc>
          <w:tcPr>
            <w:tcW w:w="732" w:type="pct"/>
            <w:vMerge/>
          </w:tcPr>
          <w:p w14:paraId="3330D668" w14:textId="77777777" w:rsidR="00B70895" w:rsidRPr="00200063" w:rsidRDefault="00B70895" w:rsidP="0010002B">
            <w:pPr>
              <w:spacing w:before="120"/>
              <w:rPr>
                <w:rFonts w:ascii="Source Sans Pro" w:hAnsi="Source Sans Pro"/>
                <w:color w:val="auto"/>
              </w:rPr>
            </w:pPr>
          </w:p>
        </w:tc>
      </w:tr>
      <w:tr w:rsidR="00B70895" w:rsidRPr="00200063" w14:paraId="7933549D" w14:textId="77777777" w:rsidTr="0010002B">
        <w:trPr>
          <w:trHeight w:val="300"/>
        </w:trPr>
        <w:tc>
          <w:tcPr>
            <w:tcW w:w="1018" w:type="pct"/>
          </w:tcPr>
          <w:p w14:paraId="125DCB92" w14:textId="77777777" w:rsidR="00B70895" w:rsidRPr="00200063" w:rsidRDefault="00B70895" w:rsidP="0010002B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Email address:</w:t>
            </w:r>
          </w:p>
        </w:tc>
        <w:tc>
          <w:tcPr>
            <w:tcW w:w="3250" w:type="pct"/>
          </w:tcPr>
          <w:p w14:paraId="335765F3" w14:textId="77777777" w:rsidR="00B70895" w:rsidRPr="00200063" w:rsidRDefault="00B70895" w:rsidP="0010002B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[</w:t>
            </w:r>
            <w:r w:rsidRPr="00200063">
              <w:rPr>
                <w:rFonts w:ascii="Source Sans Pro" w:hAnsi="Source Sans Pro"/>
                <w:color w:val="auto"/>
                <w:highlight w:val="cyan"/>
              </w:rPr>
              <w:t>Work email</w:t>
            </w:r>
            <w:r w:rsidRPr="00200063">
              <w:rPr>
                <w:rFonts w:ascii="Source Sans Pro" w:hAnsi="Source Sans Pro"/>
                <w:color w:val="auto"/>
              </w:rPr>
              <w:t>]</w:t>
            </w:r>
          </w:p>
        </w:tc>
        <w:tc>
          <w:tcPr>
            <w:tcW w:w="732" w:type="pct"/>
            <w:vMerge/>
          </w:tcPr>
          <w:p w14:paraId="3AEEE0D0" w14:textId="77777777" w:rsidR="00B70895" w:rsidRPr="00200063" w:rsidRDefault="00B70895" w:rsidP="0010002B">
            <w:pPr>
              <w:spacing w:before="120"/>
              <w:rPr>
                <w:rFonts w:ascii="Source Sans Pro" w:hAnsi="Source Sans Pro"/>
                <w:color w:val="auto"/>
              </w:rPr>
            </w:pPr>
          </w:p>
        </w:tc>
      </w:tr>
    </w:tbl>
    <w:p w14:paraId="7EA8F7DA" w14:textId="5655BDFC" w:rsidR="00E8500D" w:rsidRDefault="00E8500D" w:rsidP="00B621EA">
      <w:pPr>
        <w:spacing w:before="0" w:after="0"/>
        <w:rPr>
          <w:rFonts w:ascii="Source Sans Pro" w:hAnsi="Source Sans Pro"/>
          <w:color w:val="auto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3258"/>
        <w:gridCol w:w="6370"/>
      </w:tblGrid>
      <w:tr w:rsidR="00200063" w:rsidRPr="00200063" w14:paraId="223C6EAA" w14:textId="77777777" w:rsidTr="002B7CF4">
        <w:trPr>
          <w:tblHeader/>
        </w:trPr>
        <w:tc>
          <w:tcPr>
            <w:tcW w:w="1692" w:type="pct"/>
          </w:tcPr>
          <w:p w14:paraId="6BC50D42" w14:textId="418989E0" w:rsidR="00D632E1" w:rsidRPr="00200063" w:rsidRDefault="006C798E" w:rsidP="00C94D1F">
            <w:pPr>
              <w:spacing w:before="120"/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</w:pPr>
            <w:r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  <w:t>Sponsor</w:t>
            </w:r>
            <w:r w:rsidR="00142E50" w:rsidRPr="00200063"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  <w:t xml:space="preserve"> </w:t>
            </w:r>
            <w:r w:rsidR="0030217C" w:rsidRPr="00200063"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  <w:t>Business Information</w:t>
            </w:r>
          </w:p>
        </w:tc>
        <w:tc>
          <w:tcPr>
            <w:tcW w:w="3308" w:type="pct"/>
          </w:tcPr>
          <w:p w14:paraId="019A946B" w14:textId="0B87D188" w:rsidR="00D632E1" w:rsidRPr="00200063" w:rsidRDefault="0030217C" w:rsidP="00C94D1F">
            <w:pPr>
              <w:spacing w:before="120"/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  <w:t>Detail</w:t>
            </w:r>
          </w:p>
        </w:tc>
      </w:tr>
      <w:tr w:rsidR="00200063" w:rsidRPr="00200063" w14:paraId="02B3F4E6" w14:textId="77777777" w:rsidTr="025545B3">
        <w:tc>
          <w:tcPr>
            <w:tcW w:w="1692" w:type="pct"/>
            <w:hideMark/>
          </w:tcPr>
          <w:p w14:paraId="4A8BEA7B" w14:textId="77777777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 xml:space="preserve">Trading name: </w:t>
            </w:r>
          </w:p>
        </w:tc>
        <w:tc>
          <w:tcPr>
            <w:tcW w:w="3308" w:type="pct"/>
            <w:hideMark/>
          </w:tcPr>
          <w:p w14:paraId="74AF4340" w14:textId="428E1AE4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[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 xml:space="preserve">insert the name that you </w:t>
            </w:r>
            <w:r w:rsidR="00C60498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 xml:space="preserve">will 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 xml:space="preserve">do business </w:t>
            </w:r>
            <w:r w:rsidRPr="003A4F90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>under</w:t>
            </w:r>
            <w:r w:rsidR="00C60498" w:rsidRPr="00D15C2C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 xml:space="preserve"> as the sponsor of</w:t>
            </w:r>
            <w:r w:rsidR="003A4F90" w:rsidRPr="00D15C2C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 xml:space="preserve"> </w:t>
            </w:r>
            <w:r w:rsidR="00272CE5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>the charter</w:t>
            </w:r>
            <w:r w:rsidR="006C798E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 xml:space="preserve"> </w:t>
            </w:r>
            <w:r w:rsidR="003A4F90" w:rsidRPr="00D15C2C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>school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]</w:t>
            </w:r>
          </w:p>
        </w:tc>
      </w:tr>
      <w:tr w:rsidR="00200063" w:rsidRPr="00200063" w14:paraId="7980F632" w14:textId="77777777" w:rsidTr="025545B3">
        <w:tc>
          <w:tcPr>
            <w:tcW w:w="1692" w:type="pct"/>
            <w:hideMark/>
          </w:tcPr>
          <w:p w14:paraId="4CC6DEC4" w14:textId="77777777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Full legal name (if different):</w:t>
            </w:r>
          </w:p>
        </w:tc>
        <w:tc>
          <w:tcPr>
            <w:tcW w:w="3308" w:type="pct"/>
            <w:hideMark/>
          </w:tcPr>
          <w:p w14:paraId="045CDC6D" w14:textId="77777777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[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>if applicable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]</w:t>
            </w:r>
          </w:p>
        </w:tc>
      </w:tr>
      <w:tr w:rsidR="00200063" w:rsidRPr="00200063" w14:paraId="094D6FE3" w14:textId="77777777" w:rsidTr="025545B3">
        <w:tc>
          <w:tcPr>
            <w:tcW w:w="1692" w:type="pct"/>
            <w:hideMark/>
          </w:tcPr>
          <w:p w14:paraId="6371C9A2" w14:textId="77777777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Physical address:</w:t>
            </w:r>
          </w:p>
        </w:tc>
        <w:tc>
          <w:tcPr>
            <w:tcW w:w="3308" w:type="pct"/>
            <w:hideMark/>
          </w:tcPr>
          <w:p w14:paraId="1F51343B" w14:textId="77777777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[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>if more than one office – put the address of your head office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]</w:t>
            </w:r>
          </w:p>
        </w:tc>
      </w:tr>
      <w:tr w:rsidR="00200063" w:rsidRPr="00200063" w14:paraId="4EDDB6EF" w14:textId="77777777" w:rsidTr="025545B3">
        <w:tc>
          <w:tcPr>
            <w:tcW w:w="1692" w:type="pct"/>
            <w:hideMark/>
          </w:tcPr>
          <w:p w14:paraId="2511A442" w14:textId="77777777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Business website:</w:t>
            </w:r>
          </w:p>
        </w:tc>
        <w:tc>
          <w:tcPr>
            <w:tcW w:w="3308" w:type="pct"/>
            <w:hideMark/>
          </w:tcPr>
          <w:p w14:paraId="30D74E25" w14:textId="79BF14D0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[</w:t>
            </w:r>
            <w:r w:rsidR="00B5100C" w:rsidRPr="00200063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 xml:space="preserve">URL 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>address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]</w:t>
            </w:r>
          </w:p>
        </w:tc>
      </w:tr>
      <w:tr w:rsidR="00200063" w:rsidRPr="00200063" w14:paraId="17DFF840" w14:textId="77777777" w:rsidTr="025545B3">
        <w:tc>
          <w:tcPr>
            <w:tcW w:w="1692" w:type="pct"/>
            <w:hideMark/>
          </w:tcPr>
          <w:p w14:paraId="2ABFD255" w14:textId="77777777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Type of entity (legal status):</w:t>
            </w:r>
          </w:p>
        </w:tc>
        <w:tc>
          <w:tcPr>
            <w:tcW w:w="3308" w:type="pct"/>
            <w:hideMark/>
          </w:tcPr>
          <w:p w14:paraId="1BF4C2C0" w14:textId="2B3D3E81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[</w:t>
            </w:r>
            <w:r w:rsidR="001D6541" w:rsidRPr="001D6541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>body corporate, corporation sole, limited partnership, institution, or related entity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]</w:t>
            </w:r>
          </w:p>
        </w:tc>
      </w:tr>
      <w:tr w:rsidR="00200063" w:rsidRPr="00200063" w14:paraId="56B1CC4D" w14:textId="77777777" w:rsidTr="025545B3">
        <w:tc>
          <w:tcPr>
            <w:tcW w:w="1692" w:type="pct"/>
          </w:tcPr>
          <w:p w14:paraId="5EAA11C5" w14:textId="782E7AEC" w:rsidR="00103D3C" w:rsidRPr="00200063" w:rsidRDefault="00103D3C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Company Number</w:t>
            </w:r>
            <w:r w:rsidR="00142E50" w:rsidRPr="00200063">
              <w:rPr>
                <w:rFonts w:ascii="Source Sans Pro" w:hAnsi="Source Sans Pro" w:cstheme="minorHAnsi"/>
                <w:color w:val="auto"/>
                <w:szCs w:val="20"/>
              </w:rPr>
              <w:t>:</w:t>
            </w:r>
          </w:p>
        </w:tc>
        <w:tc>
          <w:tcPr>
            <w:tcW w:w="3308" w:type="pct"/>
          </w:tcPr>
          <w:p w14:paraId="3D7899D1" w14:textId="7CEA3DFF" w:rsidR="00103D3C" w:rsidRPr="00200063" w:rsidRDefault="00404C23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[</w:t>
            </w:r>
            <w:r w:rsidR="00B5100C" w:rsidRPr="00200063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>insert companies register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 xml:space="preserve"> number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]</w:t>
            </w:r>
          </w:p>
        </w:tc>
      </w:tr>
      <w:tr w:rsidR="00200063" w:rsidRPr="00200063" w14:paraId="51594951" w14:textId="77777777" w:rsidTr="025545B3">
        <w:tc>
          <w:tcPr>
            <w:tcW w:w="1692" w:type="pct"/>
            <w:hideMark/>
          </w:tcPr>
          <w:p w14:paraId="06436115" w14:textId="2A2E9ACF" w:rsidR="005245F8" w:rsidRPr="00200063" w:rsidRDefault="00103D3C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New Zealand Business Number (NZBN)</w:t>
            </w:r>
            <w:r w:rsidR="00142E50" w:rsidRPr="00200063">
              <w:rPr>
                <w:rFonts w:ascii="Source Sans Pro" w:hAnsi="Source Sans Pro" w:cstheme="minorHAnsi"/>
                <w:color w:val="auto"/>
                <w:szCs w:val="20"/>
              </w:rPr>
              <w:t>:</w:t>
            </w:r>
          </w:p>
        </w:tc>
        <w:tc>
          <w:tcPr>
            <w:tcW w:w="3308" w:type="pct"/>
            <w:hideMark/>
          </w:tcPr>
          <w:p w14:paraId="61F00E16" w14:textId="7EA14FBB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[</w:t>
            </w:r>
            <w:r w:rsidR="00B5100C" w:rsidRPr="00200063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>insert</w:t>
            </w:r>
            <w:r w:rsidR="00404C23" w:rsidRPr="00200063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 xml:space="preserve"> NZBN if you have one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]</w:t>
            </w:r>
          </w:p>
        </w:tc>
      </w:tr>
    </w:tbl>
    <w:p w14:paraId="514DCADC" w14:textId="1C27E7C7" w:rsidR="00FF1A35" w:rsidRPr="00200063" w:rsidRDefault="00FF1A35" w:rsidP="00C94D1F">
      <w:pPr>
        <w:spacing w:before="0" w:after="0"/>
        <w:rPr>
          <w:rFonts w:ascii="Source Sans Pro" w:hAnsi="Source Sans Pro"/>
          <w:color w:val="auto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3258"/>
        <w:gridCol w:w="6370"/>
      </w:tblGrid>
      <w:tr w:rsidR="00646520" w:rsidRPr="00200063" w14:paraId="757DD451" w14:textId="77777777" w:rsidTr="025545B3">
        <w:tc>
          <w:tcPr>
            <w:tcW w:w="1692" w:type="pct"/>
          </w:tcPr>
          <w:p w14:paraId="1A1EF99B" w14:textId="6C4D5701" w:rsidR="00646520" w:rsidRPr="00200063" w:rsidRDefault="00E01436">
            <w:pPr>
              <w:spacing w:before="120"/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</w:pPr>
            <w:r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  <w:t>State school details</w:t>
            </w:r>
            <w:r w:rsidR="00646520" w:rsidRPr="00200063"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  <w:t xml:space="preserve"> </w:t>
            </w:r>
          </w:p>
        </w:tc>
        <w:tc>
          <w:tcPr>
            <w:tcW w:w="3308" w:type="pct"/>
          </w:tcPr>
          <w:p w14:paraId="315A6FC0" w14:textId="77777777" w:rsidR="00646520" w:rsidRPr="00200063" w:rsidRDefault="00646520">
            <w:pPr>
              <w:spacing w:before="120"/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  <w:t>Detail</w:t>
            </w:r>
          </w:p>
        </w:tc>
      </w:tr>
      <w:tr w:rsidR="3A3A5BBA" w14:paraId="6DE5FD75" w14:textId="77777777" w:rsidTr="025545B3">
        <w:trPr>
          <w:trHeight w:val="300"/>
        </w:trPr>
        <w:tc>
          <w:tcPr>
            <w:tcW w:w="1692" w:type="pct"/>
            <w:hideMark/>
          </w:tcPr>
          <w:p w14:paraId="24F132A0" w14:textId="3F958B44" w:rsidR="3A3A5BBA" w:rsidRDefault="00956152" w:rsidP="3A3A5BBA">
            <w:pPr>
              <w:rPr>
                <w:rFonts w:ascii="Source Sans Pro" w:hAnsi="Source Sans Pro"/>
                <w:color w:val="auto"/>
                <w:highlight w:val="yellow"/>
              </w:rPr>
            </w:pPr>
            <w:r>
              <w:rPr>
                <w:rFonts w:ascii="Source Sans Pro" w:hAnsi="Source Sans Pro"/>
                <w:color w:val="auto"/>
              </w:rPr>
              <w:t>Current s</w:t>
            </w:r>
            <w:r w:rsidR="00E01436">
              <w:rPr>
                <w:rFonts w:ascii="Source Sans Pro" w:hAnsi="Source Sans Pro"/>
                <w:color w:val="auto"/>
              </w:rPr>
              <w:t xml:space="preserve">tate school </w:t>
            </w:r>
            <w:r w:rsidR="43C60765" w:rsidRPr="00831D5C">
              <w:rPr>
                <w:rFonts w:ascii="Source Sans Pro" w:hAnsi="Source Sans Pro"/>
                <w:color w:val="auto"/>
              </w:rPr>
              <w:t>name:</w:t>
            </w:r>
            <w:r w:rsidR="43C60765" w:rsidRPr="4F20BB88">
              <w:rPr>
                <w:rFonts w:ascii="Source Sans Pro" w:hAnsi="Source Sans Pro"/>
                <w:color w:val="auto"/>
              </w:rPr>
              <w:t xml:space="preserve"> </w:t>
            </w:r>
          </w:p>
        </w:tc>
        <w:tc>
          <w:tcPr>
            <w:tcW w:w="3308" w:type="pct"/>
            <w:hideMark/>
          </w:tcPr>
          <w:p w14:paraId="6DA01D02" w14:textId="5D6D3D02" w:rsidR="3A3A5BBA" w:rsidRPr="00831D5C" w:rsidRDefault="43C60765" w:rsidP="3A3A5BBA">
            <w:pPr>
              <w:rPr>
                <w:rFonts w:ascii="Source Sans Pro" w:hAnsi="Source Sans Pro"/>
                <w:color w:val="auto"/>
              </w:rPr>
            </w:pPr>
            <w:r w:rsidRPr="00831D5C">
              <w:rPr>
                <w:rFonts w:ascii="Source Sans Pro" w:hAnsi="Source Sans Pro"/>
                <w:color w:val="auto"/>
              </w:rPr>
              <w:t>[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 xml:space="preserve">name of </w:t>
            </w:r>
            <w:r w:rsidR="008A35C1">
              <w:rPr>
                <w:rFonts w:ascii="Source Sans Pro" w:hAnsi="Source Sans Pro"/>
                <w:color w:val="auto"/>
                <w:highlight w:val="cyan"/>
              </w:rPr>
              <w:t>state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 xml:space="preserve"> school</w:t>
            </w:r>
            <w:r w:rsidRPr="00831D5C"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BF460C" w:rsidRPr="00200063" w14:paraId="0790CD8E" w14:textId="77777777" w:rsidTr="025545B3">
        <w:tc>
          <w:tcPr>
            <w:tcW w:w="1692" w:type="pct"/>
          </w:tcPr>
          <w:p w14:paraId="35B91684" w14:textId="598648CF" w:rsidR="00BF460C" w:rsidRPr="00B16C3C" w:rsidRDefault="00956152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>
              <w:rPr>
                <w:rFonts w:ascii="Source Sans Pro" w:hAnsi="Source Sans Pro" w:cstheme="minorHAnsi"/>
                <w:color w:val="auto"/>
                <w:szCs w:val="20"/>
              </w:rPr>
              <w:t>Current s</w:t>
            </w:r>
            <w:r w:rsidR="00BF460C">
              <w:rPr>
                <w:rFonts w:ascii="Source Sans Pro" w:hAnsi="Source Sans Pro" w:cstheme="minorHAnsi"/>
                <w:color w:val="auto"/>
                <w:szCs w:val="20"/>
              </w:rPr>
              <w:t>chool number:</w:t>
            </w:r>
          </w:p>
        </w:tc>
        <w:tc>
          <w:tcPr>
            <w:tcW w:w="3308" w:type="pct"/>
          </w:tcPr>
          <w:p w14:paraId="18A185A5" w14:textId="060C9866" w:rsidR="00BF460C" w:rsidRPr="00831D5C" w:rsidRDefault="008A35C1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[</w:t>
            </w:r>
            <w:r w:rsidRPr="008A35C1">
              <w:rPr>
                <w:rFonts w:ascii="Source Sans Pro" w:hAnsi="Source Sans Pro"/>
                <w:color w:val="auto"/>
                <w:highlight w:val="cyan"/>
              </w:rPr>
              <w:t>state school number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FF4297" w:rsidRPr="00200063" w14:paraId="0DCBB289" w14:textId="77777777" w:rsidTr="025545B3">
        <w:tc>
          <w:tcPr>
            <w:tcW w:w="1692" w:type="pct"/>
          </w:tcPr>
          <w:p w14:paraId="624FCB07" w14:textId="426D13A3" w:rsidR="00FF4297" w:rsidRDefault="00FF4297" w:rsidP="00FF4297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>
              <w:rPr>
                <w:rFonts w:ascii="Source Sans Pro" w:hAnsi="Source Sans Pro" w:cstheme="minorHAnsi"/>
                <w:color w:val="auto"/>
                <w:szCs w:val="20"/>
              </w:rPr>
              <w:t xml:space="preserve">Current school </w:t>
            </w:r>
            <w:r w:rsidRPr="00B16C3C">
              <w:rPr>
                <w:rFonts w:ascii="Source Sans Pro" w:hAnsi="Source Sans Pro" w:cstheme="minorHAnsi"/>
                <w:color w:val="auto"/>
                <w:szCs w:val="20"/>
              </w:rPr>
              <w:t>location</w:t>
            </w:r>
            <w:r>
              <w:rPr>
                <w:rFonts w:ascii="Source Sans Pro" w:hAnsi="Source Sans Pro" w:cstheme="minorHAnsi"/>
                <w:color w:val="auto"/>
                <w:szCs w:val="20"/>
              </w:rPr>
              <w:t>:</w:t>
            </w:r>
          </w:p>
        </w:tc>
        <w:tc>
          <w:tcPr>
            <w:tcW w:w="3308" w:type="pct"/>
          </w:tcPr>
          <w:p w14:paraId="2A2CA53C" w14:textId="6D97201D" w:rsidR="00FF4297" w:rsidRDefault="00FF4297" w:rsidP="00FF4297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831D5C">
              <w:rPr>
                <w:rFonts w:ascii="Source Sans Pro" w:hAnsi="Source Sans Pro"/>
                <w:color w:val="auto"/>
              </w:rPr>
              <w:t>[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 xml:space="preserve">physical address of </w:t>
            </w:r>
            <w:r>
              <w:rPr>
                <w:rFonts w:ascii="Source Sans Pro" w:hAnsi="Source Sans Pro"/>
                <w:color w:val="auto"/>
                <w:highlight w:val="cyan"/>
              </w:rPr>
              <w:t>current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 xml:space="preserve"> </w:t>
            </w:r>
            <w:r>
              <w:rPr>
                <w:rFonts w:ascii="Source Sans Pro" w:hAnsi="Source Sans Pro"/>
                <w:color w:val="auto"/>
                <w:highlight w:val="cyan"/>
              </w:rPr>
              <w:t>school  and current property arrangement (crown-owned, iwi, other</w:t>
            </w:r>
            <w:r w:rsidRPr="00147706">
              <w:rPr>
                <w:rFonts w:ascii="Source Sans Pro" w:hAnsi="Source Sans Pro"/>
                <w:color w:val="auto"/>
                <w:highlight w:val="cyan"/>
              </w:rPr>
              <w:t>)</w:t>
            </w:r>
            <w:r w:rsidRPr="00831D5C"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FF4297" w:rsidRPr="00200063" w14:paraId="66FE7626" w14:textId="77777777" w:rsidTr="025545B3">
        <w:tc>
          <w:tcPr>
            <w:tcW w:w="1692" w:type="pct"/>
          </w:tcPr>
          <w:p w14:paraId="5184FBE3" w14:textId="6ECA8787" w:rsidR="00FF4297" w:rsidRDefault="00FF4297" w:rsidP="00FF4297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>
              <w:rPr>
                <w:rFonts w:ascii="Source Sans Pro" w:hAnsi="Source Sans Pro" w:cstheme="minorHAnsi"/>
                <w:color w:val="auto"/>
                <w:szCs w:val="20"/>
              </w:rPr>
              <w:t>Current education services:</w:t>
            </w:r>
          </w:p>
        </w:tc>
        <w:tc>
          <w:tcPr>
            <w:tcW w:w="3308" w:type="pct"/>
          </w:tcPr>
          <w:p w14:paraId="75C022A8" w14:textId="5339B831" w:rsidR="00FF4297" w:rsidRPr="00831D5C" w:rsidRDefault="00FF4297" w:rsidP="00FF4297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[</w:t>
            </w:r>
            <w:r w:rsidRPr="00B30E05">
              <w:rPr>
                <w:rFonts w:ascii="Source Sans Pro" w:hAnsi="Source Sans Pro"/>
                <w:color w:val="auto"/>
                <w:highlight w:val="cyan"/>
              </w:rPr>
              <w:t>do</w:t>
            </w:r>
            <w:r w:rsidR="005948F4">
              <w:rPr>
                <w:rFonts w:ascii="Source Sans Pro" w:hAnsi="Source Sans Pro"/>
                <w:color w:val="auto"/>
                <w:highlight w:val="cyan"/>
              </w:rPr>
              <w:t>es</w:t>
            </w:r>
            <w:r w:rsidRPr="00B30E05">
              <w:rPr>
                <w:rFonts w:ascii="Source Sans Pro" w:hAnsi="Source Sans Pro"/>
                <w:color w:val="auto"/>
                <w:highlight w:val="cyan"/>
              </w:rPr>
              <w:t xml:space="preserve"> you</w:t>
            </w:r>
            <w:r w:rsidR="005948F4">
              <w:rPr>
                <w:rFonts w:ascii="Source Sans Pro" w:hAnsi="Source Sans Pro"/>
                <w:color w:val="auto"/>
                <w:highlight w:val="cyan"/>
              </w:rPr>
              <w:t>r school</w:t>
            </w:r>
            <w:r w:rsidRPr="00B30E05">
              <w:rPr>
                <w:rFonts w:ascii="Source Sans Pro" w:hAnsi="Source Sans Pro"/>
                <w:color w:val="auto"/>
                <w:highlight w:val="cyan"/>
              </w:rPr>
              <w:t xml:space="preserve"> provide education services to other schools such as being an RTLB lead school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FF4297" w:rsidRPr="00200063" w14:paraId="3360D90A" w14:textId="77777777" w:rsidTr="025545B3">
        <w:tc>
          <w:tcPr>
            <w:tcW w:w="1692" w:type="pct"/>
          </w:tcPr>
          <w:p w14:paraId="223BDDC4" w14:textId="3CF9C6CE" w:rsidR="00FF4297" w:rsidRDefault="00FF4297" w:rsidP="00FF4297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Current host arrangements:</w:t>
            </w:r>
          </w:p>
        </w:tc>
        <w:tc>
          <w:tcPr>
            <w:tcW w:w="3308" w:type="pct"/>
          </w:tcPr>
          <w:p w14:paraId="6DB77DC5" w14:textId="59FFF687" w:rsidR="00FF4297" w:rsidRPr="025545B3" w:rsidRDefault="00FF4297" w:rsidP="00FF4297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[</w:t>
            </w:r>
            <w:r w:rsidR="006C6D78" w:rsidRPr="00B30E05">
              <w:rPr>
                <w:rFonts w:ascii="Source Sans Pro" w:hAnsi="Source Sans Pro"/>
                <w:color w:val="auto"/>
                <w:highlight w:val="cyan"/>
              </w:rPr>
              <w:t xml:space="preserve">is your school a host for any education or </w:t>
            </w:r>
            <w:r w:rsidR="000D4999">
              <w:rPr>
                <w:rFonts w:ascii="Source Sans Pro" w:hAnsi="Source Sans Pro"/>
                <w:color w:val="auto"/>
                <w:highlight w:val="cyan"/>
              </w:rPr>
              <w:t>commercial arrangements</w:t>
            </w:r>
            <w:r w:rsidR="009129DA" w:rsidRPr="00B30E05">
              <w:rPr>
                <w:rFonts w:ascii="Source Sans Pro" w:hAnsi="Source Sans Pro"/>
                <w:color w:val="auto"/>
                <w:highlight w:val="cyan"/>
              </w:rPr>
              <w:t xml:space="preserve"> such as </w:t>
            </w:r>
            <w:r w:rsidRPr="00211B83">
              <w:rPr>
                <w:rFonts w:ascii="Source Sans Pro" w:hAnsi="Source Sans Pro"/>
                <w:color w:val="auto"/>
                <w:highlight w:val="cyan"/>
              </w:rPr>
              <w:t>a satellite school</w:t>
            </w:r>
            <w:r w:rsidR="00657FBF">
              <w:rPr>
                <w:rFonts w:ascii="Source Sans Pro" w:hAnsi="Source Sans Pro"/>
                <w:color w:val="auto"/>
                <w:highlight w:val="cyan"/>
              </w:rPr>
              <w:t>/class</w:t>
            </w:r>
            <w:r w:rsidR="001D1EEA">
              <w:rPr>
                <w:rFonts w:ascii="Source Sans Pro" w:hAnsi="Source Sans Pro"/>
                <w:color w:val="auto"/>
                <w:highlight w:val="cyan"/>
              </w:rPr>
              <w:t xml:space="preserve">, </w:t>
            </w:r>
            <w:r w:rsidR="002E6A30">
              <w:rPr>
                <w:rFonts w:ascii="Source Sans Pro" w:hAnsi="Source Sans Pro"/>
                <w:color w:val="auto"/>
                <w:highlight w:val="cyan"/>
              </w:rPr>
              <w:t>Teen Parent Unit</w:t>
            </w:r>
            <w:r w:rsidR="001D1EEA">
              <w:rPr>
                <w:rFonts w:ascii="Source Sans Pro" w:hAnsi="Source Sans Pro"/>
                <w:color w:val="auto"/>
                <w:highlight w:val="cyan"/>
              </w:rPr>
              <w:t>,</w:t>
            </w:r>
            <w:r w:rsidR="009129DA">
              <w:rPr>
                <w:rFonts w:ascii="Source Sans Pro" w:hAnsi="Source Sans Pro"/>
                <w:color w:val="auto"/>
                <w:highlight w:val="cyan"/>
              </w:rPr>
              <w:t xml:space="preserve"> </w:t>
            </w:r>
            <w:r w:rsidR="000D4999">
              <w:rPr>
                <w:rFonts w:ascii="Source Sans Pro" w:hAnsi="Source Sans Pro"/>
                <w:color w:val="auto"/>
                <w:highlight w:val="cyan"/>
              </w:rPr>
              <w:t>ECE</w:t>
            </w:r>
            <w:r w:rsidR="00CC5F66">
              <w:rPr>
                <w:rFonts w:ascii="Source Sans Pro" w:hAnsi="Source Sans Pro"/>
                <w:color w:val="auto"/>
                <w:highlight w:val="cyan"/>
              </w:rPr>
              <w:t xml:space="preserve"> centre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FF4297" w:rsidRPr="00200063" w14:paraId="702C2037" w14:textId="77777777" w:rsidTr="025545B3">
        <w:tc>
          <w:tcPr>
            <w:tcW w:w="1692" w:type="pct"/>
          </w:tcPr>
          <w:p w14:paraId="21A95043" w14:textId="640F3C6A" w:rsidR="00FF4297" w:rsidRDefault="00FF4297" w:rsidP="00FF4297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Current type of school:</w:t>
            </w:r>
          </w:p>
        </w:tc>
        <w:tc>
          <w:tcPr>
            <w:tcW w:w="3308" w:type="pct"/>
          </w:tcPr>
          <w:p w14:paraId="7778CBB7" w14:textId="0F7C7855" w:rsidR="00FF4297" w:rsidRPr="00A330C7" w:rsidRDefault="00FF4297" w:rsidP="00FF4297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25545B3">
              <w:rPr>
                <w:rFonts w:ascii="Source Sans Pro" w:hAnsi="Source Sans Pro"/>
                <w:color w:val="auto"/>
              </w:rPr>
              <w:t>[</w:t>
            </w:r>
            <w:r w:rsidRPr="025545B3">
              <w:rPr>
                <w:rFonts w:ascii="Source Sans Pro" w:hAnsi="Source Sans Pro"/>
                <w:color w:val="auto"/>
                <w:highlight w:val="cyan"/>
              </w:rPr>
              <w:t xml:space="preserve">is this a </w:t>
            </w:r>
            <w:r>
              <w:rPr>
                <w:rFonts w:ascii="Source Sans Pro" w:hAnsi="Source Sans Pro"/>
                <w:color w:val="auto"/>
                <w:highlight w:val="cyan"/>
              </w:rPr>
              <w:t>primary, composite or secondary school</w:t>
            </w:r>
            <w:r w:rsidRPr="025545B3"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FF4297" w:rsidRPr="00200063" w14:paraId="6417690D" w14:textId="77777777" w:rsidTr="025545B3">
        <w:tc>
          <w:tcPr>
            <w:tcW w:w="1692" w:type="pct"/>
          </w:tcPr>
          <w:p w14:paraId="0E4D61C1" w14:textId="06EB013E" w:rsidR="00FF4297" w:rsidRDefault="00FF4297" w:rsidP="00FF4297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Current language of instruction:</w:t>
            </w:r>
          </w:p>
        </w:tc>
        <w:tc>
          <w:tcPr>
            <w:tcW w:w="3308" w:type="pct"/>
          </w:tcPr>
          <w:p w14:paraId="49ABEFB2" w14:textId="4CA76F81" w:rsidR="00FF4297" w:rsidRPr="00A330C7" w:rsidRDefault="00FF4297" w:rsidP="00FF4297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D15C2C">
              <w:rPr>
                <w:rFonts w:ascii="Source Sans Pro" w:hAnsi="Source Sans Pro"/>
                <w:color w:val="auto"/>
              </w:rPr>
              <w:t>[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>what is its language of instruction</w:t>
            </w:r>
            <w:r w:rsidRPr="00D15C2C"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FF4297" w:rsidRPr="00200063" w14:paraId="51AC8C35" w14:textId="77777777" w:rsidTr="025545B3">
        <w:tc>
          <w:tcPr>
            <w:tcW w:w="1692" w:type="pct"/>
          </w:tcPr>
          <w:p w14:paraId="3E4601A3" w14:textId="211B6AFD" w:rsidR="00FF4297" w:rsidRDefault="00FF4297" w:rsidP="00FF4297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Current student body:</w:t>
            </w:r>
          </w:p>
        </w:tc>
        <w:tc>
          <w:tcPr>
            <w:tcW w:w="3308" w:type="pct"/>
          </w:tcPr>
          <w:p w14:paraId="1EB99C44" w14:textId="35211CD0" w:rsidR="00FF4297" w:rsidRPr="00956152" w:rsidRDefault="00FF4297" w:rsidP="00FF4297">
            <w:pPr>
              <w:spacing w:before="120"/>
              <w:rPr>
                <w:rFonts w:ascii="Source Sans Pro" w:hAnsi="Source Sans Pro"/>
                <w:color w:val="auto"/>
                <w:highlight w:val="cyan"/>
              </w:rPr>
            </w:pPr>
            <w:r w:rsidRPr="00831D5C">
              <w:rPr>
                <w:rFonts w:ascii="Source Sans Pro" w:hAnsi="Source Sans Pro"/>
                <w:color w:val="auto"/>
              </w:rPr>
              <w:t>[</w:t>
            </w:r>
            <w:r w:rsidRPr="12F2BDA5">
              <w:rPr>
                <w:rFonts w:ascii="Source Sans Pro" w:hAnsi="Source Sans Pro"/>
                <w:color w:val="auto"/>
                <w:highlight w:val="cyan"/>
              </w:rPr>
              <w:t>is it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 xml:space="preserve"> single sex or co-educational</w:t>
            </w:r>
            <w:r w:rsidRPr="00D15C2C"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FF4297" w:rsidRPr="00200063" w14:paraId="29E1437F" w14:textId="77777777" w:rsidTr="025545B3">
        <w:tc>
          <w:tcPr>
            <w:tcW w:w="1692" w:type="pct"/>
          </w:tcPr>
          <w:p w14:paraId="104A6D92" w14:textId="323AD815" w:rsidR="00FF4297" w:rsidRDefault="00FF4297" w:rsidP="00FF4297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Current year levels:</w:t>
            </w:r>
          </w:p>
        </w:tc>
        <w:tc>
          <w:tcPr>
            <w:tcW w:w="3308" w:type="pct"/>
          </w:tcPr>
          <w:p w14:paraId="125A3649" w14:textId="525B196C" w:rsidR="00FF4297" w:rsidRPr="00A330C7" w:rsidRDefault="00FF4297" w:rsidP="00FF4297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016B4C">
              <w:rPr>
                <w:rFonts w:ascii="Source Sans Pro" w:hAnsi="Source Sans Pro"/>
                <w:color w:val="auto"/>
              </w:rPr>
              <w:t>[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 xml:space="preserve">what year levels </w:t>
            </w:r>
            <w:r w:rsidRPr="12F2BDA5">
              <w:rPr>
                <w:rFonts w:ascii="Source Sans Pro" w:hAnsi="Source Sans Pro"/>
                <w:color w:val="auto"/>
                <w:highlight w:val="cyan"/>
              </w:rPr>
              <w:t>does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 xml:space="preserve"> it offer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FF4297" w:rsidRPr="00200063" w14:paraId="600E4C86" w14:textId="77777777" w:rsidTr="025545B3">
        <w:tc>
          <w:tcPr>
            <w:tcW w:w="1692" w:type="pct"/>
          </w:tcPr>
          <w:p w14:paraId="0B8BAA5B" w14:textId="5D1ABD85" w:rsidR="00FF4297" w:rsidRDefault="00FF4297" w:rsidP="00FF4297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Current roll size:</w:t>
            </w:r>
          </w:p>
        </w:tc>
        <w:tc>
          <w:tcPr>
            <w:tcW w:w="3308" w:type="pct"/>
          </w:tcPr>
          <w:p w14:paraId="7705DCFF" w14:textId="1E91DC77" w:rsidR="00FF4297" w:rsidRDefault="00FF4297" w:rsidP="00FF4297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831D5C">
              <w:rPr>
                <w:rFonts w:ascii="Source Sans Pro" w:hAnsi="Source Sans Pro"/>
                <w:color w:val="auto"/>
              </w:rPr>
              <w:t>[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 xml:space="preserve">include projected roll (by year and year level) for the </w:t>
            </w:r>
            <w:r w:rsidR="00102322">
              <w:rPr>
                <w:rFonts w:ascii="Source Sans Pro" w:hAnsi="Source Sans Pro"/>
                <w:color w:val="auto"/>
                <w:highlight w:val="cyan"/>
              </w:rPr>
              <w:t>next</w:t>
            </w:r>
            <w:r w:rsidR="00102322" w:rsidRPr="00831D5C">
              <w:rPr>
                <w:rFonts w:ascii="Source Sans Pro" w:hAnsi="Source Sans Pro"/>
                <w:color w:val="auto"/>
                <w:highlight w:val="cyan"/>
              </w:rPr>
              <w:t xml:space="preserve"> 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 xml:space="preserve">3 years of </w:t>
            </w:r>
            <w:r w:rsidRPr="00743BCE">
              <w:rPr>
                <w:rFonts w:ascii="Source Sans Pro" w:hAnsi="Source Sans Pro"/>
                <w:color w:val="auto"/>
                <w:highlight w:val="cyan"/>
              </w:rPr>
              <w:t>operation</w:t>
            </w:r>
            <w:r w:rsidR="00470A15" w:rsidRPr="006930F7">
              <w:rPr>
                <w:rFonts w:ascii="Source Sans Pro" w:hAnsi="Source Sans Pro"/>
                <w:color w:val="auto"/>
                <w:highlight w:val="cyan"/>
              </w:rPr>
              <w:t xml:space="preserve"> as a state school</w:t>
            </w:r>
            <w:r w:rsidRPr="00831D5C">
              <w:rPr>
                <w:rFonts w:ascii="Source Sans Pro" w:hAnsi="Source Sans Pro"/>
                <w:color w:val="auto"/>
              </w:rPr>
              <w:t>]</w:t>
            </w:r>
          </w:p>
          <w:p w14:paraId="36FC2BC2" w14:textId="77777777" w:rsidR="00FF4297" w:rsidRDefault="00FF4297" w:rsidP="00FF4297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2026 [</w:t>
            </w:r>
            <w:r w:rsidRPr="00016B4C">
              <w:rPr>
                <w:rFonts w:ascii="Source Sans Pro" w:hAnsi="Source Sans Pro"/>
                <w:color w:val="auto"/>
                <w:highlight w:val="cyan"/>
              </w:rPr>
              <w:t>number by year level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  <w:p w14:paraId="0327748B" w14:textId="77777777" w:rsidR="00FF4297" w:rsidRDefault="00FF4297" w:rsidP="00FF4297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lastRenderedPageBreak/>
              <w:t>2027 [</w:t>
            </w:r>
            <w:r w:rsidRPr="00016B4C">
              <w:rPr>
                <w:rFonts w:ascii="Source Sans Pro" w:hAnsi="Source Sans Pro"/>
                <w:color w:val="auto"/>
                <w:highlight w:val="cyan"/>
              </w:rPr>
              <w:t>number by year level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  <w:p w14:paraId="08131B63" w14:textId="1BAE9B6A" w:rsidR="00FF4297" w:rsidRPr="00A330C7" w:rsidRDefault="00FF4297" w:rsidP="00FF4297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>
              <w:rPr>
                <w:rFonts w:ascii="Source Sans Pro" w:hAnsi="Source Sans Pro"/>
                <w:color w:val="auto"/>
              </w:rPr>
              <w:t>2028 [</w:t>
            </w:r>
            <w:r w:rsidRPr="00CC4380">
              <w:rPr>
                <w:rFonts w:ascii="Source Sans Pro" w:hAnsi="Source Sans Pro"/>
                <w:color w:val="auto"/>
                <w:highlight w:val="cyan"/>
              </w:rPr>
              <w:t>number by year level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A9585D" w:rsidRPr="00200063" w14:paraId="095C5AF5" w14:textId="77777777" w:rsidTr="025545B3">
        <w:tc>
          <w:tcPr>
            <w:tcW w:w="1692" w:type="pct"/>
          </w:tcPr>
          <w:p w14:paraId="6AC04DB0" w14:textId="42CA74D3" w:rsidR="00A9585D" w:rsidRDefault="00743BCE" w:rsidP="00A9585D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lastRenderedPageBreak/>
              <w:t>Current</w:t>
            </w:r>
            <w:r w:rsidR="00A9585D">
              <w:rPr>
                <w:rFonts w:ascii="Source Sans Pro" w:hAnsi="Source Sans Pro"/>
                <w:color w:val="auto"/>
              </w:rPr>
              <w:t xml:space="preserve"> international students:</w:t>
            </w:r>
          </w:p>
        </w:tc>
        <w:tc>
          <w:tcPr>
            <w:tcW w:w="3308" w:type="pct"/>
          </w:tcPr>
          <w:p w14:paraId="6E713DCA" w14:textId="3B3519BF" w:rsidR="00A9585D" w:rsidRPr="00831D5C" w:rsidRDefault="00A9585D" w:rsidP="00A9585D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[</w:t>
            </w:r>
            <w:r w:rsidRPr="00F50516">
              <w:rPr>
                <w:rFonts w:ascii="Source Sans Pro" w:hAnsi="Source Sans Pro"/>
                <w:color w:val="auto"/>
                <w:highlight w:val="cyan"/>
              </w:rPr>
              <w:t>what percentage of your</w:t>
            </w:r>
            <w:r>
              <w:rPr>
                <w:rFonts w:ascii="Source Sans Pro" w:hAnsi="Source Sans Pro"/>
                <w:color w:val="auto"/>
                <w:highlight w:val="cyan"/>
              </w:rPr>
              <w:t xml:space="preserve"> current</w:t>
            </w:r>
            <w:r w:rsidRPr="00F50516">
              <w:rPr>
                <w:rFonts w:ascii="Source Sans Pro" w:hAnsi="Source Sans Pro"/>
                <w:color w:val="auto"/>
                <w:highlight w:val="cyan"/>
              </w:rPr>
              <w:t xml:space="preserve"> roll </w:t>
            </w:r>
            <w:r>
              <w:rPr>
                <w:rFonts w:ascii="Source Sans Pro" w:hAnsi="Source Sans Pro"/>
                <w:color w:val="auto"/>
                <w:highlight w:val="cyan"/>
              </w:rPr>
              <w:t>is</w:t>
            </w:r>
            <w:r w:rsidRPr="00F50516">
              <w:rPr>
                <w:rFonts w:ascii="Source Sans Pro" w:hAnsi="Source Sans Pro"/>
                <w:color w:val="auto"/>
                <w:highlight w:val="cyan"/>
              </w:rPr>
              <w:t xml:space="preserve"> international students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</w:tc>
      </w:tr>
    </w:tbl>
    <w:p w14:paraId="4E6EC7F7" w14:textId="0147C4F3" w:rsidR="00EC7DE2" w:rsidRPr="0043337A" w:rsidRDefault="00EC7DE2" w:rsidP="0043337A">
      <w:pPr>
        <w:spacing w:before="0" w:after="0"/>
        <w:rPr>
          <w:rFonts w:ascii="Source Sans Pro" w:eastAsiaTheme="majorEastAsia" w:hAnsi="Source Sans Pro" w:cstheme="majorBidi"/>
          <w:b/>
          <w:bCs/>
          <w:color w:val="auto"/>
          <w:szCs w:val="20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3258"/>
        <w:gridCol w:w="6370"/>
      </w:tblGrid>
      <w:tr w:rsidR="00E71FC6" w:rsidRPr="00200063" w14:paraId="2FD64ACA" w14:textId="77777777" w:rsidTr="62D1862A">
        <w:tc>
          <w:tcPr>
            <w:tcW w:w="1692" w:type="pct"/>
          </w:tcPr>
          <w:p w14:paraId="38B821BE" w14:textId="5ADE49D8" w:rsidR="00E71FC6" w:rsidRPr="00200063" w:rsidRDefault="00E71FC6" w:rsidP="0010002B">
            <w:pPr>
              <w:spacing w:before="120"/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</w:pPr>
            <w:r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  <w:t>Charter School | Kura Hourua</w:t>
            </w:r>
            <w:r w:rsidRPr="00200063"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  <w:t xml:space="preserve"> </w:t>
            </w:r>
          </w:p>
        </w:tc>
        <w:tc>
          <w:tcPr>
            <w:tcW w:w="3308" w:type="pct"/>
          </w:tcPr>
          <w:p w14:paraId="0AF338CA" w14:textId="4ACB9314" w:rsidR="00E71FC6" w:rsidRPr="00200063" w:rsidRDefault="00E71FC6" w:rsidP="0010002B">
            <w:pPr>
              <w:spacing w:before="120"/>
              <w:rPr>
                <w:rFonts w:ascii="Source Sans Pro" w:hAnsi="Source Sans Pro"/>
                <w:b/>
                <w:color w:val="auto"/>
              </w:rPr>
            </w:pPr>
            <w:r w:rsidRPr="12F2BDA5">
              <w:rPr>
                <w:rFonts w:ascii="Source Sans Pro" w:hAnsi="Source Sans Pro"/>
                <w:b/>
                <w:color w:val="auto"/>
              </w:rPr>
              <w:t>Detail</w:t>
            </w:r>
            <w:r w:rsidR="009B64C6" w:rsidRPr="12F2BDA5">
              <w:rPr>
                <w:rFonts w:ascii="Source Sans Pro" w:hAnsi="Source Sans Pro"/>
                <w:b/>
                <w:color w:val="auto"/>
              </w:rPr>
              <w:t xml:space="preserve"> (</w:t>
            </w:r>
            <w:r w:rsidR="67A88186" w:rsidRPr="12F2BDA5">
              <w:rPr>
                <w:rFonts w:ascii="Source Sans Pro" w:hAnsi="Source Sans Pro"/>
                <w:b/>
                <w:bCs/>
                <w:color w:val="auto"/>
              </w:rPr>
              <w:t>ONLY IF CHANGED FROM ABOVE</w:t>
            </w:r>
            <w:r w:rsidR="009B64C6" w:rsidRPr="12F2BDA5">
              <w:rPr>
                <w:rFonts w:ascii="Source Sans Pro" w:hAnsi="Source Sans Pro"/>
                <w:b/>
                <w:color w:val="auto"/>
              </w:rPr>
              <w:t>)</w:t>
            </w:r>
          </w:p>
        </w:tc>
      </w:tr>
      <w:tr w:rsidR="00C74CB9" w14:paraId="1EB74F7A" w14:textId="77777777" w:rsidTr="62D1862A">
        <w:trPr>
          <w:trHeight w:val="300"/>
        </w:trPr>
        <w:tc>
          <w:tcPr>
            <w:tcW w:w="1692" w:type="pct"/>
            <w:hideMark/>
          </w:tcPr>
          <w:p w14:paraId="4B000412" w14:textId="0DBC762E" w:rsidR="00C74CB9" w:rsidRDefault="00C74CB9" w:rsidP="00C74CB9">
            <w:pPr>
              <w:rPr>
                <w:rFonts w:ascii="Source Sans Pro" w:hAnsi="Source Sans Pro"/>
                <w:color w:val="auto"/>
                <w:highlight w:val="yellow"/>
              </w:rPr>
            </w:pPr>
            <w:r>
              <w:rPr>
                <w:rFonts w:ascii="Source Sans Pro" w:hAnsi="Source Sans Pro"/>
                <w:color w:val="auto"/>
              </w:rPr>
              <w:t>Proposed charter school name:</w:t>
            </w:r>
          </w:p>
        </w:tc>
        <w:tc>
          <w:tcPr>
            <w:tcW w:w="3308" w:type="pct"/>
          </w:tcPr>
          <w:p w14:paraId="5AA8F477" w14:textId="570E1923" w:rsidR="00C74CB9" w:rsidRPr="00831D5C" w:rsidRDefault="00C74CB9" w:rsidP="009B64C6">
            <w:pPr>
              <w:rPr>
                <w:rFonts w:ascii="Source Sans Pro" w:hAnsi="Source Sans Pro"/>
                <w:color w:val="auto"/>
              </w:rPr>
            </w:pPr>
            <w:r w:rsidRPr="00831D5C">
              <w:rPr>
                <w:rFonts w:ascii="Source Sans Pro" w:hAnsi="Source Sans Pro"/>
                <w:color w:val="auto"/>
              </w:rPr>
              <w:t>[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 xml:space="preserve">name of </w:t>
            </w:r>
            <w:r w:rsidR="001E3E49">
              <w:rPr>
                <w:rFonts w:ascii="Source Sans Pro" w:hAnsi="Source Sans Pro"/>
                <w:color w:val="auto"/>
                <w:highlight w:val="cyan"/>
              </w:rPr>
              <w:t xml:space="preserve">charter 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>school</w:t>
            </w:r>
            <w:r w:rsidRPr="00831D5C">
              <w:rPr>
                <w:rFonts w:ascii="Source Sans Pro" w:hAnsi="Source Sans Pro"/>
                <w:color w:val="auto"/>
              </w:rPr>
              <w:t>]</w:t>
            </w:r>
            <w:r>
              <w:rPr>
                <w:rFonts w:ascii="Source Sans Pro" w:hAnsi="Source Sans Pro"/>
                <w:color w:val="auto"/>
              </w:rPr>
              <w:t xml:space="preserve"> or </w:t>
            </w:r>
            <w:r w:rsidR="009B64C6">
              <w:rPr>
                <w:rFonts w:ascii="Source Sans Pro" w:hAnsi="Source Sans Pro"/>
                <w:color w:val="auto"/>
              </w:rPr>
              <w:t>[</w:t>
            </w:r>
            <w:r w:rsidR="009B64C6" w:rsidRPr="009B64C6">
              <w:rPr>
                <w:rFonts w:ascii="Source Sans Pro" w:hAnsi="Source Sans Pro"/>
                <w:color w:val="auto"/>
                <w:highlight w:val="green"/>
              </w:rPr>
              <w:t>no change</w:t>
            </w:r>
            <w:r w:rsidR="009B64C6"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C74CB9" w:rsidRPr="00200063" w14:paraId="72850072" w14:textId="77777777" w:rsidTr="62D1862A">
        <w:tc>
          <w:tcPr>
            <w:tcW w:w="1692" w:type="pct"/>
            <w:hideMark/>
          </w:tcPr>
          <w:p w14:paraId="53994725" w14:textId="1FC1EC5B" w:rsidR="00C74CB9" w:rsidRPr="00200063" w:rsidRDefault="00C74CB9" w:rsidP="00C74CB9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>
              <w:rPr>
                <w:rFonts w:ascii="Source Sans Pro" w:hAnsi="Source Sans Pro" w:cstheme="minorHAnsi"/>
                <w:color w:val="auto"/>
                <w:szCs w:val="20"/>
              </w:rPr>
              <w:t>Proposed school location</w:t>
            </w:r>
            <w:r w:rsidR="0043337A">
              <w:rPr>
                <w:rFonts w:ascii="Source Sans Pro" w:hAnsi="Source Sans Pro" w:cstheme="minorHAnsi"/>
                <w:color w:val="auto"/>
                <w:szCs w:val="20"/>
              </w:rPr>
              <w:t>:</w:t>
            </w:r>
          </w:p>
        </w:tc>
        <w:tc>
          <w:tcPr>
            <w:tcW w:w="3308" w:type="pct"/>
          </w:tcPr>
          <w:p w14:paraId="3A4B36E0" w14:textId="7B43CA8A" w:rsidR="00C74CB9" w:rsidRPr="00831D5C" w:rsidRDefault="00C74CB9" w:rsidP="00C74CB9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831D5C">
              <w:rPr>
                <w:rFonts w:ascii="Source Sans Pro" w:hAnsi="Source Sans Pro"/>
                <w:color w:val="auto"/>
              </w:rPr>
              <w:t>[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 xml:space="preserve">physical address of </w:t>
            </w:r>
            <w:r w:rsidR="00662351">
              <w:rPr>
                <w:rFonts w:ascii="Source Sans Pro" w:hAnsi="Source Sans Pro"/>
                <w:color w:val="auto"/>
                <w:highlight w:val="cyan"/>
              </w:rPr>
              <w:t>charter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 xml:space="preserve"> </w:t>
            </w:r>
            <w:r>
              <w:rPr>
                <w:rFonts w:ascii="Source Sans Pro" w:hAnsi="Source Sans Pro"/>
                <w:color w:val="auto"/>
                <w:highlight w:val="cyan"/>
              </w:rPr>
              <w:t xml:space="preserve">school  and </w:t>
            </w:r>
            <w:r w:rsidR="6819595B" w:rsidRPr="12F2BDA5">
              <w:rPr>
                <w:rFonts w:ascii="Source Sans Pro" w:hAnsi="Source Sans Pro"/>
                <w:color w:val="auto"/>
                <w:highlight w:val="cyan"/>
              </w:rPr>
              <w:t xml:space="preserve">proposed </w:t>
            </w:r>
            <w:r>
              <w:rPr>
                <w:rFonts w:ascii="Source Sans Pro" w:hAnsi="Source Sans Pro"/>
                <w:color w:val="auto"/>
                <w:highlight w:val="cyan"/>
              </w:rPr>
              <w:t>property arrangement (crown-owned, iwi, other</w:t>
            </w:r>
            <w:r w:rsidRPr="00147706">
              <w:rPr>
                <w:rFonts w:ascii="Source Sans Pro" w:hAnsi="Source Sans Pro"/>
                <w:color w:val="auto"/>
                <w:highlight w:val="cyan"/>
              </w:rPr>
              <w:t>)</w:t>
            </w:r>
            <w:r w:rsidRPr="00831D5C">
              <w:rPr>
                <w:rFonts w:ascii="Source Sans Pro" w:hAnsi="Source Sans Pro"/>
                <w:color w:val="auto"/>
              </w:rPr>
              <w:t>]</w:t>
            </w:r>
            <w:r>
              <w:rPr>
                <w:rFonts w:ascii="Source Sans Pro" w:hAnsi="Source Sans Pro"/>
                <w:color w:val="auto"/>
              </w:rPr>
              <w:t xml:space="preserve"> </w:t>
            </w:r>
            <w:r w:rsidR="009B64C6">
              <w:rPr>
                <w:rFonts w:ascii="Source Sans Pro" w:hAnsi="Source Sans Pro"/>
                <w:color w:val="auto"/>
              </w:rPr>
              <w:t>or [</w:t>
            </w:r>
            <w:r w:rsidR="009B64C6" w:rsidRPr="009B64C6">
              <w:rPr>
                <w:rFonts w:ascii="Source Sans Pro" w:hAnsi="Source Sans Pro"/>
                <w:color w:val="auto"/>
                <w:highlight w:val="green"/>
              </w:rPr>
              <w:t>no change</w:t>
            </w:r>
            <w:r w:rsidR="009B64C6"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C74CB9" w:rsidRPr="00200063" w14:paraId="2C7099E6" w14:textId="77777777" w:rsidTr="62D1862A">
        <w:tc>
          <w:tcPr>
            <w:tcW w:w="1692" w:type="pct"/>
          </w:tcPr>
          <w:p w14:paraId="736F03C8" w14:textId="6D951142" w:rsidR="00C74CB9" w:rsidRDefault="00C74CB9" w:rsidP="00C74CB9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Proposed type of school</w:t>
            </w:r>
            <w:r w:rsidR="0043337A">
              <w:rPr>
                <w:rFonts w:ascii="Source Sans Pro" w:hAnsi="Source Sans Pro"/>
                <w:color w:val="auto"/>
              </w:rPr>
              <w:t>:</w:t>
            </w:r>
          </w:p>
        </w:tc>
        <w:tc>
          <w:tcPr>
            <w:tcW w:w="3308" w:type="pct"/>
          </w:tcPr>
          <w:p w14:paraId="04F0FEEE" w14:textId="5E4C3344" w:rsidR="00C74CB9" w:rsidRPr="00A330C7" w:rsidRDefault="00C74CB9" w:rsidP="00C74CB9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25545B3">
              <w:rPr>
                <w:rFonts w:ascii="Source Sans Pro" w:hAnsi="Source Sans Pro"/>
                <w:color w:val="auto"/>
              </w:rPr>
              <w:t>[</w:t>
            </w:r>
            <w:r w:rsidR="1DF7392F" w:rsidRPr="00CC5F66">
              <w:rPr>
                <w:rFonts w:ascii="Source Sans Pro" w:hAnsi="Source Sans Pro"/>
                <w:color w:val="auto"/>
                <w:highlight w:val="cyan"/>
              </w:rPr>
              <w:t>will th</w:t>
            </w:r>
            <w:r w:rsidR="5679F835" w:rsidRPr="00CC5F66">
              <w:rPr>
                <w:rFonts w:ascii="Source Sans Pro" w:hAnsi="Source Sans Pro"/>
                <w:color w:val="auto"/>
                <w:highlight w:val="cyan"/>
              </w:rPr>
              <w:t xml:space="preserve">e </w:t>
            </w:r>
            <w:r w:rsidR="00CC5F66" w:rsidRPr="00CC5F66">
              <w:rPr>
                <w:rFonts w:ascii="Source Sans Pro" w:hAnsi="Source Sans Pro"/>
                <w:color w:val="auto"/>
                <w:highlight w:val="cyan"/>
              </w:rPr>
              <w:t xml:space="preserve">charter </w:t>
            </w:r>
            <w:r w:rsidR="5679F835" w:rsidRPr="00CC5F66">
              <w:rPr>
                <w:rFonts w:ascii="Source Sans Pro" w:hAnsi="Source Sans Pro"/>
                <w:color w:val="auto"/>
                <w:highlight w:val="cyan"/>
              </w:rPr>
              <w:t>school</w:t>
            </w:r>
            <w:r w:rsidR="1DF7392F" w:rsidRPr="00CC5F66">
              <w:rPr>
                <w:rFonts w:ascii="Source Sans Pro" w:hAnsi="Source Sans Pro"/>
                <w:color w:val="auto"/>
                <w:highlight w:val="cyan"/>
              </w:rPr>
              <w:t xml:space="preserve"> </w:t>
            </w:r>
            <w:r w:rsidR="1DF7392F" w:rsidRPr="0084069F">
              <w:rPr>
                <w:rFonts w:ascii="Source Sans Pro" w:hAnsi="Source Sans Pro"/>
                <w:color w:val="auto"/>
                <w:highlight w:val="cyan"/>
              </w:rPr>
              <w:t>be a</w:t>
            </w:r>
            <w:r w:rsidR="00CC5F66" w:rsidRPr="0084069F">
              <w:rPr>
                <w:rFonts w:ascii="Source Sans Pro" w:hAnsi="Source Sans Pro"/>
                <w:color w:val="auto"/>
                <w:highlight w:val="cyan"/>
              </w:rPr>
              <w:t xml:space="preserve"> </w:t>
            </w:r>
            <w:r w:rsidRPr="0084069F">
              <w:rPr>
                <w:rFonts w:ascii="Source Sans Pro" w:hAnsi="Source Sans Pro"/>
                <w:color w:val="auto"/>
                <w:highlight w:val="cyan"/>
              </w:rPr>
              <w:t>primary</w:t>
            </w:r>
            <w:r>
              <w:rPr>
                <w:rFonts w:ascii="Source Sans Pro" w:hAnsi="Source Sans Pro"/>
                <w:color w:val="auto"/>
                <w:highlight w:val="cyan"/>
              </w:rPr>
              <w:t>, composite or secondary school</w:t>
            </w:r>
            <w:r w:rsidRPr="025545B3">
              <w:rPr>
                <w:rFonts w:ascii="Source Sans Pro" w:hAnsi="Source Sans Pro"/>
                <w:color w:val="auto"/>
              </w:rPr>
              <w:t>]</w:t>
            </w:r>
            <w:r>
              <w:rPr>
                <w:rFonts w:ascii="Source Sans Pro" w:hAnsi="Source Sans Pro"/>
                <w:color w:val="auto"/>
              </w:rPr>
              <w:t xml:space="preserve"> </w:t>
            </w:r>
            <w:r w:rsidR="009B64C6">
              <w:rPr>
                <w:rFonts w:ascii="Source Sans Pro" w:hAnsi="Source Sans Pro"/>
                <w:color w:val="auto"/>
              </w:rPr>
              <w:t>or [</w:t>
            </w:r>
            <w:r w:rsidR="009B64C6" w:rsidRPr="009B64C6">
              <w:rPr>
                <w:rFonts w:ascii="Source Sans Pro" w:hAnsi="Source Sans Pro"/>
                <w:color w:val="auto"/>
                <w:highlight w:val="green"/>
              </w:rPr>
              <w:t>no change</w:t>
            </w:r>
            <w:r w:rsidR="009B64C6"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C74CB9" w:rsidRPr="00200063" w14:paraId="5951F431" w14:textId="77777777" w:rsidTr="62D1862A">
        <w:tc>
          <w:tcPr>
            <w:tcW w:w="1692" w:type="pct"/>
          </w:tcPr>
          <w:p w14:paraId="76CCD130" w14:textId="0AC405A5" w:rsidR="00C74CB9" w:rsidRDefault="00C74CB9" w:rsidP="00C74CB9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Proposed language of instruction</w:t>
            </w:r>
            <w:r w:rsidR="0043337A">
              <w:rPr>
                <w:rFonts w:ascii="Source Sans Pro" w:hAnsi="Source Sans Pro"/>
                <w:color w:val="auto"/>
              </w:rPr>
              <w:t>:</w:t>
            </w:r>
          </w:p>
        </w:tc>
        <w:tc>
          <w:tcPr>
            <w:tcW w:w="3308" w:type="pct"/>
          </w:tcPr>
          <w:p w14:paraId="2A8206F7" w14:textId="7F99CF97" w:rsidR="00C74CB9" w:rsidRPr="00A330C7" w:rsidRDefault="00C74CB9" w:rsidP="00C74CB9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D15C2C">
              <w:rPr>
                <w:rFonts w:ascii="Source Sans Pro" w:hAnsi="Source Sans Pro"/>
                <w:color w:val="auto"/>
              </w:rPr>
              <w:t>[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 xml:space="preserve">what </w:t>
            </w:r>
            <w:r w:rsidR="03FE15AF" w:rsidRPr="12F2BDA5">
              <w:rPr>
                <w:rFonts w:ascii="Source Sans Pro" w:hAnsi="Source Sans Pro"/>
                <w:color w:val="auto"/>
                <w:highlight w:val="cyan"/>
              </w:rPr>
              <w:t>will be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 xml:space="preserve"> its language of instruction</w:t>
            </w:r>
            <w:r w:rsidRPr="00D15C2C">
              <w:rPr>
                <w:rFonts w:ascii="Source Sans Pro" w:hAnsi="Source Sans Pro"/>
                <w:color w:val="auto"/>
              </w:rPr>
              <w:t>]</w:t>
            </w:r>
            <w:r w:rsidR="009B64C6">
              <w:rPr>
                <w:rFonts w:ascii="Source Sans Pro" w:hAnsi="Source Sans Pro"/>
                <w:color w:val="auto"/>
              </w:rPr>
              <w:t xml:space="preserve"> or [</w:t>
            </w:r>
            <w:r w:rsidR="009B64C6" w:rsidRPr="009B64C6">
              <w:rPr>
                <w:rFonts w:ascii="Source Sans Pro" w:hAnsi="Source Sans Pro"/>
                <w:color w:val="auto"/>
                <w:highlight w:val="green"/>
              </w:rPr>
              <w:t>no change</w:t>
            </w:r>
            <w:r w:rsidR="009B64C6"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E770E3" w:rsidRPr="00200063" w14:paraId="19D23B18" w14:textId="77777777" w:rsidTr="62D1862A">
        <w:tc>
          <w:tcPr>
            <w:tcW w:w="1692" w:type="pct"/>
          </w:tcPr>
          <w:p w14:paraId="36DE82AF" w14:textId="1A412922" w:rsidR="00E770E3" w:rsidRDefault="00E770E3" w:rsidP="00E770E3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Proposed mode of delivery:</w:t>
            </w:r>
          </w:p>
        </w:tc>
        <w:tc>
          <w:tcPr>
            <w:tcW w:w="3308" w:type="pct"/>
          </w:tcPr>
          <w:p w14:paraId="114832D1" w14:textId="50D3B792" w:rsidR="00E770E3" w:rsidRDefault="00E770E3" w:rsidP="00E770E3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[</w:t>
            </w:r>
            <w:r>
              <w:rPr>
                <w:rFonts w:ascii="Source Sans Pro" w:hAnsi="Source Sans Pro"/>
                <w:color w:val="auto"/>
                <w:highlight w:val="cyan"/>
              </w:rPr>
              <w:t>will</w:t>
            </w:r>
            <w:r w:rsidRPr="0097086F">
              <w:rPr>
                <w:rFonts w:ascii="Source Sans Pro" w:hAnsi="Source Sans Pro"/>
                <w:color w:val="auto"/>
                <w:highlight w:val="cyan"/>
              </w:rPr>
              <w:t xml:space="preserve"> education</w:t>
            </w:r>
            <w:r>
              <w:rPr>
                <w:rFonts w:ascii="Source Sans Pro" w:hAnsi="Source Sans Pro"/>
                <w:color w:val="auto"/>
                <w:highlight w:val="cyan"/>
              </w:rPr>
              <w:t xml:space="preserve"> primarily be delivered</w:t>
            </w:r>
            <w:r w:rsidRPr="0097086F">
              <w:rPr>
                <w:rFonts w:ascii="Source Sans Pro" w:hAnsi="Source Sans Pro"/>
                <w:color w:val="auto"/>
                <w:highlight w:val="cyan"/>
              </w:rPr>
              <w:t xml:space="preserve"> in-person or online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E770E3" w:rsidRPr="00200063" w14:paraId="0A25C631" w14:textId="77777777" w:rsidTr="62D1862A">
        <w:tc>
          <w:tcPr>
            <w:tcW w:w="1692" w:type="pct"/>
          </w:tcPr>
          <w:p w14:paraId="3811DA10" w14:textId="1D193760" w:rsidR="00E770E3" w:rsidRDefault="00E770E3" w:rsidP="00E770E3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Proposed student body:</w:t>
            </w:r>
          </w:p>
        </w:tc>
        <w:tc>
          <w:tcPr>
            <w:tcW w:w="3308" w:type="pct"/>
          </w:tcPr>
          <w:p w14:paraId="1FE75E9F" w14:textId="51F853C5" w:rsidR="00E770E3" w:rsidRPr="00956152" w:rsidRDefault="00E770E3" w:rsidP="00E770E3">
            <w:pPr>
              <w:spacing w:before="120"/>
              <w:rPr>
                <w:rFonts w:ascii="Source Sans Pro" w:hAnsi="Source Sans Pro"/>
                <w:color w:val="auto"/>
                <w:highlight w:val="cyan"/>
              </w:rPr>
            </w:pPr>
            <w:r w:rsidRPr="00831D5C">
              <w:rPr>
                <w:rFonts w:ascii="Source Sans Pro" w:hAnsi="Source Sans Pro"/>
                <w:color w:val="auto"/>
              </w:rPr>
              <w:t>[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>will it be single sex or co-educational</w:t>
            </w:r>
            <w:r w:rsidRPr="00D15C2C">
              <w:rPr>
                <w:rFonts w:ascii="Source Sans Pro" w:hAnsi="Source Sans Pro"/>
                <w:color w:val="auto"/>
              </w:rPr>
              <w:t>]</w:t>
            </w:r>
            <w:r>
              <w:rPr>
                <w:rFonts w:ascii="Source Sans Pro" w:hAnsi="Source Sans Pro"/>
                <w:color w:val="auto"/>
              </w:rPr>
              <w:t xml:space="preserve"> or [</w:t>
            </w:r>
            <w:r w:rsidRPr="009B64C6">
              <w:rPr>
                <w:rFonts w:ascii="Source Sans Pro" w:hAnsi="Source Sans Pro"/>
                <w:color w:val="auto"/>
                <w:highlight w:val="green"/>
              </w:rPr>
              <w:t>no change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20111A" w:rsidRPr="00200063" w14:paraId="3273B9A8" w14:textId="77777777" w:rsidTr="62D1862A">
        <w:tc>
          <w:tcPr>
            <w:tcW w:w="1692" w:type="pct"/>
          </w:tcPr>
          <w:p w14:paraId="02467DBF" w14:textId="72395031" w:rsidR="0020111A" w:rsidRDefault="0020111A" w:rsidP="0020111A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Proposed boarding:</w:t>
            </w:r>
          </w:p>
        </w:tc>
        <w:tc>
          <w:tcPr>
            <w:tcW w:w="3308" w:type="pct"/>
          </w:tcPr>
          <w:p w14:paraId="6552BEEF" w14:textId="2A8CB1C2" w:rsidR="0020111A" w:rsidRPr="00016B4C" w:rsidRDefault="0020111A" w:rsidP="0020111A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[</w:t>
            </w:r>
            <w:r w:rsidRPr="00391E71">
              <w:rPr>
                <w:rFonts w:ascii="Source Sans Pro" w:hAnsi="Source Sans Pro"/>
                <w:color w:val="auto"/>
                <w:highlight w:val="cyan"/>
              </w:rPr>
              <w:t xml:space="preserve">are you </w:t>
            </w:r>
            <w:r w:rsidR="00C22C37">
              <w:rPr>
                <w:rFonts w:ascii="Source Sans Pro" w:hAnsi="Source Sans Pro"/>
                <w:color w:val="auto"/>
                <w:highlight w:val="cyan"/>
              </w:rPr>
              <w:t xml:space="preserve">(separately) </w:t>
            </w:r>
            <w:r>
              <w:rPr>
                <w:rFonts w:ascii="Source Sans Pro" w:hAnsi="Source Sans Pro"/>
                <w:color w:val="auto"/>
                <w:highlight w:val="cyan"/>
              </w:rPr>
              <w:t>apply</w:t>
            </w:r>
            <w:r w:rsidR="009F4B62">
              <w:rPr>
                <w:rFonts w:ascii="Source Sans Pro" w:hAnsi="Source Sans Pro"/>
                <w:color w:val="auto"/>
                <w:highlight w:val="cyan"/>
              </w:rPr>
              <w:t>ing</w:t>
            </w:r>
            <w:r>
              <w:rPr>
                <w:rFonts w:ascii="Source Sans Pro" w:hAnsi="Source Sans Pro"/>
                <w:color w:val="auto"/>
                <w:highlight w:val="cyan"/>
              </w:rPr>
              <w:t xml:space="preserve"> </w:t>
            </w:r>
            <w:r w:rsidR="00685084">
              <w:rPr>
                <w:rFonts w:ascii="Source Sans Pro" w:hAnsi="Source Sans Pro"/>
                <w:color w:val="auto"/>
                <w:highlight w:val="cyan"/>
              </w:rPr>
              <w:t xml:space="preserve">to open </w:t>
            </w:r>
            <w:r>
              <w:rPr>
                <w:rFonts w:ascii="Source Sans Pro" w:hAnsi="Source Sans Pro"/>
                <w:color w:val="auto"/>
                <w:highlight w:val="cyan"/>
              </w:rPr>
              <w:t>a boarding hostel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20111A" w:rsidRPr="00200063" w14:paraId="67CC9950" w14:textId="77777777" w:rsidTr="62D1862A">
        <w:tc>
          <w:tcPr>
            <w:tcW w:w="1692" w:type="pct"/>
          </w:tcPr>
          <w:p w14:paraId="663103C4" w14:textId="6B6E2CB2" w:rsidR="0020111A" w:rsidRDefault="0020111A" w:rsidP="0020111A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Proposed year levels:</w:t>
            </w:r>
          </w:p>
        </w:tc>
        <w:tc>
          <w:tcPr>
            <w:tcW w:w="3308" w:type="pct"/>
          </w:tcPr>
          <w:p w14:paraId="016A585D" w14:textId="64E052AA" w:rsidR="0020111A" w:rsidRPr="00A330C7" w:rsidRDefault="0020111A" w:rsidP="0020111A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016B4C">
              <w:rPr>
                <w:rFonts w:ascii="Source Sans Pro" w:hAnsi="Source Sans Pro"/>
                <w:color w:val="auto"/>
              </w:rPr>
              <w:t>[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>what year levels will it offer</w:t>
            </w:r>
            <w:r>
              <w:rPr>
                <w:rFonts w:ascii="Source Sans Pro" w:hAnsi="Source Sans Pro"/>
                <w:color w:val="auto"/>
              </w:rPr>
              <w:t>] or [</w:t>
            </w:r>
            <w:r w:rsidRPr="009B64C6">
              <w:rPr>
                <w:rFonts w:ascii="Source Sans Pro" w:hAnsi="Source Sans Pro"/>
                <w:color w:val="auto"/>
                <w:highlight w:val="green"/>
              </w:rPr>
              <w:t>no change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20111A" w:rsidRPr="00200063" w14:paraId="10CE94F9" w14:textId="77777777" w:rsidTr="62D1862A">
        <w:tc>
          <w:tcPr>
            <w:tcW w:w="1692" w:type="pct"/>
          </w:tcPr>
          <w:p w14:paraId="2F226E60" w14:textId="7CB5AC29" w:rsidR="0020111A" w:rsidRDefault="0020111A" w:rsidP="0020111A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Proposed roll size:</w:t>
            </w:r>
          </w:p>
        </w:tc>
        <w:tc>
          <w:tcPr>
            <w:tcW w:w="3308" w:type="pct"/>
          </w:tcPr>
          <w:p w14:paraId="56BE6468" w14:textId="3CB676D1" w:rsidR="0020111A" w:rsidRDefault="0020111A" w:rsidP="0020111A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831D5C">
              <w:rPr>
                <w:rFonts w:ascii="Source Sans Pro" w:hAnsi="Source Sans Pro"/>
                <w:color w:val="auto"/>
              </w:rPr>
              <w:t>[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>include projected roll (by year and year level) for the first 3 years of operation</w:t>
            </w:r>
            <w:r w:rsidRPr="12F2BDA5">
              <w:rPr>
                <w:rFonts w:ascii="Source Sans Pro" w:hAnsi="Source Sans Pro"/>
                <w:color w:val="auto"/>
                <w:highlight w:val="cyan"/>
              </w:rPr>
              <w:t xml:space="preserve"> as a charter </w:t>
            </w:r>
            <w:r w:rsidRPr="000F0394">
              <w:rPr>
                <w:rFonts w:ascii="Source Sans Pro" w:hAnsi="Source Sans Pro"/>
                <w:color w:val="auto"/>
                <w:highlight w:val="cyan"/>
              </w:rPr>
              <w:t>school</w:t>
            </w:r>
            <w:r w:rsidRPr="00831D5C">
              <w:rPr>
                <w:rFonts w:ascii="Source Sans Pro" w:hAnsi="Source Sans Pro"/>
                <w:color w:val="auto"/>
              </w:rPr>
              <w:t>]</w:t>
            </w:r>
            <w:r>
              <w:rPr>
                <w:rFonts w:ascii="Source Sans Pro" w:hAnsi="Source Sans Pro"/>
                <w:color w:val="auto"/>
              </w:rPr>
              <w:t xml:space="preserve"> or [</w:t>
            </w:r>
            <w:r w:rsidRPr="009B64C6">
              <w:rPr>
                <w:rFonts w:ascii="Source Sans Pro" w:hAnsi="Source Sans Pro"/>
                <w:color w:val="auto"/>
                <w:highlight w:val="green"/>
              </w:rPr>
              <w:t>no change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  <w:p w14:paraId="611EBCCD" w14:textId="5B84B118" w:rsidR="0020111A" w:rsidRDefault="0020111A" w:rsidP="0020111A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2026 [</w:t>
            </w:r>
            <w:r w:rsidRPr="00016B4C">
              <w:rPr>
                <w:rFonts w:ascii="Source Sans Pro" w:hAnsi="Source Sans Pro"/>
                <w:color w:val="auto"/>
                <w:highlight w:val="cyan"/>
              </w:rPr>
              <w:t>number by year level</w:t>
            </w:r>
            <w:r>
              <w:rPr>
                <w:rFonts w:ascii="Source Sans Pro" w:hAnsi="Source Sans Pro"/>
                <w:color w:val="auto"/>
              </w:rPr>
              <w:t>] or [</w:t>
            </w:r>
            <w:r w:rsidRPr="009B64C6">
              <w:rPr>
                <w:rFonts w:ascii="Source Sans Pro" w:hAnsi="Source Sans Pro"/>
                <w:color w:val="auto"/>
                <w:highlight w:val="green"/>
              </w:rPr>
              <w:t>no change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  <w:p w14:paraId="73C48CB1" w14:textId="1C72C2A8" w:rsidR="000B05CE" w:rsidRDefault="00D22EC0" w:rsidP="0020111A">
            <w:pPr>
              <w:spacing w:before="120"/>
              <w:rPr>
                <w:rFonts w:ascii="Source Sans Pro" w:hAnsi="Source Sans Pro"/>
                <w:i/>
                <w:iCs/>
                <w:color w:val="auto"/>
              </w:rPr>
            </w:pPr>
            <w:r w:rsidRPr="0065213D">
              <w:rPr>
                <w:rFonts w:ascii="Source Sans Pro" w:hAnsi="Source Sans Pro"/>
                <w:i/>
                <w:iCs/>
                <w:color w:val="auto"/>
              </w:rPr>
              <w:t xml:space="preserve">This is </w:t>
            </w:r>
            <w:r w:rsidR="00C35EBD">
              <w:rPr>
                <w:rFonts w:ascii="Source Sans Pro" w:hAnsi="Source Sans Pro"/>
                <w:i/>
                <w:iCs/>
                <w:color w:val="auto"/>
              </w:rPr>
              <w:t xml:space="preserve">the roll you intend to open with </w:t>
            </w:r>
            <w:r>
              <w:rPr>
                <w:rFonts w:ascii="Source Sans Pro" w:hAnsi="Source Sans Pro"/>
                <w:i/>
                <w:iCs/>
                <w:color w:val="auto"/>
              </w:rPr>
              <w:t xml:space="preserve">ie </w:t>
            </w:r>
            <w:r w:rsidR="00F543C2">
              <w:rPr>
                <w:rFonts w:ascii="Source Sans Pro" w:hAnsi="Source Sans Pro"/>
                <w:i/>
                <w:iCs/>
                <w:color w:val="auto"/>
              </w:rPr>
              <w:t>t</w:t>
            </w:r>
            <w:r>
              <w:rPr>
                <w:rFonts w:ascii="Source Sans Pro" w:hAnsi="Source Sans Pro"/>
                <w:i/>
                <w:iCs/>
                <w:color w:val="auto"/>
              </w:rPr>
              <w:t xml:space="preserve">erm </w:t>
            </w:r>
            <w:r w:rsidR="00F543C2">
              <w:rPr>
                <w:rFonts w:ascii="Source Sans Pro" w:hAnsi="Source Sans Pro"/>
                <w:i/>
                <w:iCs/>
                <w:color w:val="auto"/>
              </w:rPr>
              <w:t>o</w:t>
            </w:r>
            <w:r>
              <w:rPr>
                <w:rFonts w:ascii="Source Sans Pro" w:hAnsi="Source Sans Pro"/>
                <w:i/>
                <w:iCs/>
                <w:color w:val="auto"/>
              </w:rPr>
              <w:t>ne 2026</w:t>
            </w:r>
          </w:p>
          <w:p w14:paraId="733DE833" w14:textId="3EF90F16" w:rsidR="0020111A" w:rsidRDefault="0020111A" w:rsidP="0020111A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2027 [</w:t>
            </w:r>
            <w:r w:rsidRPr="00016B4C">
              <w:rPr>
                <w:rFonts w:ascii="Source Sans Pro" w:hAnsi="Source Sans Pro"/>
                <w:color w:val="auto"/>
                <w:highlight w:val="cyan"/>
              </w:rPr>
              <w:t>number by year level</w:t>
            </w:r>
            <w:r>
              <w:rPr>
                <w:rFonts w:ascii="Source Sans Pro" w:hAnsi="Source Sans Pro"/>
                <w:color w:val="auto"/>
              </w:rPr>
              <w:t>] or [</w:t>
            </w:r>
            <w:r w:rsidRPr="009B64C6">
              <w:rPr>
                <w:rFonts w:ascii="Source Sans Pro" w:hAnsi="Source Sans Pro"/>
                <w:color w:val="auto"/>
                <w:highlight w:val="green"/>
              </w:rPr>
              <w:t>no change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  <w:p w14:paraId="4761CAD3" w14:textId="687F351F" w:rsidR="000B05CE" w:rsidRDefault="00090F24" w:rsidP="0020111A">
            <w:pPr>
              <w:spacing w:before="120"/>
              <w:rPr>
                <w:rFonts w:ascii="Source Sans Pro" w:hAnsi="Source Sans Pro"/>
                <w:i/>
                <w:iCs/>
                <w:color w:val="auto"/>
              </w:rPr>
            </w:pPr>
            <w:r w:rsidRPr="00C66735">
              <w:rPr>
                <w:rFonts w:ascii="Source Sans Pro" w:hAnsi="Source Sans Pro"/>
                <w:i/>
                <w:iCs/>
                <w:color w:val="auto"/>
              </w:rPr>
              <w:t xml:space="preserve">This </w:t>
            </w:r>
            <w:r w:rsidR="00C35EBD">
              <w:rPr>
                <w:rFonts w:ascii="Source Sans Pro" w:hAnsi="Source Sans Pro"/>
                <w:i/>
                <w:iCs/>
                <w:color w:val="auto"/>
              </w:rPr>
              <w:t xml:space="preserve">is the roll you intend to have in your fifth term known as your </w:t>
            </w:r>
            <w:r w:rsidRPr="00C66735">
              <w:rPr>
                <w:rFonts w:ascii="Source Sans Pro" w:hAnsi="Source Sans Pro"/>
                <w:i/>
                <w:iCs/>
                <w:color w:val="auto"/>
              </w:rPr>
              <w:t xml:space="preserve">establishment roll </w:t>
            </w:r>
            <w:r>
              <w:rPr>
                <w:rFonts w:ascii="Source Sans Pro" w:hAnsi="Source Sans Pro"/>
                <w:i/>
                <w:iCs/>
                <w:color w:val="auto"/>
              </w:rPr>
              <w:t xml:space="preserve">ie </w:t>
            </w:r>
            <w:r w:rsidR="00F543C2">
              <w:rPr>
                <w:rFonts w:ascii="Source Sans Pro" w:hAnsi="Source Sans Pro"/>
                <w:i/>
                <w:iCs/>
                <w:color w:val="auto"/>
              </w:rPr>
              <w:t xml:space="preserve">term one </w:t>
            </w:r>
            <w:r>
              <w:rPr>
                <w:rFonts w:ascii="Source Sans Pro" w:hAnsi="Source Sans Pro"/>
                <w:i/>
                <w:iCs/>
                <w:color w:val="auto"/>
              </w:rPr>
              <w:t xml:space="preserve">2027 </w:t>
            </w:r>
            <w:r w:rsidR="002B216E">
              <w:rPr>
                <w:rFonts w:ascii="Source Sans Pro" w:hAnsi="Source Sans Pro"/>
                <w:i/>
                <w:iCs/>
                <w:color w:val="auto"/>
              </w:rPr>
              <w:t>(</w:t>
            </w:r>
            <w:r>
              <w:rPr>
                <w:rFonts w:ascii="Source Sans Pro" w:hAnsi="Source Sans Pro"/>
                <w:i/>
                <w:iCs/>
                <w:color w:val="auto"/>
              </w:rPr>
              <w:t>or five terms from when you opened</w:t>
            </w:r>
            <w:r w:rsidR="002B216E">
              <w:rPr>
                <w:rFonts w:ascii="Source Sans Pro" w:hAnsi="Source Sans Pro"/>
                <w:i/>
                <w:iCs/>
                <w:color w:val="auto"/>
              </w:rPr>
              <w:t>)</w:t>
            </w:r>
            <w:r>
              <w:rPr>
                <w:rFonts w:ascii="Source Sans Pro" w:hAnsi="Source Sans Pro"/>
                <w:i/>
                <w:iCs/>
                <w:color w:val="auto"/>
              </w:rPr>
              <w:t xml:space="preserve"> </w:t>
            </w:r>
          </w:p>
          <w:p w14:paraId="609009A3" w14:textId="56564A00" w:rsidR="0020111A" w:rsidRPr="00A330C7" w:rsidRDefault="0020111A" w:rsidP="0020111A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>
              <w:rPr>
                <w:rFonts w:ascii="Source Sans Pro" w:hAnsi="Source Sans Pro"/>
                <w:color w:val="auto"/>
              </w:rPr>
              <w:t>2028 [</w:t>
            </w:r>
            <w:r w:rsidRPr="00CC4380">
              <w:rPr>
                <w:rFonts w:ascii="Source Sans Pro" w:hAnsi="Source Sans Pro"/>
                <w:color w:val="auto"/>
                <w:highlight w:val="cyan"/>
              </w:rPr>
              <w:t>number by year level</w:t>
            </w:r>
            <w:r>
              <w:rPr>
                <w:rFonts w:ascii="Source Sans Pro" w:hAnsi="Source Sans Pro"/>
                <w:color w:val="auto"/>
              </w:rPr>
              <w:t>] or [</w:t>
            </w:r>
            <w:r w:rsidRPr="009B64C6">
              <w:rPr>
                <w:rFonts w:ascii="Source Sans Pro" w:hAnsi="Source Sans Pro"/>
                <w:color w:val="auto"/>
                <w:highlight w:val="green"/>
              </w:rPr>
              <w:t>no change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A9585D" w:rsidRPr="00200063" w14:paraId="37F7EB05" w14:textId="77777777" w:rsidTr="62D1862A">
        <w:tc>
          <w:tcPr>
            <w:tcW w:w="1692" w:type="pct"/>
          </w:tcPr>
          <w:p w14:paraId="7844D3A4" w14:textId="40C1E35D" w:rsidR="00A9585D" w:rsidRDefault="00A9585D" w:rsidP="00A9585D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Proposed international students:</w:t>
            </w:r>
          </w:p>
        </w:tc>
        <w:tc>
          <w:tcPr>
            <w:tcW w:w="3308" w:type="pct"/>
          </w:tcPr>
          <w:p w14:paraId="037844E6" w14:textId="77570745" w:rsidR="00A9585D" w:rsidRPr="12F2BDA5" w:rsidRDefault="00A9585D" w:rsidP="00A9585D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[</w:t>
            </w:r>
            <w:r w:rsidRPr="00F50516">
              <w:rPr>
                <w:rFonts w:ascii="Source Sans Pro" w:hAnsi="Source Sans Pro"/>
                <w:color w:val="auto"/>
                <w:highlight w:val="cyan"/>
              </w:rPr>
              <w:t xml:space="preserve">what percentage of your roll </w:t>
            </w:r>
            <w:r>
              <w:rPr>
                <w:rFonts w:ascii="Source Sans Pro" w:hAnsi="Source Sans Pro"/>
                <w:color w:val="auto"/>
                <w:highlight w:val="cyan"/>
              </w:rPr>
              <w:t>will be</w:t>
            </w:r>
            <w:r w:rsidRPr="00F50516">
              <w:rPr>
                <w:rFonts w:ascii="Source Sans Pro" w:hAnsi="Source Sans Pro"/>
                <w:color w:val="auto"/>
                <w:highlight w:val="cyan"/>
              </w:rPr>
              <w:t xml:space="preserve"> international students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A9585D" w:rsidRPr="00200063" w14:paraId="35C9EE95" w14:textId="77777777" w:rsidTr="62D1862A">
        <w:tc>
          <w:tcPr>
            <w:tcW w:w="1692" w:type="pct"/>
          </w:tcPr>
          <w:p w14:paraId="1DF01F15" w14:textId="6030B6DE" w:rsidR="00A9585D" w:rsidRDefault="00A9585D" w:rsidP="00A9585D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Proposed transition date</w:t>
            </w:r>
            <w:r w:rsidRPr="025545B3">
              <w:rPr>
                <w:rFonts w:ascii="Source Sans Pro" w:hAnsi="Source Sans Pro"/>
                <w:color w:val="auto"/>
              </w:rPr>
              <w:t>:</w:t>
            </w:r>
          </w:p>
        </w:tc>
        <w:tc>
          <w:tcPr>
            <w:tcW w:w="3308" w:type="pct"/>
          </w:tcPr>
          <w:p w14:paraId="1FE52BB1" w14:textId="1A46A96B" w:rsidR="00A9585D" w:rsidRPr="12F2BDA5" w:rsidRDefault="00A9585D" w:rsidP="00A9585D">
            <w:pPr>
              <w:spacing w:before="120"/>
              <w:rPr>
                <w:rFonts w:ascii="Source Sans Pro" w:hAnsi="Source Sans Pro"/>
                <w:color w:val="auto"/>
                <w:highlight w:val="cyan"/>
              </w:rPr>
            </w:pPr>
            <w:r w:rsidRPr="12F2BDA5">
              <w:rPr>
                <w:rFonts w:ascii="Source Sans Pro" w:hAnsi="Source Sans Pro"/>
                <w:color w:val="auto"/>
              </w:rPr>
              <w:t>[</w:t>
            </w:r>
            <w:r w:rsidRPr="12F2BDA5">
              <w:rPr>
                <w:rFonts w:ascii="Source Sans Pro" w:hAnsi="Source Sans Pro"/>
                <w:color w:val="auto"/>
                <w:highlight w:val="cyan"/>
              </w:rPr>
              <w:t>what date will the school cease to operate as a state school, and start to operate as a charter school</w:t>
            </w:r>
            <w:r w:rsidRPr="12F2BDA5"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A9585D" w:rsidRPr="00200063" w14:paraId="27A43001" w14:textId="77777777" w:rsidTr="62D1862A">
        <w:tc>
          <w:tcPr>
            <w:tcW w:w="1692" w:type="pct"/>
          </w:tcPr>
          <w:p w14:paraId="6035D75E" w14:textId="490AF2F2" w:rsidR="00A9585D" w:rsidRPr="00837644" w:rsidRDefault="00A9585D" w:rsidP="00824997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Other details:</w:t>
            </w:r>
          </w:p>
        </w:tc>
        <w:tc>
          <w:tcPr>
            <w:tcW w:w="3308" w:type="pct"/>
          </w:tcPr>
          <w:p w14:paraId="0C9412DC" w14:textId="01D0B9EE" w:rsidR="00A9585D" w:rsidRPr="00172586" w:rsidRDefault="00A9585D" w:rsidP="00A9585D">
            <w:pPr>
              <w:spacing w:before="120"/>
              <w:rPr>
                <w:rFonts w:ascii="Source Sans Pro" w:hAnsi="Source Sans Pro"/>
                <w:color w:val="auto"/>
              </w:rPr>
            </w:pPr>
            <w:r w:rsidRPr="62D1862A">
              <w:rPr>
                <w:rFonts w:ascii="Source Sans Pro" w:hAnsi="Source Sans Pro"/>
                <w:color w:val="auto"/>
              </w:rPr>
              <w:t>[</w:t>
            </w:r>
            <w:r w:rsidR="2F208B9A" w:rsidRPr="00F84561">
              <w:rPr>
                <w:rFonts w:ascii="Source Sans Pro" w:hAnsi="Source Sans Pro"/>
                <w:color w:val="auto"/>
                <w:highlight w:val="cyan"/>
              </w:rPr>
              <w:t xml:space="preserve">are there any other matters you wish to raise at this stage, for example any significant </w:t>
            </w:r>
            <w:r w:rsidR="009F4B62" w:rsidRPr="00F84561">
              <w:rPr>
                <w:rFonts w:ascii="Source Sans Pro" w:hAnsi="Source Sans Pro"/>
                <w:color w:val="auto"/>
                <w:highlight w:val="cyan"/>
              </w:rPr>
              <w:t xml:space="preserve"> </w:t>
            </w:r>
            <w:r w:rsidR="009F4B62" w:rsidRPr="62D1862A">
              <w:rPr>
                <w:rFonts w:ascii="Source Sans Pro" w:hAnsi="Source Sans Pro"/>
                <w:color w:val="auto"/>
                <w:highlight w:val="cyan"/>
              </w:rPr>
              <w:t>impact on the existing network of schools</w:t>
            </w:r>
            <w:r w:rsidR="00172586" w:rsidRPr="62D1862A">
              <w:rPr>
                <w:rFonts w:ascii="Source Sans Pro" w:hAnsi="Source Sans Pro"/>
                <w:color w:val="auto"/>
                <w:highlight w:val="cyan"/>
              </w:rPr>
              <w:t xml:space="preserve"> or of any issues relating to property</w:t>
            </w:r>
            <w:r w:rsidR="00210CC6" w:rsidRPr="62D1862A">
              <w:rPr>
                <w:rFonts w:ascii="Source Sans Pro" w:hAnsi="Source Sans Pro"/>
                <w:color w:val="auto"/>
                <w:highlight w:val="cyan"/>
              </w:rPr>
              <w:t xml:space="preserve"> that would be relevant to your application</w:t>
            </w:r>
            <w:r w:rsidR="007103E3" w:rsidRPr="62D1862A">
              <w:rPr>
                <w:rFonts w:ascii="Source Sans Pro" w:hAnsi="Source Sans Pro"/>
                <w:color w:val="auto"/>
              </w:rPr>
              <w:t>]</w:t>
            </w:r>
          </w:p>
        </w:tc>
      </w:tr>
    </w:tbl>
    <w:p w14:paraId="156011CE" w14:textId="77777777" w:rsidR="00346CBB" w:rsidRPr="0024612C" w:rsidRDefault="00346CBB" w:rsidP="00266979">
      <w:pPr>
        <w:spacing w:before="0" w:after="160"/>
        <w:rPr>
          <w:rFonts w:ascii="Source Sans Pro" w:eastAsiaTheme="majorEastAsia" w:hAnsi="Source Sans Pro" w:cstheme="majorBidi"/>
          <w:b/>
          <w:bCs/>
          <w:color w:val="auto"/>
          <w:sz w:val="24"/>
          <w:szCs w:val="24"/>
        </w:rPr>
      </w:pPr>
    </w:p>
    <w:sectPr w:rsidR="00346CBB" w:rsidRPr="0024612C" w:rsidSect="006930F7">
      <w:pgSz w:w="11906" w:h="16838"/>
      <w:pgMar w:top="1418" w:right="1134" w:bottom="1701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D576" w14:textId="77777777" w:rsidR="00F2537F" w:rsidRDefault="00F2537F" w:rsidP="00A51367">
      <w:pPr>
        <w:spacing w:after="0" w:line="240" w:lineRule="auto"/>
      </w:pPr>
      <w:r>
        <w:separator/>
      </w:r>
    </w:p>
  </w:endnote>
  <w:endnote w:type="continuationSeparator" w:id="0">
    <w:p w14:paraId="38464F1D" w14:textId="77777777" w:rsidR="00F2537F" w:rsidRDefault="00F2537F" w:rsidP="00A51367">
      <w:pPr>
        <w:spacing w:after="0" w:line="240" w:lineRule="auto"/>
      </w:pPr>
      <w:r>
        <w:continuationSeparator/>
      </w:r>
    </w:p>
  </w:endnote>
  <w:endnote w:type="continuationNotice" w:id="1">
    <w:p w14:paraId="05928DF5" w14:textId="77777777" w:rsidR="00F2537F" w:rsidRDefault="00F2537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2B94" w14:textId="0A3A3C75" w:rsidR="00BD2678" w:rsidRPr="00BD2678" w:rsidRDefault="00BD2678" w:rsidP="00BD2678">
    <w:pPr>
      <w:rPr>
        <w:rFonts w:ascii="Aptos" w:eastAsia="Aptos" w:hAnsi="Aptos" w:cs="Times New Roman"/>
        <w:color w:val="000000"/>
        <w:lang w:val="mi-NZ"/>
      </w:rPr>
    </w:pPr>
    <w:hyperlink r:id="rId1" w:history="1">
      <w:r w:rsidRPr="00D77D42">
        <w:rPr>
          <w:rFonts w:ascii="Aptos" w:eastAsia="Aptos" w:hAnsi="Aptos" w:cs="Times New Roman"/>
          <w:b/>
          <w:bCs/>
          <w:color w:val="1F5B99"/>
          <w:szCs w:val="20"/>
        </w:rPr>
        <w:t>charterschools.govt.nz</w:t>
      </w:r>
    </w:hyperlink>
    <w:r w:rsidRPr="00D77D42">
      <w:rPr>
        <w:rFonts w:ascii="Aptos" w:eastAsia="Aptos" w:hAnsi="Aptos" w:cs="Times New Roman"/>
        <w:color w:val="000000"/>
      </w:rPr>
      <w:tab/>
    </w:r>
    <w:r w:rsidRPr="00D77D42">
      <w:rPr>
        <w:rFonts w:ascii="Aptos" w:eastAsia="Aptos" w:hAnsi="Aptos" w:cs="Times New Roman"/>
        <w:color w:val="000000"/>
      </w:rPr>
      <w:tab/>
    </w:r>
    <w:r w:rsidRPr="00D77D42">
      <w:rPr>
        <w:rFonts w:ascii="Aptos" w:eastAsia="Aptos" w:hAnsi="Aptos" w:cs="Times New Roman"/>
        <w:color w:val="000000"/>
      </w:rPr>
      <w:tab/>
    </w:r>
    <w:r w:rsidRPr="00D77D42">
      <w:rPr>
        <w:rFonts w:ascii="Aptos" w:eastAsia="Aptos" w:hAnsi="Aptos" w:cs="Times New Roman"/>
        <w:color w:val="000000"/>
      </w:rPr>
      <w:tab/>
    </w:r>
    <w:r w:rsidRPr="00D77D42">
      <w:rPr>
        <w:rFonts w:ascii="Aptos" w:eastAsia="Aptos" w:hAnsi="Aptos" w:cs="Times New Roman"/>
        <w:color w:val="000000"/>
      </w:rPr>
      <w:tab/>
    </w:r>
    <w:r w:rsidRPr="00D77D42">
      <w:rPr>
        <w:rFonts w:ascii="Aptos" w:eastAsia="Aptos" w:hAnsi="Aptos" w:cs="Times New Roman"/>
        <w:color w:val="000000"/>
      </w:rPr>
      <w:tab/>
    </w:r>
    <w:r w:rsidRPr="00D77D42">
      <w:rPr>
        <w:rFonts w:ascii="Aptos" w:eastAsia="Aptos" w:hAnsi="Aptos" w:cs="Times New Roman"/>
        <w:color w:val="000000"/>
      </w:rPr>
      <w:tab/>
    </w:r>
    <w:r w:rsidRPr="00D77D42">
      <w:rPr>
        <w:rFonts w:ascii="Aptos" w:eastAsia="Aptos" w:hAnsi="Aptos" w:cs="Times New Roman"/>
        <w:color w:val="000000"/>
      </w:rPr>
      <w:tab/>
    </w:r>
    <w:r w:rsidRPr="00D77D42">
      <w:rPr>
        <w:rFonts w:ascii="Aptos" w:eastAsia="Aptos" w:hAnsi="Aptos" w:cs="Times New Roman"/>
        <w:color w:val="000000"/>
      </w:rPr>
      <w:tab/>
      <w:t xml:space="preserve">   Page </w:t>
    </w:r>
    <w:r w:rsidRPr="00D77D42">
      <w:rPr>
        <w:rFonts w:ascii="Aptos" w:eastAsia="Aptos" w:hAnsi="Aptos" w:cs="Times New Roman"/>
        <w:color w:val="000000"/>
      </w:rPr>
      <w:fldChar w:fldCharType="begin"/>
    </w:r>
    <w:r w:rsidRPr="00D77D42">
      <w:rPr>
        <w:rFonts w:ascii="Aptos" w:eastAsia="Aptos" w:hAnsi="Aptos" w:cs="Times New Roman"/>
        <w:color w:val="000000"/>
      </w:rPr>
      <w:instrText xml:space="preserve"> PAGE  \* Arabic  \* MERGEFORMAT </w:instrText>
    </w:r>
    <w:r w:rsidRPr="00D77D42">
      <w:rPr>
        <w:rFonts w:ascii="Aptos" w:eastAsia="Aptos" w:hAnsi="Aptos" w:cs="Times New Roman"/>
        <w:color w:val="000000"/>
      </w:rPr>
      <w:fldChar w:fldCharType="separate"/>
    </w:r>
    <w:r>
      <w:rPr>
        <w:rFonts w:ascii="Aptos" w:eastAsia="Aptos" w:hAnsi="Aptos" w:cs="Times New Roman"/>
        <w:color w:val="000000"/>
      </w:rPr>
      <w:t>1</w:t>
    </w:r>
    <w:r w:rsidRPr="00D77D42">
      <w:rPr>
        <w:rFonts w:ascii="Aptos" w:eastAsia="Aptos" w:hAnsi="Aptos" w:cs="Times New Roman"/>
        <w:color w:val="000000"/>
      </w:rPr>
      <w:fldChar w:fldCharType="end"/>
    </w:r>
    <w:r w:rsidRPr="00D77D42">
      <w:rPr>
        <w:rFonts w:ascii="Aptos" w:eastAsia="Aptos" w:hAnsi="Aptos" w:cs="Times New Roman"/>
        <w:color w:val="000000"/>
      </w:rPr>
      <w:t xml:space="preserve"> of </w:t>
    </w:r>
    <w:r w:rsidRPr="00D77D42">
      <w:rPr>
        <w:rFonts w:ascii="Aptos" w:eastAsia="Aptos" w:hAnsi="Aptos" w:cs="Times New Roman"/>
        <w:color w:val="000000"/>
      </w:rPr>
      <w:fldChar w:fldCharType="begin"/>
    </w:r>
    <w:r w:rsidRPr="00D77D42">
      <w:rPr>
        <w:rFonts w:ascii="Aptos" w:eastAsia="Aptos" w:hAnsi="Aptos" w:cs="Times New Roman"/>
        <w:color w:val="000000"/>
      </w:rPr>
      <w:instrText xml:space="preserve"> NUMPAGES  \* Arabic  \* MERGEFORMAT </w:instrText>
    </w:r>
    <w:r w:rsidRPr="00D77D42">
      <w:rPr>
        <w:rFonts w:ascii="Aptos" w:eastAsia="Aptos" w:hAnsi="Aptos" w:cs="Times New Roman"/>
        <w:color w:val="000000"/>
      </w:rPr>
      <w:fldChar w:fldCharType="separate"/>
    </w:r>
    <w:r>
      <w:rPr>
        <w:rFonts w:ascii="Aptos" w:eastAsia="Aptos" w:hAnsi="Aptos" w:cs="Times New Roman"/>
        <w:color w:val="000000"/>
      </w:rPr>
      <w:t>4</w:t>
    </w:r>
    <w:r w:rsidRPr="00D77D42">
      <w:rPr>
        <w:rFonts w:ascii="Aptos" w:eastAsia="Aptos" w:hAnsi="Aptos"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1EE5" w14:textId="07CEF22C" w:rsidR="00BD2678" w:rsidRPr="00BD2678" w:rsidRDefault="00BD2678" w:rsidP="00BD2678">
    <w:pPr>
      <w:rPr>
        <w:rFonts w:ascii="Aptos" w:eastAsia="Aptos" w:hAnsi="Aptos" w:cs="Times New Roman"/>
        <w:color w:val="000000"/>
        <w:lang w:val="mi-NZ"/>
      </w:rPr>
    </w:pPr>
    <w:hyperlink r:id="rId1" w:history="1">
      <w:r w:rsidRPr="00D77D42">
        <w:rPr>
          <w:rFonts w:ascii="Aptos" w:eastAsia="Aptos" w:hAnsi="Aptos" w:cs="Times New Roman"/>
          <w:b/>
          <w:bCs/>
          <w:color w:val="1F5B99"/>
          <w:szCs w:val="20"/>
        </w:rPr>
        <w:t>charterschools.govt.nz</w:t>
      </w:r>
    </w:hyperlink>
    <w:r w:rsidRPr="00D77D42">
      <w:rPr>
        <w:rFonts w:ascii="Aptos" w:eastAsia="Aptos" w:hAnsi="Aptos" w:cs="Times New Roman"/>
        <w:color w:val="000000"/>
      </w:rPr>
      <w:tab/>
    </w:r>
    <w:r w:rsidRPr="00D77D42">
      <w:rPr>
        <w:rFonts w:ascii="Aptos" w:eastAsia="Aptos" w:hAnsi="Aptos" w:cs="Times New Roman"/>
        <w:color w:val="000000"/>
      </w:rPr>
      <w:tab/>
    </w:r>
    <w:r w:rsidRPr="00D77D42">
      <w:rPr>
        <w:rFonts w:ascii="Aptos" w:eastAsia="Aptos" w:hAnsi="Aptos" w:cs="Times New Roman"/>
        <w:color w:val="000000"/>
      </w:rPr>
      <w:tab/>
    </w:r>
    <w:r w:rsidRPr="00D77D42">
      <w:rPr>
        <w:rFonts w:ascii="Aptos" w:eastAsia="Aptos" w:hAnsi="Aptos" w:cs="Times New Roman"/>
        <w:color w:val="000000"/>
      </w:rPr>
      <w:tab/>
    </w:r>
    <w:r w:rsidRPr="00D77D42">
      <w:rPr>
        <w:rFonts w:ascii="Aptos" w:eastAsia="Aptos" w:hAnsi="Aptos" w:cs="Times New Roman"/>
        <w:color w:val="000000"/>
      </w:rPr>
      <w:tab/>
    </w:r>
    <w:r w:rsidRPr="00D77D42">
      <w:rPr>
        <w:rFonts w:ascii="Aptos" w:eastAsia="Aptos" w:hAnsi="Aptos" w:cs="Times New Roman"/>
        <w:color w:val="000000"/>
      </w:rPr>
      <w:tab/>
    </w:r>
    <w:r w:rsidRPr="00D77D42">
      <w:rPr>
        <w:rFonts w:ascii="Aptos" w:eastAsia="Aptos" w:hAnsi="Aptos" w:cs="Times New Roman"/>
        <w:color w:val="000000"/>
      </w:rPr>
      <w:tab/>
    </w:r>
    <w:r w:rsidRPr="00D77D42">
      <w:rPr>
        <w:rFonts w:ascii="Aptos" w:eastAsia="Aptos" w:hAnsi="Aptos" w:cs="Times New Roman"/>
        <w:color w:val="000000"/>
      </w:rPr>
      <w:tab/>
    </w:r>
    <w:r w:rsidRPr="00D77D42">
      <w:rPr>
        <w:rFonts w:ascii="Aptos" w:eastAsia="Aptos" w:hAnsi="Aptos" w:cs="Times New Roman"/>
        <w:color w:val="000000"/>
      </w:rPr>
      <w:tab/>
      <w:t xml:space="preserve">   Page </w:t>
    </w:r>
    <w:r w:rsidRPr="00D77D42">
      <w:rPr>
        <w:rFonts w:ascii="Aptos" w:eastAsia="Aptos" w:hAnsi="Aptos" w:cs="Times New Roman"/>
        <w:color w:val="000000"/>
      </w:rPr>
      <w:fldChar w:fldCharType="begin"/>
    </w:r>
    <w:r w:rsidRPr="00D77D42">
      <w:rPr>
        <w:rFonts w:ascii="Aptos" w:eastAsia="Aptos" w:hAnsi="Aptos" w:cs="Times New Roman"/>
        <w:color w:val="000000"/>
      </w:rPr>
      <w:instrText xml:space="preserve"> PAGE  \* Arabic  \* MERGEFORMAT </w:instrText>
    </w:r>
    <w:r w:rsidRPr="00D77D42">
      <w:rPr>
        <w:rFonts w:ascii="Aptos" w:eastAsia="Aptos" w:hAnsi="Aptos" w:cs="Times New Roman"/>
        <w:color w:val="000000"/>
      </w:rPr>
      <w:fldChar w:fldCharType="separate"/>
    </w:r>
    <w:r>
      <w:rPr>
        <w:rFonts w:ascii="Aptos" w:eastAsia="Aptos" w:hAnsi="Aptos" w:cs="Times New Roman"/>
        <w:color w:val="000000"/>
      </w:rPr>
      <w:t>1</w:t>
    </w:r>
    <w:r w:rsidRPr="00D77D42">
      <w:rPr>
        <w:rFonts w:ascii="Aptos" w:eastAsia="Aptos" w:hAnsi="Aptos" w:cs="Times New Roman"/>
        <w:color w:val="000000"/>
      </w:rPr>
      <w:fldChar w:fldCharType="end"/>
    </w:r>
    <w:r w:rsidRPr="00D77D42">
      <w:rPr>
        <w:rFonts w:ascii="Aptos" w:eastAsia="Aptos" w:hAnsi="Aptos" w:cs="Times New Roman"/>
        <w:color w:val="000000"/>
      </w:rPr>
      <w:t xml:space="preserve"> of </w:t>
    </w:r>
    <w:r w:rsidRPr="00D77D42">
      <w:rPr>
        <w:rFonts w:ascii="Aptos" w:eastAsia="Aptos" w:hAnsi="Aptos" w:cs="Times New Roman"/>
        <w:color w:val="000000"/>
      </w:rPr>
      <w:fldChar w:fldCharType="begin"/>
    </w:r>
    <w:r w:rsidRPr="00D77D42">
      <w:rPr>
        <w:rFonts w:ascii="Aptos" w:eastAsia="Aptos" w:hAnsi="Aptos" w:cs="Times New Roman"/>
        <w:color w:val="000000"/>
      </w:rPr>
      <w:instrText xml:space="preserve"> NUMPAGES  \* Arabic  \* MERGEFORMAT </w:instrText>
    </w:r>
    <w:r w:rsidRPr="00D77D42">
      <w:rPr>
        <w:rFonts w:ascii="Aptos" w:eastAsia="Aptos" w:hAnsi="Aptos" w:cs="Times New Roman"/>
        <w:color w:val="000000"/>
      </w:rPr>
      <w:fldChar w:fldCharType="separate"/>
    </w:r>
    <w:r>
      <w:rPr>
        <w:rFonts w:ascii="Aptos" w:eastAsia="Aptos" w:hAnsi="Aptos" w:cs="Times New Roman"/>
        <w:color w:val="000000"/>
      </w:rPr>
      <w:t>4</w:t>
    </w:r>
    <w:r w:rsidRPr="00D77D42">
      <w:rPr>
        <w:rFonts w:ascii="Aptos" w:eastAsia="Aptos" w:hAnsi="Aptos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DE80B" w14:textId="77777777" w:rsidR="00F2537F" w:rsidRDefault="00F2537F" w:rsidP="00A51367">
      <w:pPr>
        <w:spacing w:after="0" w:line="240" w:lineRule="auto"/>
      </w:pPr>
      <w:r>
        <w:separator/>
      </w:r>
    </w:p>
  </w:footnote>
  <w:footnote w:type="continuationSeparator" w:id="0">
    <w:p w14:paraId="008335B8" w14:textId="77777777" w:rsidR="00F2537F" w:rsidRDefault="00F2537F" w:rsidP="00A51367">
      <w:pPr>
        <w:spacing w:after="0" w:line="240" w:lineRule="auto"/>
      </w:pPr>
      <w:r>
        <w:continuationSeparator/>
      </w:r>
    </w:p>
  </w:footnote>
  <w:footnote w:type="continuationNotice" w:id="1">
    <w:p w14:paraId="40392982" w14:textId="77777777" w:rsidR="00F2537F" w:rsidRDefault="00F2537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5238" w14:textId="226927B6" w:rsidR="003E0097" w:rsidRPr="00F50DBD" w:rsidRDefault="00BA6A72" w:rsidP="00F50DBD">
    <w:pPr>
      <w:pStyle w:val="Header"/>
    </w:pPr>
    <w:r>
      <w:rPr>
        <w:noProof/>
      </w:rPr>
      <w:drawing>
        <wp:inline distT="0" distB="0" distL="0" distR="0" wp14:anchorId="37254137" wp14:editId="2B43BB7D">
          <wp:extent cx="2159000" cy="711200"/>
          <wp:effectExtent l="0" t="0" r="0" b="0"/>
          <wp:docPr id="21465547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256510" name="Picture 16552565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08CE" w14:textId="213D5FD2" w:rsidR="00BA6A72" w:rsidRPr="00F50DBD" w:rsidRDefault="00BA6A72" w:rsidP="00F50D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9EEAE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A2E80"/>
    <w:multiLevelType w:val="hybridMultilevel"/>
    <w:tmpl w:val="22A8FA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A27C2"/>
    <w:multiLevelType w:val="hybridMultilevel"/>
    <w:tmpl w:val="0B506EE6"/>
    <w:lvl w:ilvl="0" w:tplc="FFFFFFFF">
      <w:start w:val="1"/>
      <w:numFmt w:val="lowerLetter"/>
      <w:lvlText w:val="%1)"/>
      <w:lvlJc w:val="left"/>
      <w:pPr>
        <w:ind w:left="1526" w:hanging="360"/>
      </w:pPr>
    </w:lvl>
    <w:lvl w:ilvl="1" w:tplc="14090019" w:tentative="1">
      <w:start w:val="1"/>
      <w:numFmt w:val="lowerLetter"/>
      <w:lvlText w:val="%2."/>
      <w:lvlJc w:val="left"/>
      <w:pPr>
        <w:ind w:left="1526" w:hanging="360"/>
      </w:pPr>
    </w:lvl>
    <w:lvl w:ilvl="2" w:tplc="1409001B" w:tentative="1">
      <w:start w:val="1"/>
      <w:numFmt w:val="lowerRoman"/>
      <w:lvlText w:val="%3."/>
      <w:lvlJc w:val="right"/>
      <w:pPr>
        <w:ind w:left="2246" w:hanging="180"/>
      </w:pPr>
    </w:lvl>
    <w:lvl w:ilvl="3" w:tplc="1409000F" w:tentative="1">
      <w:start w:val="1"/>
      <w:numFmt w:val="decimal"/>
      <w:lvlText w:val="%4."/>
      <w:lvlJc w:val="left"/>
      <w:pPr>
        <w:ind w:left="2966" w:hanging="360"/>
      </w:pPr>
    </w:lvl>
    <w:lvl w:ilvl="4" w:tplc="14090019" w:tentative="1">
      <w:start w:val="1"/>
      <w:numFmt w:val="lowerLetter"/>
      <w:lvlText w:val="%5."/>
      <w:lvlJc w:val="left"/>
      <w:pPr>
        <w:ind w:left="3686" w:hanging="360"/>
      </w:pPr>
    </w:lvl>
    <w:lvl w:ilvl="5" w:tplc="1409001B" w:tentative="1">
      <w:start w:val="1"/>
      <w:numFmt w:val="lowerRoman"/>
      <w:lvlText w:val="%6."/>
      <w:lvlJc w:val="right"/>
      <w:pPr>
        <w:ind w:left="4406" w:hanging="180"/>
      </w:pPr>
    </w:lvl>
    <w:lvl w:ilvl="6" w:tplc="1409000F" w:tentative="1">
      <w:start w:val="1"/>
      <w:numFmt w:val="decimal"/>
      <w:lvlText w:val="%7."/>
      <w:lvlJc w:val="left"/>
      <w:pPr>
        <w:ind w:left="5126" w:hanging="360"/>
      </w:pPr>
    </w:lvl>
    <w:lvl w:ilvl="7" w:tplc="14090019" w:tentative="1">
      <w:start w:val="1"/>
      <w:numFmt w:val="lowerLetter"/>
      <w:lvlText w:val="%8."/>
      <w:lvlJc w:val="left"/>
      <w:pPr>
        <w:ind w:left="5846" w:hanging="360"/>
      </w:pPr>
    </w:lvl>
    <w:lvl w:ilvl="8" w:tplc="1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" w15:restartNumberingAfterBreak="0">
    <w:nsid w:val="1290614F"/>
    <w:multiLevelType w:val="hybridMultilevel"/>
    <w:tmpl w:val="CEC047C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BE421A"/>
    <w:multiLevelType w:val="hybridMultilevel"/>
    <w:tmpl w:val="5A644A0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514542"/>
    <w:multiLevelType w:val="hybridMultilevel"/>
    <w:tmpl w:val="0240B33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14090013">
      <w:start w:val="1"/>
      <w:numFmt w:val="upperRoman"/>
      <w:lvlText w:val="%2."/>
      <w:lvlJc w:val="righ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002EC"/>
    <w:multiLevelType w:val="hybridMultilevel"/>
    <w:tmpl w:val="B0F2B34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837BC"/>
    <w:multiLevelType w:val="hybridMultilevel"/>
    <w:tmpl w:val="F036F2B4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D9C1BCA"/>
    <w:multiLevelType w:val="hybridMultilevel"/>
    <w:tmpl w:val="8D6E16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217EE"/>
    <w:multiLevelType w:val="multilevel"/>
    <w:tmpl w:val="5164F6E0"/>
    <w:lvl w:ilvl="0">
      <w:start w:val="1"/>
      <w:numFmt w:val="decimal"/>
      <w:pStyle w:val="ListNumber"/>
      <w:lvlText w:val="4.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ListNumber2"/>
      <w:lvlText w:val="4.%1.%2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pStyle w:val="ListNumber3"/>
      <w:lvlText w:val="%3"/>
      <w:lvlJc w:val="right"/>
      <w:pPr>
        <w:ind w:left="1418" w:hanging="567"/>
      </w:pPr>
      <w:rPr>
        <w:rFonts w:hint="default"/>
      </w:rPr>
    </w:lvl>
    <w:lvl w:ilvl="3">
      <w:start w:val="1"/>
      <w:numFmt w:val="bullet"/>
      <w:pStyle w:val="ListNumber4"/>
      <w:lvlText w:val="•"/>
      <w:lvlJc w:val="left"/>
      <w:pPr>
        <w:ind w:left="1304" w:hanging="34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bullet"/>
      <w:pStyle w:val="ListNumber5"/>
      <w:lvlText w:val="o"/>
      <w:lvlJc w:val="left"/>
      <w:pPr>
        <w:ind w:left="2232" w:hanging="792"/>
      </w:pPr>
      <w:rPr>
        <w:rFonts w:ascii="Courier New" w:hAnsi="Courier New" w:hint="default"/>
      </w:rPr>
    </w:lvl>
    <w:lvl w:ilvl="5">
      <w:start w:val="1"/>
      <w:numFmt w:val="bullet"/>
      <w:suff w:val="space"/>
      <w:lvlText w:val="•"/>
      <w:lvlJc w:val="left"/>
      <w:pPr>
        <w:ind w:left="0" w:firstLine="0"/>
      </w:pPr>
      <w:rPr>
        <w:rFonts w:ascii="Arial" w:hAnsi="Arial" w:hint="default"/>
      </w:rPr>
    </w:lvl>
    <w:lvl w:ilvl="6">
      <w:start w:val="1"/>
      <w:numFmt w:val="lowerLetter"/>
      <w:lvlRestart w:val="1"/>
      <w:suff w:val="space"/>
      <w:lvlText w:val="%7"/>
      <w:lvlJc w:val="left"/>
      <w:pPr>
        <w:ind w:left="1134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5A65FA"/>
    <w:multiLevelType w:val="multilevel"/>
    <w:tmpl w:val="74E2A362"/>
    <w:lvl w:ilvl="0">
      <w:start w:val="1"/>
      <w:numFmt w:val="decimal"/>
      <w:pStyle w:val="Table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pStyle w:val="TableBullets"/>
      <w:lvlText w:val="•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FB61D2A"/>
    <w:multiLevelType w:val="hybridMultilevel"/>
    <w:tmpl w:val="FB0E0DB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866C6"/>
    <w:multiLevelType w:val="hybridMultilevel"/>
    <w:tmpl w:val="5C5C9A42"/>
    <w:lvl w:ilvl="0" w:tplc="646ABB5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231F2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57161"/>
    <w:multiLevelType w:val="hybridMultilevel"/>
    <w:tmpl w:val="85CAF64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56229"/>
    <w:multiLevelType w:val="hybridMultilevel"/>
    <w:tmpl w:val="AC92DD5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25ADA"/>
    <w:multiLevelType w:val="hybridMultilevel"/>
    <w:tmpl w:val="0A70A7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180255"/>
    <w:multiLevelType w:val="hybridMultilevel"/>
    <w:tmpl w:val="5B424C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86DCB"/>
    <w:multiLevelType w:val="hybridMultilevel"/>
    <w:tmpl w:val="A4561046"/>
    <w:lvl w:ilvl="0" w:tplc="474C9424">
      <w:numFmt w:val="bullet"/>
      <w:lvlText w:val="-"/>
      <w:lvlJc w:val="left"/>
      <w:pPr>
        <w:ind w:left="440" w:hanging="360"/>
      </w:pPr>
      <w:rPr>
        <w:rFonts w:ascii="Source Sans Pro" w:eastAsiaTheme="minorHAnsi" w:hAnsi="Source Sans Pro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8" w15:restartNumberingAfterBreak="0">
    <w:nsid w:val="4C8142C1"/>
    <w:multiLevelType w:val="hybridMultilevel"/>
    <w:tmpl w:val="722A3FA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14090019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F62C18"/>
    <w:multiLevelType w:val="hybridMultilevel"/>
    <w:tmpl w:val="5A644A0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EE70EB"/>
    <w:multiLevelType w:val="hybridMultilevel"/>
    <w:tmpl w:val="21621B08"/>
    <w:lvl w:ilvl="0" w:tplc="6E0EAC6C">
      <w:start w:val="1"/>
      <w:numFmt w:val="lowerLetter"/>
      <w:lvlText w:val="%1."/>
      <w:lvlJc w:val="left"/>
      <w:pPr>
        <w:ind w:left="531" w:hanging="360"/>
      </w:pPr>
      <w:rPr>
        <w:rFonts w:asciiTheme="minorHAnsi" w:hAnsiTheme="minorHAnsi" w:cstheme="minorHAnsi" w:hint="default"/>
        <w:b w:val="0"/>
        <w:bCs w:val="0"/>
        <w:i w:val="0"/>
        <w:color w:val="auto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B369F"/>
    <w:multiLevelType w:val="hybridMultilevel"/>
    <w:tmpl w:val="799005FC"/>
    <w:lvl w:ilvl="0" w:tplc="6F881240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13562"/>
    <w:multiLevelType w:val="hybridMultilevel"/>
    <w:tmpl w:val="69B6D88C"/>
    <w:lvl w:ilvl="0" w:tplc="0FB2A722">
      <w:numFmt w:val="bullet"/>
      <w:lvlText w:val="-"/>
      <w:lvlJc w:val="left"/>
      <w:pPr>
        <w:ind w:left="440" w:hanging="360"/>
      </w:pPr>
      <w:rPr>
        <w:rFonts w:ascii="Source Sans Pro" w:eastAsiaTheme="minorHAnsi" w:hAnsi="Source Sans Pro" w:cstheme="minorBidi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3" w15:restartNumberingAfterBreak="0">
    <w:nsid w:val="60364E98"/>
    <w:multiLevelType w:val="hybridMultilevel"/>
    <w:tmpl w:val="125470F8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B">
      <w:start w:val="1"/>
      <w:numFmt w:val="lowerRoman"/>
      <w:lvlText w:val="%2."/>
      <w:lvlJc w:val="righ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262F7"/>
    <w:multiLevelType w:val="hybridMultilevel"/>
    <w:tmpl w:val="F09C0FD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C30E84"/>
    <w:multiLevelType w:val="hybridMultilevel"/>
    <w:tmpl w:val="0F3CEFE6"/>
    <w:lvl w:ilvl="0" w:tplc="14090017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81469D1"/>
    <w:multiLevelType w:val="hybridMultilevel"/>
    <w:tmpl w:val="241A54C6"/>
    <w:lvl w:ilvl="0" w:tplc="184C7E8C">
      <w:numFmt w:val="bullet"/>
      <w:lvlText w:val="-"/>
      <w:lvlJc w:val="left"/>
      <w:pPr>
        <w:ind w:left="440" w:hanging="360"/>
      </w:pPr>
      <w:rPr>
        <w:rFonts w:ascii="Source Sans Pro" w:eastAsiaTheme="minorHAnsi" w:hAnsi="Source Sans Pro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7" w15:restartNumberingAfterBreak="0">
    <w:nsid w:val="7AC24708"/>
    <w:multiLevelType w:val="hybridMultilevel"/>
    <w:tmpl w:val="AE5A614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0D0C093C">
      <w:numFmt w:val="bullet"/>
      <w:lvlText w:val="-"/>
      <w:lvlJc w:val="left"/>
      <w:pPr>
        <w:ind w:left="1440" w:hanging="360"/>
      </w:pPr>
      <w:rPr>
        <w:rFonts w:ascii="Source Sans Pro" w:eastAsiaTheme="minorHAnsi" w:hAnsi="Source Sans Pro" w:cstheme="minorBidi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55BE7"/>
    <w:multiLevelType w:val="hybridMultilevel"/>
    <w:tmpl w:val="C784CA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329282">
    <w:abstractNumId w:val="10"/>
  </w:num>
  <w:num w:numId="2" w16cid:durableId="14962068">
    <w:abstractNumId w:val="0"/>
  </w:num>
  <w:num w:numId="3" w16cid:durableId="79983714">
    <w:abstractNumId w:val="9"/>
  </w:num>
  <w:num w:numId="4" w16cid:durableId="1116559771">
    <w:abstractNumId w:val="23"/>
  </w:num>
  <w:num w:numId="5" w16cid:durableId="911964438">
    <w:abstractNumId w:val="12"/>
  </w:num>
  <w:num w:numId="6" w16cid:durableId="614142998">
    <w:abstractNumId w:val="20"/>
  </w:num>
  <w:num w:numId="7" w16cid:durableId="1931235532">
    <w:abstractNumId w:val="11"/>
  </w:num>
  <w:num w:numId="8" w16cid:durableId="1498307911">
    <w:abstractNumId w:val="14"/>
  </w:num>
  <w:num w:numId="9" w16cid:durableId="1078333278">
    <w:abstractNumId w:val="13"/>
  </w:num>
  <w:num w:numId="10" w16cid:durableId="1237662757">
    <w:abstractNumId w:val="25"/>
  </w:num>
  <w:num w:numId="11" w16cid:durableId="176577121">
    <w:abstractNumId w:val="1"/>
  </w:num>
  <w:num w:numId="12" w16cid:durableId="458424867">
    <w:abstractNumId w:val="21"/>
  </w:num>
  <w:num w:numId="13" w16cid:durableId="354423697">
    <w:abstractNumId w:val="4"/>
  </w:num>
  <w:num w:numId="14" w16cid:durableId="1526476478">
    <w:abstractNumId w:val="19"/>
  </w:num>
  <w:num w:numId="15" w16cid:durableId="432752073">
    <w:abstractNumId w:val="15"/>
  </w:num>
  <w:num w:numId="16" w16cid:durableId="1864049863">
    <w:abstractNumId w:val="2"/>
  </w:num>
  <w:num w:numId="17" w16cid:durableId="174468586">
    <w:abstractNumId w:val="17"/>
  </w:num>
  <w:num w:numId="18" w16cid:durableId="2140225843">
    <w:abstractNumId w:val="27"/>
  </w:num>
  <w:num w:numId="19" w16cid:durableId="515120661">
    <w:abstractNumId w:val="18"/>
  </w:num>
  <w:num w:numId="20" w16cid:durableId="377046264">
    <w:abstractNumId w:val="6"/>
  </w:num>
  <w:num w:numId="21" w16cid:durableId="1850295663">
    <w:abstractNumId w:val="22"/>
  </w:num>
  <w:num w:numId="22" w16cid:durableId="1184592129">
    <w:abstractNumId w:val="3"/>
  </w:num>
  <w:num w:numId="23" w16cid:durableId="1124349181">
    <w:abstractNumId w:val="26"/>
  </w:num>
  <w:num w:numId="24" w16cid:durableId="1917665263">
    <w:abstractNumId w:val="24"/>
  </w:num>
  <w:num w:numId="25" w16cid:durableId="1650209058">
    <w:abstractNumId w:val="5"/>
  </w:num>
  <w:num w:numId="26" w16cid:durableId="889917941">
    <w:abstractNumId w:val="7"/>
  </w:num>
  <w:num w:numId="27" w16cid:durableId="1342244702">
    <w:abstractNumId w:val="16"/>
  </w:num>
  <w:num w:numId="28" w16cid:durableId="93944974">
    <w:abstractNumId w:val="8"/>
  </w:num>
  <w:num w:numId="29" w16cid:durableId="777061695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75"/>
    <w:rsid w:val="000007A4"/>
    <w:rsid w:val="000009FC"/>
    <w:rsid w:val="00003CA1"/>
    <w:rsid w:val="00003DB4"/>
    <w:rsid w:val="00003E27"/>
    <w:rsid w:val="00004F4A"/>
    <w:rsid w:val="00004F84"/>
    <w:rsid w:val="00005326"/>
    <w:rsid w:val="000053E0"/>
    <w:rsid w:val="000104C8"/>
    <w:rsid w:val="00011876"/>
    <w:rsid w:val="00012FA2"/>
    <w:rsid w:val="00015F6B"/>
    <w:rsid w:val="00016B4C"/>
    <w:rsid w:val="00016F9D"/>
    <w:rsid w:val="0001732F"/>
    <w:rsid w:val="000176AF"/>
    <w:rsid w:val="0002021B"/>
    <w:rsid w:val="00020A9D"/>
    <w:rsid w:val="00022A75"/>
    <w:rsid w:val="00022DF8"/>
    <w:rsid w:val="00023ACA"/>
    <w:rsid w:val="00025355"/>
    <w:rsid w:val="00026620"/>
    <w:rsid w:val="00026B3E"/>
    <w:rsid w:val="000271E4"/>
    <w:rsid w:val="00027546"/>
    <w:rsid w:val="000308BF"/>
    <w:rsid w:val="0003161E"/>
    <w:rsid w:val="00031DF7"/>
    <w:rsid w:val="000328AF"/>
    <w:rsid w:val="00033A9B"/>
    <w:rsid w:val="00033C03"/>
    <w:rsid w:val="00033C63"/>
    <w:rsid w:val="000344DA"/>
    <w:rsid w:val="00035273"/>
    <w:rsid w:val="00036D44"/>
    <w:rsid w:val="000370D1"/>
    <w:rsid w:val="00040038"/>
    <w:rsid w:val="00042342"/>
    <w:rsid w:val="00042A75"/>
    <w:rsid w:val="00042CCE"/>
    <w:rsid w:val="000438B3"/>
    <w:rsid w:val="00045EFC"/>
    <w:rsid w:val="00045FA2"/>
    <w:rsid w:val="000461AA"/>
    <w:rsid w:val="000462EB"/>
    <w:rsid w:val="0004F22A"/>
    <w:rsid w:val="0005013C"/>
    <w:rsid w:val="00051836"/>
    <w:rsid w:val="00051DD3"/>
    <w:rsid w:val="00051ED1"/>
    <w:rsid w:val="00052EF8"/>
    <w:rsid w:val="000530C4"/>
    <w:rsid w:val="00055F48"/>
    <w:rsid w:val="00055F6B"/>
    <w:rsid w:val="000563D6"/>
    <w:rsid w:val="0005749D"/>
    <w:rsid w:val="00057FB0"/>
    <w:rsid w:val="000600D9"/>
    <w:rsid w:val="000608CF"/>
    <w:rsid w:val="00060EA2"/>
    <w:rsid w:val="000619F5"/>
    <w:rsid w:val="00061D3A"/>
    <w:rsid w:val="00061D51"/>
    <w:rsid w:val="000621EC"/>
    <w:rsid w:val="000624B3"/>
    <w:rsid w:val="00062921"/>
    <w:rsid w:val="00062DD8"/>
    <w:rsid w:val="00062E82"/>
    <w:rsid w:val="00063496"/>
    <w:rsid w:val="00064299"/>
    <w:rsid w:val="0006489A"/>
    <w:rsid w:val="00064B35"/>
    <w:rsid w:val="00065B59"/>
    <w:rsid w:val="00070AC9"/>
    <w:rsid w:val="00070EA3"/>
    <w:rsid w:val="000716D3"/>
    <w:rsid w:val="000722B7"/>
    <w:rsid w:val="00072D30"/>
    <w:rsid w:val="00073019"/>
    <w:rsid w:val="000737B6"/>
    <w:rsid w:val="0007406D"/>
    <w:rsid w:val="00074280"/>
    <w:rsid w:val="00074E5E"/>
    <w:rsid w:val="00075090"/>
    <w:rsid w:val="000763D7"/>
    <w:rsid w:val="00076431"/>
    <w:rsid w:val="000764AF"/>
    <w:rsid w:val="00076F26"/>
    <w:rsid w:val="000805CD"/>
    <w:rsid w:val="0008217E"/>
    <w:rsid w:val="00083CA9"/>
    <w:rsid w:val="000855E3"/>
    <w:rsid w:val="00085B9F"/>
    <w:rsid w:val="0008677B"/>
    <w:rsid w:val="0008724D"/>
    <w:rsid w:val="00087D5E"/>
    <w:rsid w:val="00087F5F"/>
    <w:rsid w:val="000903D5"/>
    <w:rsid w:val="00090B4C"/>
    <w:rsid w:val="00090F24"/>
    <w:rsid w:val="0009105D"/>
    <w:rsid w:val="000913C6"/>
    <w:rsid w:val="00091BF8"/>
    <w:rsid w:val="00091C13"/>
    <w:rsid w:val="00092E2F"/>
    <w:rsid w:val="000947F4"/>
    <w:rsid w:val="000955D0"/>
    <w:rsid w:val="00096EE1"/>
    <w:rsid w:val="000A1436"/>
    <w:rsid w:val="000A1FF9"/>
    <w:rsid w:val="000A23E8"/>
    <w:rsid w:val="000A2AA2"/>
    <w:rsid w:val="000A3FE1"/>
    <w:rsid w:val="000A4CC4"/>
    <w:rsid w:val="000A5164"/>
    <w:rsid w:val="000A5F8A"/>
    <w:rsid w:val="000B0270"/>
    <w:rsid w:val="000B05CE"/>
    <w:rsid w:val="000B0FC0"/>
    <w:rsid w:val="000B1121"/>
    <w:rsid w:val="000B18B4"/>
    <w:rsid w:val="000B193E"/>
    <w:rsid w:val="000B1BA1"/>
    <w:rsid w:val="000B2EDE"/>
    <w:rsid w:val="000B3DE0"/>
    <w:rsid w:val="000B40AE"/>
    <w:rsid w:val="000B50F0"/>
    <w:rsid w:val="000B651C"/>
    <w:rsid w:val="000C0DB2"/>
    <w:rsid w:val="000C1FE1"/>
    <w:rsid w:val="000C2429"/>
    <w:rsid w:val="000C2A44"/>
    <w:rsid w:val="000C38C8"/>
    <w:rsid w:val="000C530B"/>
    <w:rsid w:val="000C5818"/>
    <w:rsid w:val="000C5991"/>
    <w:rsid w:val="000C68AD"/>
    <w:rsid w:val="000D0A43"/>
    <w:rsid w:val="000D1581"/>
    <w:rsid w:val="000D1983"/>
    <w:rsid w:val="000D229D"/>
    <w:rsid w:val="000D4999"/>
    <w:rsid w:val="000D4E0E"/>
    <w:rsid w:val="000D529F"/>
    <w:rsid w:val="000D53A9"/>
    <w:rsid w:val="000D7277"/>
    <w:rsid w:val="000D73C3"/>
    <w:rsid w:val="000D7474"/>
    <w:rsid w:val="000D7BA2"/>
    <w:rsid w:val="000E0760"/>
    <w:rsid w:val="000E0D38"/>
    <w:rsid w:val="000E12FE"/>
    <w:rsid w:val="000E1565"/>
    <w:rsid w:val="000E24D8"/>
    <w:rsid w:val="000E4FDE"/>
    <w:rsid w:val="000E5903"/>
    <w:rsid w:val="000E5948"/>
    <w:rsid w:val="000E62AF"/>
    <w:rsid w:val="000E679A"/>
    <w:rsid w:val="000E74A0"/>
    <w:rsid w:val="000E7F1D"/>
    <w:rsid w:val="000F004B"/>
    <w:rsid w:val="000F0394"/>
    <w:rsid w:val="000F0A1F"/>
    <w:rsid w:val="000F12F3"/>
    <w:rsid w:val="000F19E4"/>
    <w:rsid w:val="000F1EB3"/>
    <w:rsid w:val="000F40F8"/>
    <w:rsid w:val="000F46D6"/>
    <w:rsid w:val="000F4774"/>
    <w:rsid w:val="000F4B3C"/>
    <w:rsid w:val="000F639E"/>
    <w:rsid w:val="000F6CBE"/>
    <w:rsid w:val="000F7349"/>
    <w:rsid w:val="000F7636"/>
    <w:rsid w:val="001022CB"/>
    <w:rsid w:val="00102322"/>
    <w:rsid w:val="0010245E"/>
    <w:rsid w:val="00102FD9"/>
    <w:rsid w:val="00103381"/>
    <w:rsid w:val="00103D3C"/>
    <w:rsid w:val="001044AF"/>
    <w:rsid w:val="0010598A"/>
    <w:rsid w:val="00105FBE"/>
    <w:rsid w:val="001071E4"/>
    <w:rsid w:val="001072CC"/>
    <w:rsid w:val="00110694"/>
    <w:rsid w:val="001109CF"/>
    <w:rsid w:val="0011187C"/>
    <w:rsid w:val="00112711"/>
    <w:rsid w:val="00112A24"/>
    <w:rsid w:val="00112BD0"/>
    <w:rsid w:val="00113FE9"/>
    <w:rsid w:val="00114626"/>
    <w:rsid w:val="00117605"/>
    <w:rsid w:val="001202A3"/>
    <w:rsid w:val="0012066A"/>
    <w:rsid w:val="00120EAB"/>
    <w:rsid w:val="001227EE"/>
    <w:rsid w:val="00123148"/>
    <w:rsid w:val="00123216"/>
    <w:rsid w:val="00124103"/>
    <w:rsid w:val="00124702"/>
    <w:rsid w:val="00124766"/>
    <w:rsid w:val="0012654B"/>
    <w:rsid w:val="00130224"/>
    <w:rsid w:val="00130281"/>
    <w:rsid w:val="00132426"/>
    <w:rsid w:val="0013285F"/>
    <w:rsid w:val="0013379B"/>
    <w:rsid w:val="0013386C"/>
    <w:rsid w:val="00133C39"/>
    <w:rsid w:val="00134CB6"/>
    <w:rsid w:val="00134F72"/>
    <w:rsid w:val="0013562E"/>
    <w:rsid w:val="00135CF4"/>
    <w:rsid w:val="00135F29"/>
    <w:rsid w:val="00137F3A"/>
    <w:rsid w:val="00140146"/>
    <w:rsid w:val="001401F0"/>
    <w:rsid w:val="00140F0A"/>
    <w:rsid w:val="00142E50"/>
    <w:rsid w:val="00144901"/>
    <w:rsid w:val="001458FB"/>
    <w:rsid w:val="00145C09"/>
    <w:rsid w:val="00147706"/>
    <w:rsid w:val="0014798F"/>
    <w:rsid w:val="001517D2"/>
    <w:rsid w:val="00151EB4"/>
    <w:rsid w:val="00153084"/>
    <w:rsid w:val="0015321E"/>
    <w:rsid w:val="00154BEC"/>
    <w:rsid w:val="0015584B"/>
    <w:rsid w:val="00156DE0"/>
    <w:rsid w:val="0016042B"/>
    <w:rsid w:val="00161F09"/>
    <w:rsid w:val="00162675"/>
    <w:rsid w:val="0016414C"/>
    <w:rsid w:val="00166694"/>
    <w:rsid w:val="001700EA"/>
    <w:rsid w:val="00170570"/>
    <w:rsid w:val="00170717"/>
    <w:rsid w:val="001709C2"/>
    <w:rsid w:val="001714DD"/>
    <w:rsid w:val="00171DE0"/>
    <w:rsid w:val="00171DE2"/>
    <w:rsid w:val="00172586"/>
    <w:rsid w:val="001730B0"/>
    <w:rsid w:val="001730E7"/>
    <w:rsid w:val="0017394E"/>
    <w:rsid w:val="00176031"/>
    <w:rsid w:val="00177382"/>
    <w:rsid w:val="00177707"/>
    <w:rsid w:val="00181130"/>
    <w:rsid w:val="0018169A"/>
    <w:rsid w:val="0018186D"/>
    <w:rsid w:val="00181FD2"/>
    <w:rsid w:val="00182338"/>
    <w:rsid w:val="00182433"/>
    <w:rsid w:val="0018760D"/>
    <w:rsid w:val="0019169C"/>
    <w:rsid w:val="001929CD"/>
    <w:rsid w:val="00196196"/>
    <w:rsid w:val="00196CE7"/>
    <w:rsid w:val="001A0445"/>
    <w:rsid w:val="001A083D"/>
    <w:rsid w:val="001A0863"/>
    <w:rsid w:val="001A0F94"/>
    <w:rsid w:val="001A11CA"/>
    <w:rsid w:val="001A1C94"/>
    <w:rsid w:val="001A2B00"/>
    <w:rsid w:val="001A5426"/>
    <w:rsid w:val="001A5E87"/>
    <w:rsid w:val="001A644A"/>
    <w:rsid w:val="001A663A"/>
    <w:rsid w:val="001A6696"/>
    <w:rsid w:val="001A7749"/>
    <w:rsid w:val="001A7B51"/>
    <w:rsid w:val="001B0666"/>
    <w:rsid w:val="001B169B"/>
    <w:rsid w:val="001B270B"/>
    <w:rsid w:val="001B2C38"/>
    <w:rsid w:val="001B39D8"/>
    <w:rsid w:val="001B3DAA"/>
    <w:rsid w:val="001B476D"/>
    <w:rsid w:val="001B4AA4"/>
    <w:rsid w:val="001B4D7E"/>
    <w:rsid w:val="001B57A3"/>
    <w:rsid w:val="001B7504"/>
    <w:rsid w:val="001B7735"/>
    <w:rsid w:val="001B7A02"/>
    <w:rsid w:val="001C042B"/>
    <w:rsid w:val="001C1A25"/>
    <w:rsid w:val="001C1F9E"/>
    <w:rsid w:val="001C3223"/>
    <w:rsid w:val="001C6281"/>
    <w:rsid w:val="001C65DF"/>
    <w:rsid w:val="001C6D80"/>
    <w:rsid w:val="001C7D0D"/>
    <w:rsid w:val="001D0CA4"/>
    <w:rsid w:val="001D0FA3"/>
    <w:rsid w:val="001D1EEA"/>
    <w:rsid w:val="001D2790"/>
    <w:rsid w:val="001D28F0"/>
    <w:rsid w:val="001D2E43"/>
    <w:rsid w:val="001D366A"/>
    <w:rsid w:val="001D4952"/>
    <w:rsid w:val="001D4F31"/>
    <w:rsid w:val="001D6541"/>
    <w:rsid w:val="001D69C5"/>
    <w:rsid w:val="001D7887"/>
    <w:rsid w:val="001D7B99"/>
    <w:rsid w:val="001E0378"/>
    <w:rsid w:val="001E077C"/>
    <w:rsid w:val="001E138F"/>
    <w:rsid w:val="001E1EFB"/>
    <w:rsid w:val="001E3E49"/>
    <w:rsid w:val="001E4C40"/>
    <w:rsid w:val="001E61E7"/>
    <w:rsid w:val="001E6EEF"/>
    <w:rsid w:val="001F225A"/>
    <w:rsid w:val="001F24F8"/>
    <w:rsid w:val="001F2A2B"/>
    <w:rsid w:val="001F3ED6"/>
    <w:rsid w:val="001F4D9F"/>
    <w:rsid w:val="001F4F1E"/>
    <w:rsid w:val="001F55BD"/>
    <w:rsid w:val="001F7F28"/>
    <w:rsid w:val="00200063"/>
    <w:rsid w:val="0020059E"/>
    <w:rsid w:val="0020111A"/>
    <w:rsid w:val="0020172A"/>
    <w:rsid w:val="00201AC0"/>
    <w:rsid w:val="00202026"/>
    <w:rsid w:val="00207A85"/>
    <w:rsid w:val="00210491"/>
    <w:rsid w:val="00210517"/>
    <w:rsid w:val="002106CF"/>
    <w:rsid w:val="00210CC6"/>
    <w:rsid w:val="00210EB8"/>
    <w:rsid w:val="0021111D"/>
    <w:rsid w:val="00211B83"/>
    <w:rsid w:val="002138C7"/>
    <w:rsid w:val="00213DD6"/>
    <w:rsid w:val="00214725"/>
    <w:rsid w:val="002168EC"/>
    <w:rsid w:val="00217EDF"/>
    <w:rsid w:val="00222526"/>
    <w:rsid w:val="0022279E"/>
    <w:rsid w:val="002227E9"/>
    <w:rsid w:val="00222AA2"/>
    <w:rsid w:val="002246E3"/>
    <w:rsid w:val="00224B30"/>
    <w:rsid w:val="00224EF8"/>
    <w:rsid w:val="00225007"/>
    <w:rsid w:val="0022508D"/>
    <w:rsid w:val="00225362"/>
    <w:rsid w:val="002256C1"/>
    <w:rsid w:val="00225FA7"/>
    <w:rsid w:val="00226001"/>
    <w:rsid w:val="00226722"/>
    <w:rsid w:val="002301A6"/>
    <w:rsid w:val="002306B4"/>
    <w:rsid w:val="00230A2E"/>
    <w:rsid w:val="00232E34"/>
    <w:rsid w:val="0023333A"/>
    <w:rsid w:val="00233EED"/>
    <w:rsid w:val="00234D9B"/>
    <w:rsid w:val="002354D3"/>
    <w:rsid w:val="00235DF5"/>
    <w:rsid w:val="00235E07"/>
    <w:rsid w:val="00237708"/>
    <w:rsid w:val="00237F46"/>
    <w:rsid w:val="00240846"/>
    <w:rsid w:val="002414E8"/>
    <w:rsid w:val="00242A17"/>
    <w:rsid w:val="002430C8"/>
    <w:rsid w:val="0024612C"/>
    <w:rsid w:val="00246305"/>
    <w:rsid w:val="00246AD9"/>
    <w:rsid w:val="00247807"/>
    <w:rsid w:val="002507FA"/>
    <w:rsid w:val="002509DB"/>
    <w:rsid w:val="00251659"/>
    <w:rsid w:val="00251C70"/>
    <w:rsid w:val="0025214A"/>
    <w:rsid w:val="00254146"/>
    <w:rsid w:val="00255EBE"/>
    <w:rsid w:val="00256C84"/>
    <w:rsid w:val="002572EA"/>
    <w:rsid w:val="00257B24"/>
    <w:rsid w:val="002603FC"/>
    <w:rsid w:val="00261187"/>
    <w:rsid w:val="00264055"/>
    <w:rsid w:val="00264F5C"/>
    <w:rsid w:val="00266979"/>
    <w:rsid w:val="00266D80"/>
    <w:rsid w:val="00266E29"/>
    <w:rsid w:val="002672DA"/>
    <w:rsid w:val="00267D01"/>
    <w:rsid w:val="0027023F"/>
    <w:rsid w:val="0027038A"/>
    <w:rsid w:val="002713C1"/>
    <w:rsid w:val="002729E6"/>
    <w:rsid w:val="00272BDC"/>
    <w:rsid w:val="00272CE5"/>
    <w:rsid w:val="0027322C"/>
    <w:rsid w:val="002745EC"/>
    <w:rsid w:val="00274CE7"/>
    <w:rsid w:val="00275CD5"/>
    <w:rsid w:val="00275E0E"/>
    <w:rsid w:val="00277784"/>
    <w:rsid w:val="00281280"/>
    <w:rsid w:val="00281BBD"/>
    <w:rsid w:val="002820D0"/>
    <w:rsid w:val="0028328E"/>
    <w:rsid w:val="00283566"/>
    <w:rsid w:val="0028387F"/>
    <w:rsid w:val="00283F10"/>
    <w:rsid w:val="00284266"/>
    <w:rsid w:val="002847E6"/>
    <w:rsid w:val="00284D95"/>
    <w:rsid w:val="00284D9B"/>
    <w:rsid w:val="00285282"/>
    <w:rsid w:val="002871AC"/>
    <w:rsid w:val="002878BA"/>
    <w:rsid w:val="00292B5B"/>
    <w:rsid w:val="00293BB9"/>
    <w:rsid w:val="002951B2"/>
    <w:rsid w:val="00295200"/>
    <w:rsid w:val="00295265"/>
    <w:rsid w:val="002959CC"/>
    <w:rsid w:val="00295E9D"/>
    <w:rsid w:val="00297BE9"/>
    <w:rsid w:val="002A0A1B"/>
    <w:rsid w:val="002A0AB7"/>
    <w:rsid w:val="002A3515"/>
    <w:rsid w:val="002A3F90"/>
    <w:rsid w:val="002A49AF"/>
    <w:rsid w:val="002A51AF"/>
    <w:rsid w:val="002A6912"/>
    <w:rsid w:val="002A6DA8"/>
    <w:rsid w:val="002A720A"/>
    <w:rsid w:val="002A731B"/>
    <w:rsid w:val="002A7717"/>
    <w:rsid w:val="002A7A92"/>
    <w:rsid w:val="002A7D7A"/>
    <w:rsid w:val="002B0FC6"/>
    <w:rsid w:val="002B1659"/>
    <w:rsid w:val="002B216E"/>
    <w:rsid w:val="002B2D55"/>
    <w:rsid w:val="002B3ADC"/>
    <w:rsid w:val="002B40CD"/>
    <w:rsid w:val="002B4A82"/>
    <w:rsid w:val="002B500E"/>
    <w:rsid w:val="002B5284"/>
    <w:rsid w:val="002B5C09"/>
    <w:rsid w:val="002B5C1E"/>
    <w:rsid w:val="002B5D68"/>
    <w:rsid w:val="002B6D56"/>
    <w:rsid w:val="002B74FB"/>
    <w:rsid w:val="002B78F4"/>
    <w:rsid w:val="002B7BE4"/>
    <w:rsid w:val="002B7CF4"/>
    <w:rsid w:val="002B7EA7"/>
    <w:rsid w:val="002B7F94"/>
    <w:rsid w:val="002C0789"/>
    <w:rsid w:val="002C07C4"/>
    <w:rsid w:val="002C07CE"/>
    <w:rsid w:val="002C090B"/>
    <w:rsid w:val="002C24D6"/>
    <w:rsid w:val="002C2740"/>
    <w:rsid w:val="002C2DB2"/>
    <w:rsid w:val="002C2E51"/>
    <w:rsid w:val="002C4FB0"/>
    <w:rsid w:val="002C5161"/>
    <w:rsid w:val="002C570C"/>
    <w:rsid w:val="002C66CC"/>
    <w:rsid w:val="002C732B"/>
    <w:rsid w:val="002D18ED"/>
    <w:rsid w:val="002D2D05"/>
    <w:rsid w:val="002D3474"/>
    <w:rsid w:val="002D433C"/>
    <w:rsid w:val="002D55F6"/>
    <w:rsid w:val="002D5CDF"/>
    <w:rsid w:val="002D642A"/>
    <w:rsid w:val="002D6B84"/>
    <w:rsid w:val="002D76B1"/>
    <w:rsid w:val="002D7AE5"/>
    <w:rsid w:val="002D7F5F"/>
    <w:rsid w:val="002E049C"/>
    <w:rsid w:val="002E1AC2"/>
    <w:rsid w:val="002E1D3B"/>
    <w:rsid w:val="002E3362"/>
    <w:rsid w:val="002E4686"/>
    <w:rsid w:val="002E4CD1"/>
    <w:rsid w:val="002E619E"/>
    <w:rsid w:val="002E6789"/>
    <w:rsid w:val="002E6A30"/>
    <w:rsid w:val="002E6B52"/>
    <w:rsid w:val="002E6F5B"/>
    <w:rsid w:val="002E7B1B"/>
    <w:rsid w:val="002E7C1D"/>
    <w:rsid w:val="002F215B"/>
    <w:rsid w:val="002F3515"/>
    <w:rsid w:val="002F37F0"/>
    <w:rsid w:val="002F440D"/>
    <w:rsid w:val="002F476F"/>
    <w:rsid w:val="002F4CF3"/>
    <w:rsid w:val="002F5CAF"/>
    <w:rsid w:val="002F696D"/>
    <w:rsid w:val="002F6B9D"/>
    <w:rsid w:val="002F6EFD"/>
    <w:rsid w:val="002F7272"/>
    <w:rsid w:val="00300196"/>
    <w:rsid w:val="0030058F"/>
    <w:rsid w:val="003013A7"/>
    <w:rsid w:val="0030217C"/>
    <w:rsid w:val="00302922"/>
    <w:rsid w:val="00303123"/>
    <w:rsid w:val="003034F0"/>
    <w:rsid w:val="0030383D"/>
    <w:rsid w:val="003111C8"/>
    <w:rsid w:val="00311403"/>
    <w:rsid w:val="003115CA"/>
    <w:rsid w:val="003123DC"/>
    <w:rsid w:val="003152E3"/>
    <w:rsid w:val="00317BC2"/>
    <w:rsid w:val="0032420F"/>
    <w:rsid w:val="00326E7C"/>
    <w:rsid w:val="00327B45"/>
    <w:rsid w:val="003302F8"/>
    <w:rsid w:val="003305A5"/>
    <w:rsid w:val="00332B6C"/>
    <w:rsid w:val="003348D8"/>
    <w:rsid w:val="00334D36"/>
    <w:rsid w:val="003357EA"/>
    <w:rsid w:val="00335838"/>
    <w:rsid w:val="00335995"/>
    <w:rsid w:val="00335D3D"/>
    <w:rsid w:val="00336490"/>
    <w:rsid w:val="00336D3F"/>
    <w:rsid w:val="00337A9D"/>
    <w:rsid w:val="00337FE7"/>
    <w:rsid w:val="0034080F"/>
    <w:rsid w:val="0034091C"/>
    <w:rsid w:val="00340DD6"/>
    <w:rsid w:val="00342156"/>
    <w:rsid w:val="0034342D"/>
    <w:rsid w:val="003441DB"/>
    <w:rsid w:val="00344FEB"/>
    <w:rsid w:val="0034508A"/>
    <w:rsid w:val="0034511E"/>
    <w:rsid w:val="003452B5"/>
    <w:rsid w:val="00346CBB"/>
    <w:rsid w:val="00346CBC"/>
    <w:rsid w:val="00346D85"/>
    <w:rsid w:val="003503CB"/>
    <w:rsid w:val="00351464"/>
    <w:rsid w:val="0035250D"/>
    <w:rsid w:val="00353B12"/>
    <w:rsid w:val="0035463A"/>
    <w:rsid w:val="0035481C"/>
    <w:rsid w:val="003549A6"/>
    <w:rsid w:val="00354AF7"/>
    <w:rsid w:val="00355955"/>
    <w:rsid w:val="00355F8B"/>
    <w:rsid w:val="003605C2"/>
    <w:rsid w:val="00360A39"/>
    <w:rsid w:val="00361045"/>
    <w:rsid w:val="00361AE2"/>
    <w:rsid w:val="00362B7C"/>
    <w:rsid w:val="00363D7A"/>
    <w:rsid w:val="003644C1"/>
    <w:rsid w:val="00364886"/>
    <w:rsid w:val="003653BD"/>
    <w:rsid w:val="0036582E"/>
    <w:rsid w:val="00367F83"/>
    <w:rsid w:val="00367FF5"/>
    <w:rsid w:val="0037080D"/>
    <w:rsid w:val="00370D02"/>
    <w:rsid w:val="00371327"/>
    <w:rsid w:val="003716B0"/>
    <w:rsid w:val="00371EA6"/>
    <w:rsid w:val="003726A4"/>
    <w:rsid w:val="00372ABA"/>
    <w:rsid w:val="00373964"/>
    <w:rsid w:val="00373CD2"/>
    <w:rsid w:val="00374726"/>
    <w:rsid w:val="00376F8B"/>
    <w:rsid w:val="00381033"/>
    <w:rsid w:val="00381126"/>
    <w:rsid w:val="003814AF"/>
    <w:rsid w:val="00381B4C"/>
    <w:rsid w:val="00381BBA"/>
    <w:rsid w:val="00381CE9"/>
    <w:rsid w:val="00383739"/>
    <w:rsid w:val="00383B8D"/>
    <w:rsid w:val="00386896"/>
    <w:rsid w:val="0039105E"/>
    <w:rsid w:val="0039183E"/>
    <w:rsid w:val="00391CFF"/>
    <w:rsid w:val="00395C4E"/>
    <w:rsid w:val="00395DFB"/>
    <w:rsid w:val="00396B66"/>
    <w:rsid w:val="00397272"/>
    <w:rsid w:val="003A10D9"/>
    <w:rsid w:val="003A1CF9"/>
    <w:rsid w:val="003A2979"/>
    <w:rsid w:val="003A29AD"/>
    <w:rsid w:val="003A4F90"/>
    <w:rsid w:val="003A57E9"/>
    <w:rsid w:val="003A664B"/>
    <w:rsid w:val="003B03AF"/>
    <w:rsid w:val="003B07F3"/>
    <w:rsid w:val="003B1179"/>
    <w:rsid w:val="003B122D"/>
    <w:rsid w:val="003B18A9"/>
    <w:rsid w:val="003B3C64"/>
    <w:rsid w:val="003B4E4C"/>
    <w:rsid w:val="003B539A"/>
    <w:rsid w:val="003C06D5"/>
    <w:rsid w:val="003C08AE"/>
    <w:rsid w:val="003C1BC1"/>
    <w:rsid w:val="003C25CF"/>
    <w:rsid w:val="003C3F46"/>
    <w:rsid w:val="003C4A9A"/>
    <w:rsid w:val="003C518D"/>
    <w:rsid w:val="003C5DA1"/>
    <w:rsid w:val="003C6589"/>
    <w:rsid w:val="003C6D4B"/>
    <w:rsid w:val="003D057E"/>
    <w:rsid w:val="003D1338"/>
    <w:rsid w:val="003D13A8"/>
    <w:rsid w:val="003D2652"/>
    <w:rsid w:val="003D2CBC"/>
    <w:rsid w:val="003D3284"/>
    <w:rsid w:val="003D34F5"/>
    <w:rsid w:val="003D3634"/>
    <w:rsid w:val="003D394A"/>
    <w:rsid w:val="003D4DC1"/>
    <w:rsid w:val="003D5980"/>
    <w:rsid w:val="003D66AD"/>
    <w:rsid w:val="003D7E28"/>
    <w:rsid w:val="003D7F5D"/>
    <w:rsid w:val="003E0097"/>
    <w:rsid w:val="003E015F"/>
    <w:rsid w:val="003E03FA"/>
    <w:rsid w:val="003E0A03"/>
    <w:rsid w:val="003E2443"/>
    <w:rsid w:val="003E296C"/>
    <w:rsid w:val="003E37CB"/>
    <w:rsid w:val="003E7745"/>
    <w:rsid w:val="003E7DD4"/>
    <w:rsid w:val="003E7F4A"/>
    <w:rsid w:val="003F009D"/>
    <w:rsid w:val="003F0EF5"/>
    <w:rsid w:val="003F19F1"/>
    <w:rsid w:val="003F2305"/>
    <w:rsid w:val="003F29C5"/>
    <w:rsid w:val="003F2C58"/>
    <w:rsid w:val="003F3826"/>
    <w:rsid w:val="003F3DF2"/>
    <w:rsid w:val="003F42A7"/>
    <w:rsid w:val="003F4792"/>
    <w:rsid w:val="003F59DD"/>
    <w:rsid w:val="003F7B4C"/>
    <w:rsid w:val="003F7CCD"/>
    <w:rsid w:val="00401760"/>
    <w:rsid w:val="00402B58"/>
    <w:rsid w:val="00403351"/>
    <w:rsid w:val="004034C6"/>
    <w:rsid w:val="00404C23"/>
    <w:rsid w:val="00404C36"/>
    <w:rsid w:val="00405B47"/>
    <w:rsid w:val="004063E4"/>
    <w:rsid w:val="004100CC"/>
    <w:rsid w:val="00410495"/>
    <w:rsid w:val="0041281E"/>
    <w:rsid w:val="00412E13"/>
    <w:rsid w:val="00413C9E"/>
    <w:rsid w:val="00413CCF"/>
    <w:rsid w:val="00414424"/>
    <w:rsid w:val="0041546A"/>
    <w:rsid w:val="00415DF1"/>
    <w:rsid w:val="00416135"/>
    <w:rsid w:val="004161F4"/>
    <w:rsid w:val="00417FC9"/>
    <w:rsid w:val="004200C8"/>
    <w:rsid w:val="00420173"/>
    <w:rsid w:val="00420285"/>
    <w:rsid w:val="00420587"/>
    <w:rsid w:val="00421890"/>
    <w:rsid w:val="004233F4"/>
    <w:rsid w:val="004239B4"/>
    <w:rsid w:val="004243E2"/>
    <w:rsid w:val="00424C5D"/>
    <w:rsid w:val="00424C78"/>
    <w:rsid w:val="004250B2"/>
    <w:rsid w:val="00425482"/>
    <w:rsid w:val="00425A3D"/>
    <w:rsid w:val="004267C3"/>
    <w:rsid w:val="00426AB4"/>
    <w:rsid w:val="004308CC"/>
    <w:rsid w:val="004309D3"/>
    <w:rsid w:val="00430F2E"/>
    <w:rsid w:val="00431A6E"/>
    <w:rsid w:val="00431FDD"/>
    <w:rsid w:val="004320C9"/>
    <w:rsid w:val="00432866"/>
    <w:rsid w:val="00432F94"/>
    <w:rsid w:val="0043337A"/>
    <w:rsid w:val="00433615"/>
    <w:rsid w:val="00433B0A"/>
    <w:rsid w:val="004347DB"/>
    <w:rsid w:val="004351C3"/>
    <w:rsid w:val="00435935"/>
    <w:rsid w:val="00435A41"/>
    <w:rsid w:val="00436FBA"/>
    <w:rsid w:val="0044049C"/>
    <w:rsid w:val="00441068"/>
    <w:rsid w:val="0044242D"/>
    <w:rsid w:val="0044344C"/>
    <w:rsid w:val="004434D7"/>
    <w:rsid w:val="00445645"/>
    <w:rsid w:val="00445B94"/>
    <w:rsid w:val="0044662B"/>
    <w:rsid w:val="00446723"/>
    <w:rsid w:val="00447528"/>
    <w:rsid w:val="004477A6"/>
    <w:rsid w:val="0045059F"/>
    <w:rsid w:val="004508E9"/>
    <w:rsid w:val="00450ACF"/>
    <w:rsid w:val="00452388"/>
    <w:rsid w:val="00452B77"/>
    <w:rsid w:val="00452FFA"/>
    <w:rsid w:val="004536D8"/>
    <w:rsid w:val="00453F59"/>
    <w:rsid w:val="00454271"/>
    <w:rsid w:val="00454E53"/>
    <w:rsid w:val="00455099"/>
    <w:rsid w:val="00455539"/>
    <w:rsid w:val="00456FE0"/>
    <w:rsid w:val="00457176"/>
    <w:rsid w:val="00457617"/>
    <w:rsid w:val="00457B04"/>
    <w:rsid w:val="00461E6F"/>
    <w:rsid w:val="00463344"/>
    <w:rsid w:val="00464204"/>
    <w:rsid w:val="00464641"/>
    <w:rsid w:val="00464954"/>
    <w:rsid w:val="00465661"/>
    <w:rsid w:val="00466234"/>
    <w:rsid w:val="0046639F"/>
    <w:rsid w:val="00470A15"/>
    <w:rsid w:val="0047192D"/>
    <w:rsid w:val="00472828"/>
    <w:rsid w:val="004729EF"/>
    <w:rsid w:val="004737EF"/>
    <w:rsid w:val="00474794"/>
    <w:rsid w:val="004766D4"/>
    <w:rsid w:val="0047680A"/>
    <w:rsid w:val="0047736C"/>
    <w:rsid w:val="00477D1F"/>
    <w:rsid w:val="00482AB1"/>
    <w:rsid w:val="00482CA7"/>
    <w:rsid w:val="00483B76"/>
    <w:rsid w:val="00484ED4"/>
    <w:rsid w:val="00486053"/>
    <w:rsid w:val="00486792"/>
    <w:rsid w:val="00486B33"/>
    <w:rsid w:val="00487D5A"/>
    <w:rsid w:val="00490A1D"/>
    <w:rsid w:val="004911E7"/>
    <w:rsid w:val="00492634"/>
    <w:rsid w:val="00492E7F"/>
    <w:rsid w:val="00493811"/>
    <w:rsid w:val="00493943"/>
    <w:rsid w:val="00495641"/>
    <w:rsid w:val="00495887"/>
    <w:rsid w:val="004958B8"/>
    <w:rsid w:val="00495C0D"/>
    <w:rsid w:val="004961F1"/>
    <w:rsid w:val="0049779B"/>
    <w:rsid w:val="004A05AE"/>
    <w:rsid w:val="004A0B94"/>
    <w:rsid w:val="004A0BC4"/>
    <w:rsid w:val="004A1049"/>
    <w:rsid w:val="004A1A48"/>
    <w:rsid w:val="004A20DE"/>
    <w:rsid w:val="004A26C8"/>
    <w:rsid w:val="004A2F43"/>
    <w:rsid w:val="004A3CCC"/>
    <w:rsid w:val="004A53D7"/>
    <w:rsid w:val="004A55FF"/>
    <w:rsid w:val="004A5F72"/>
    <w:rsid w:val="004A6412"/>
    <w:rsid w:val="004A7799"/>
    <w:rsid w:val="004B082C"/>
    <w:rsid w:val="004B2873"/>
    <w:rsid w:val="004B32E6"/>
    <w:rsid w:val="004B4987"/>
    <w:rsid w:val="004B53AA"/>
    <w:rsid w:val="004B65B9"/>
    <w:rsid w:val="004B7C68"/>
    <w:rsid w:val="004C0EB4"/>
    <w:rsid w:val="004C147C"/>
    <w:rsid w:val="004C188F"/>
    <w:rsid w:val="004C1BE5"/>
    <w:rsid w:val="004C1D50"/>
    <w:rsid w:val="004C1DC5"/>
    <w:rsid w:val="004C202D"/>
    <w:rsid w:val="004C30AD"/>
    <w:rsid w:val="004C4479"/>
    <w:rsid w:val="004C5BCE"/>
    <w:rsid w:val="004C7165"/>
    <w:rsid w:val="004C7A91"/>
    <w:rsid w:val="004C7BE4"/>
    <w:rsid w:val="004D057D"/>
    <w:rsid w:val="004D34CD"/>
    <w:rsid w:val="004D3942"/>
    <w:rsid w:val="004D3C38"/>
    <w:rsid w:val="004D3EF0"/>
    <w:rsid w:val="004D5791"/>
    <w:rsid w:val="004E052A"/>
    <w:rsid w:val="004E1030"/>
    <w:rsid w:val="004E25BC"/>
    <w:rsid w:val="004E2BA9"/>
    <w:rsid w:val="004E3878"/>
    <w:rsid w:val="004E3BD0"/>
    <w:rsid w:val="004E4077"/>
    <w:rsid w:val="004E4C2C"/>
    <w:rsid w:val="004E5F7D"/>
    <w:rsid w:val="004E619B"/>
    <w:rsid w:val="004E624B"/>
    <w:rsid w:val="004E7650"/>
    <w:rsid w:val="004E76F4"/>
    <w:rsid w:val="004E770F"/>
    <w:rsid w:val="004E7F42"/>
    <w:rsid w:val="004F140F"/>
    <w:rsid w:val="004F1732"/>
    <w:rsid w:val="004F22DA"/>
    <w:rsid w:val="004F3438"/>
    <w:rsid w:val="004F5F6A"/>
    <w:rsid w:val="004F63C9"/>
    <w:rsid w:val="004F6F9F"/>
    <w:rsid w:val="004F78EE"/>
    <w:rsid w:val="0050020F"/>
    <w:rsid w:val="005003C6"/>
    <w:rsid w:val="00501DF4"/>
    <w:rsid w:val="00502DD8"/>
    <w:rsid w:val="005030E9"/>
    <w:rsid w:val="0050482B"/>
    <w:rsid w:val="005048B7"/>
    <w:rsid w:val="00504C55"/>
    <w:rsid w:val="00505870"/>
    <w:rsid w:val="00505993"/>
    <w:rsid w:val="00506044"/>
    <w:rsid w:val="00507141"/>
    <w:rsid w:val="0050768F"/>
    <w:rsid w:val="00511139"/>
    <w:rsid w:val="0051114C"/>
    <w:rsid w:val="00511FEA"/>
    <w:rsid w:val="005126AC"/>
    <w:rsid w:val="005129FE"/>
    <w:rsid w:val="005134E1"/>
    <w:rsid w:val="005138AF"/>
    <w:rsid w:val="00514570"/>
    <w:rsid w:val="005146F5"/>
    <w:rsid w:val="005149E0"/>
    <w:rsid w:val="00515A9C"/>
    <w:rsid w:val="00515BDB"/>
    <w:rsid w:val="005167DB"/>
    <w:rsid w:val="005169AF"/>
    <w:rsid w:val="00517CB7"/>
    <w:rsid w:val="0052086B"/>
    <w:rsid w:val="00521D7E"/>
    <w:rsid w:val="005226C3"/>
    <w:rsid w:val="0052314B"/>
    <w:rsid w:val="005245F8"/>
    <w:rsid w:val="00524930"/>
    <w:rsid w:val="00525302"/>
    <w:rsid w:val="00526627"/>
    <w:rsid w:val="00527C3A"/>
    <w:rsid w:val="00527F49"/>
    <w:rsid w:val="00531B6E"/>
    <w:rsid w:val="00531BB5"/>
    <w:rsid w:val="005322FE"/>
    <w:rsid w:val="00533D44"/>
    <w:rsid w:val="00540868"/>
    <w:rsid w:val="00540ACC"/>
    <w:rsid w:val="005425C7"/>
    <w:rsid w:val="00542849"/>
    <w:rsid w:val="005434C1"/>
    <w:rsid w:val="00544666"/>
    <w:rsid w:val="00545A91"/>
    <w:rsid w:val="00546DBD"/>
    <w:rsid w:val="005478E5"/>
    <w:rsid w:val="00547C1D"/>
    <w:rsid w:val="00550359"/>
    <w:rsid w:val="00550B09"/>
    <w:rsid w:val="00551784"/>
    <w:rsid w:val="00551AB3"/>
    <w:rsid w:val="005520AE"/>
    <w:rsid w:val="00552AF4"/>
    <w:rsid w:val="005537D3"/>
    <w:rsid w:val="00553CA4"/>
    <w:rsid w:val="005548B5"/>
    <w:rsid w:val="00555883"/>
    <w:rsid w:val="0055594F"/>
    <w:rsid w:val="00556458"/>
    <w:rsid w:val="00556578"/>
    <w:rsid w:val="00556766"/>
    <w:rsid w:val="0055678A"/>
    <w:rsid w:val="00556E42"/>
    <w:rsid w:val="00557331"/>
    <w:rsid w:val="00557E5F"/>
    <w:rsid w:val="00560B24"/>
    <w:rsid w:val="00563162"/>
    <w:rsid w:val="00565F34"/>
    <w:rsid w:val="0056740C"/>
    <w:rsid w:val="00567F7F"/>
    <w:rsid w:val="0057079C"/>
    <w:rsid w:val="00570820"/>
    <w:rsid w:val="00570C2E"/>
    <w:rsid w:val="00571051"/>
    <w:rsid w:val="005716E5"/>
    <w:rsid w:val="005736B8"/>
    <w:rsid w:val="00575641"/>
    <w:rsid w:val="00576458"/>
    <w:rsid w:val="00576738"/>
    <w:rsid w:val="00576A7B"/>
    <w:rsid w:val="00581A2F"/>
    <w:rsid w:val="00581A65"/>
    <w:rsid w:val="00581B58"/>
    <w:rsid w:val="00581C25"/>
    <w:rsid w:val="00581C30"/>
    <w:rsid w:val="0058339C"/>
    <w:rsid w:val="005838FA"/>
    <w:rsid w:val="00584AF1"/>
    <w:rsid w:val="00585678"/>
    <w:rsid w:val="005875DC"/>
    <w:rsid w:val="005876B0"/>
    <w:rsid w:val="00587949"/>
    <w:rsid w:val="0059164E"/>
    <w:rsid w:val="0059251E"/>
    <w:rsid w:val="00592740"/>
    <w:rsid w:val="00593098"/>
    <w:rsid w:val="00593628"/>
    <w:rsid w:val="00593C1A"/>
    <w:rsid w:val="00594006"/>
    <w:rsid w:val="005948F4"/>
    <w:rsid w:val="00594A6E"/>
    <w:rsid w:val="005953C0"/>
    <w:rsid w:val="00595D69"/>
    <w:rsid w:val="00597F4F"/>
    <w:rsid w:val="005A03B1"/>
    <w:rsid w:val="005A0CF6"/>
    <w:rsid w:val="005A151E"/>
    <w:rsid w:val="005A171E"/>
    <w:rsid w:val="005A3570"/>
    <w:rsid w:val="005A3B22"/>
    <w:rsid w:val="005A4945"/>
    <w:rsid w:val="005A5551"/>
    <w:rsid w:val="005A63E8"/>
    <w:rsid w:val="005A71BC"/>
    <w:rsid w:val="005A7E80"/>
    <w:rsid w:val="005B1749"/>
    <w:rsid w:val="005B1C3C"/>
    <w:rsid w:val="005B3743"/>
    <w:rsid w:val="005B5636"/>
    <w:rsid w:val="005B5E32"/>
    <w:rsid w:val="005B630E"/>
    <w:rsid w:val="005B6FE7"/>
    <w:rsid w:val="005C0467"/>
    <w:rsid w:val="005C290B"/>
    <w:rsid w:val="005C2B41"/>
    <w:rsid w:val="005C331A"/>
    <w:rsid w:val="005C3D72"/>
    <w:rsid w:val="005C42F6"/>
    <w:rsid w:val="005C5B86"/>
    <w:rsid w:val="005C6419"/>
    <w:rsid w:val="005C6BAA"/>
    <w:rsid w:val="005C719E"/>
    <w:rsid w:val="005C72A7"/>
    <w:rsid w:val="005C77DC"/>
    <w:rsid w:val="005D0556"/>
    <w:rsid w:val="005D11EF"/>
    <w:rsid w:val="005D1906"/>
    <w:rsid w:val="005D1DD6"/>
    <w:rsid w:val="005D2674"/>
    <w:rsid w:val="005D2B47"/>
    <w:rsid w:val="005D79A3"/>
    <w:rsid w:val="005E11F3"/>
    <w:rsid w:val="005E1381"/>
    <w:rsid w:val="005E1C5A"/>
    <w:rsid w:val="005E25D3"/>
    <w:rsid w:val="005E3254"/>
    <w:rsid w:val="005E3377"/>
    <w:rsid w:val="005E3A53"/>
    <w:rsid w:val="005E4A2E"/>
    <w:rsid w:val="005E4CC7"/>
    <w:rsid w:val="005E64C9"/>
    <w:rsid w:val="005F0F70"/>
    <w:rsid w:val="005F2DD0"/>
    <w:rsid w:val="005F4566"/>
    <w:rsid w:val="005F459F"/>
    <w:rsid w:val="005F4917"/>
    <w:rsid w:val="005F4EC7"/>
    <w:rsid w:val="005F5CCC"/>
    <w:rsid w:val="005F64D5"/>
    <w:rsid w:val="0060059D"/>
    <w:rsid w:val="00601C01"/>
    <w:rsid w:val="00602176"/>
    <w:rsid w:val="00602B82"/>
    <w:rsid w:val="00603697"/>
    <w:rsid w:val="0060543F"/>
    <w:rsid w:val="00605476"/>
    <w:rsid w:val="00605FF7"/>
    <w:rsid w:val="00610BCC"/>
    <w:rsid w:val="00611323"/>
    <w:rsid w:val="00611658"/>
    <w:rsid w:val="006116B3"/>
    <w:rsid w:val="00612963"/>
    <w:rsid w:val="00613556"/>
    <w:rsid w:val="0061398B"/>
    <w:rsid w:val="006149F3"/>
    <w:rsid w:val="00614BF7"/>
    <w:rsid w:val="00614D4D"/>
    <w:rsid w:val="006152CA"/>
    <w:rsid w:val="00620585"/>
    <w:rsid w:val="00620A58"/>
    <w:rsid w:val="0062102C"/>
    <w:rsid w:val="00621355"/>
    <w:rsid w:val="00621997"/>
    <w:rsid w:val="006220A6"/>
    <w:rsid w:val="00622EB0"/>
    <w:rsid w:val="00622EB6"/>
    <w:rsid w:val="00624834"/>
    <w:rsid w:val="00624EE4"/>
    <w:rsid w:val="006257AA"/>
    <w:rsid w:val="0062736F"/>
    <w:rsid w:val="00630FEB"/>
    <w:rsid w:val="00633628"/>
    <w:rsid w:val="00633EB9"/>
    <w:rsid w:val="006343FF"/>
    <w:rsid w:val="00635576"/>
    <w:rsid w:val="0063728E"/>
    <w:rsid w:val="00637C12"/>
    <w:rsid w:val="0064145D"/>
    <w:rsid w:val="0064287B"/>
    <w:rsid w:val="006436DC"/>
    <w:rsid w:val="00644ADD"/>
    <w:rsid w:val="00644B03"/>
    <w:rsid w:val="00645366"/>
    <w:rsid w:val="00645D23"/>
    <w:rsid w:val="00646520"/>
    <w:rsid w:val="00646FC0"/>
    <w:rsid w:val="00647444"/>
    <w:rsid w:val="006525E8"/>
    <w:rsid w:val="0065313C"/>
    <w:rsid w:val="00653D4D"/>
    <w:rsid w:val="00654393"/>
    <w:rsid w:val="00654E68"/>
    <w:rsid w:val="0065637F"/>
    <w:rsid w:val="00656AB2"/>
    <w:rsid w:val="00657FBF"/>
    <w:rsid w:val="00661CFD"/>
    <w:rsid w:val="00662351"/>
    <w:rsid w:val="00662A5C"/>
    <w:rsid w:val="00663058"/>
    <w:rsid w:val="0066515A"/>
    <w:rsid w:val="00666EC9"/>
    <w:rsid w:val="00667103"/>
    <w:rsid w:val="006672BA"/>
    <w:rsid w:val="006709EF"/>
    <w:rsid w:val="006717F9"/>
    <w:rsid w:val="00671A43"/>
    <w:rsid w:val="00671B04"/>
    <w:rsid w:val="00673C50"/>
    <w:rsid w:val="00674154"/>
    <w:rsid w:val="00675EAA"/>
    <w:rsid w:val="00676B81"/>
    <w:rsid w:val="006771A6"/>
    <w:rsid w:val="00677A36"/>
    <w:rsid w:val="0068019A"/>
    <w:rsid w:val="0068176B"/>
    <w:rsid w:val="00681AC1"/>
    <w:rsid w:val="006821D6"/>
    <w:rsid w:val="006827BF"/>
    <w:rsid w:val="006838DA"/>
    <w:rsid w:val="006841E7"/>
    <w:rsid w:val="0068506D"/>
    <w:rsid w:val="00685084"/>
    <w:rsid w:val="006862C9"/>
    <w:rsid w:val="00686696"/>
    <w:rsid w:val="006871A2"/>
    <w:rsid w:val="00687200"/>
    <w:rsid w:val="00687C6F"/>
    <w:rsid w:val="00690C25"/>
    <w:rsid w:val="0069141F"/>
    <w:rsid w:val="00691997"/>
    <w:rsid w:val="006923FD"/>
    <w:rsid w:val="006930F7"/>
    <w:rsid w:val="00693230"/>
    <w:rsid w:val="00693775"/>
    <w:rsid w:val="0069477A"/>
    <w:rsid w:val="00696608"/>
    <w:rsid w:val="00696FAC"/>
    <w:rsid w:val="006971C9"/>
    <w:rsid w:val="00697CC3"/>
    <w:rsid w:val="006A09ED"/>
    <w:rsid w:val="006A20E1"/>
    <w:rsid w:val="006A2B63"/>
    <w:rsid w:val="006A2DB5"/>
    <w:rsid w:val="006A30E3"/>
    <w:rsid w:val="006A51A7"/>
    <w:rsid w:val="006A6395"/>
    <w:rsid w:val="006A6881"/>
    <w:rsid w:val="006A69C1"/>
    <w:rsid w:val="006B04A8"/>
    <w:rsid w:val="006B07D0"/>
    <w:rsid w:val="006B0C75"/>
    <w:rsid w:val="006B1872"/>
    <w:rsid w:val="006B27EE"/>
    <w:rsid w:val="006B4B8B"/>
    <w:rsid w:val="006B4DF8"/>
    <w:rsid w:val="006B53AA"/>
    <w:rsid w:val="006B55D8"/>
    <w:rsid w:val="006B5C41"/>
    <w:rsid w:val="006B5F7A"/>
    <w:rsid w:val="006B6AF2"/>
    <w:rsid w:val="006B7024"/>
    <w:rsid w:val="006B7B59"/>
    <w:rsid w:val="006B7EEC"/>
    <w:rsid w:val="006C0B6A"/>
    <w:rsid w:val="006C158F"/>
    <w:rsid w:val="006C27E1"/>
    <w:rsid w:val="006C35EC"/>
    <w:rsid w:val="006C38B8"/>
    <w:rsid w:val="006C3BF1"/>
    <w:rsid w:val="006C4E39"/>
    <w:rsid w:val="006C6D78"/>
    <w:rsid w:val="006C798E"/>
    <w:rsid w:val="006D072F"/>
    <w:rsid w:val="006D0EC5"/>
    <w:rsid w:val="006D2164"/>
    <w:rsid w:val="006D23D0"/>
    <w:rsid w:val="006D2ACE"/>
    <w:rsid w:val="006D349B"/>
    <w:rsid w:val="006D4DD0"/>
    <w:rsid w:val="006D586B"/>
    <w:rsid w:val="006D61B9"/>
    <w:rsid w:val="006D7A2F"/>
    <w:rsid w:val="006E0C39"/>
    <w:rsid w:val="006E16A1"/>
    <w:rsid w:val="006E1BA5"/>
    <w:rsid w:val="006E2C37"/>
    <w:rsid w:val="006E3904"/>
    <w:rsid w:val="006E5C57"/>
    <w:rsid w:val="006E65F5"/>
    <w:rsid w:val="006F0291"/>
    <w:rsid w:val="006F059C"/>
    <w:rsid w:val="006F0882"/>
    <w:rsid w:val="006F15B8"/>
    <w:rsid w:val="006F1A4F"/>
    <w:rsid w:val="006F2082"/>
    <w:rsid w:val="006F3A7A"/>
    <w:rsid w:val="006F6522"/>
    <w:rsid w:val="006F6564"/>
    <w:rsid w:val="006F6FBE"/>
    <w:rsid w:val="006F7073"/>
    <w:rsid w:val="006F7486"/>
    <w:rsid w:val="006F7F01"/>
    <w:rsid w:val="00700816"/>
    <w:rsid w:val="00701C21"/>
    <w:rsid w:val="00702BB2"/>
    <w:rsid w:val="00703106"/>
    <w:rsid w:val="0070351D"/>
    <w:rsid w:val="007037F1"/>
    <w:rsid w:val="0070407F"/>
    <w:rsid w:val="00705FF2"/>
    <w:rsid w:val="0070603F"/>
    <w:rsid w:val="00706102"/>
    <w:rsid w:val="0070618E"/>
    <w:rsid w:val="00706F0B"/>
    <w:rsid w:val="00707047"/>
    <w:rsid w:val="007075D9"/>
    <w:rsid w:val="007103E3"/>
    <w:rsid w:val="0071066D"/>
    <w:rsid w:val="007108CC"/>
    <w:rsid w:val="0071150C"/>
    <w:rsid w:val="00712E80"/>
    <w:rsid w:val="0071352B"/>
    <w:rsid w:val="00713847"/>
    <w:rsid w:val="007144E0"/>
    <w:rsid w:val="00714FF3"/>
    <w:rsid w:val="0071551C"/>
    <w:rsid w:val="007155A4"/>
    <w:rsid w:val="00715AC1"/>
    <w:rsid w:val="007162B9"/>
    <w:rsid w:val="00716B69"/>
    <w:rsid w:val="00716E72"/>
    <w:rsid w:val="00717229"/>
    <w:rsid w:val="007173B0"/>
    <w:rsid w:val="00721BC4"/>
    <w:rsid w:val="007223DB"/>
    <w:rsid w:val="00722972"/>
    <w:rsid w:val="00722ED1"/>
    <w:rsid w:val="007238EA"/>
    <w:rsid w:val="0072488B"/>
    <w:rsid w:val="00724976"/>
    <w:rsid w:val="00725204"/>
    <w:rsid w:val="00725293"/>
    <w:rsid w:val="007255BC"/>
    <w:rsid w:val="0072567F"/>
    <w:rsid w:val="00725E64"/>
    <w:rsid w:val="0072629F"/>
    <w:rsid w:val="0072748C"/>
    <w:rsid w:val="00727991"/>
    <w:rsid w:val="0073140E"/>
    <w:rsid w:val="00732260"/>
    <w:rsid w:val="00732B58"/>
    <w:rsid w:val="0073392D"/>
    <w:rsid w:val="00733A1F"/>
    <w:rsid w:val="00733D7D"/>
    <w:rsid w:val="007348C6"/>
    <w:rsid w:val="00734A2A"/>
    <w:rsid w:val="00735936"/>
    <w:rsid w:val="00735AD4"/>
    <w:rsid w:val="00735C06"/>
    <w:rsid w:val="007362E0"/>
    <w:rsid w:val="00736898"/>
    <w:rsid w:val="0073704B"/>
    <w:rsid w:val="007370DC"/>
    <w:rsid w:val="007375EF"/>
    <w:rsid w:val="00737CC5"/>
    <w:rsid w:val="007400D4"/>
    <w:rsid w:val="00740B09"/>
    <w:rsid w:val="00742367"/>
    <w:rsid w:val="0074317F"/>
    <w:rsid w:val="0074335C"/>
    <w:rsid w:val="00743BCE"/>
    <w:rsid w:val="00744005"/>
    <w:rsid w:val="0074421B"/>
    <w:rsid w:val="00744AF6"/>
    <w:rsid w:val="00746278"/>
    <w:rsid w:val="007475DE"/>
    <w:rsid w:val="007502A7"/>
    <w:rsid w:val="0075038A"/>
    <w:rsid w:val="007509B3"/>
    <w:rsid w:val="0075190F"/>
    <w:rsid w:val="00752313"/>
    <w:rsid w:val="0075369A"/>
    <w:rsid w:val="00753FDF"/>
    <w:rsid w:val="00754ABC"/>
    <w:rsid w:val="00754AE8"/>
    <w:rsid w:val="00755150"/>
    <w:rsid w:val="007574D5"/>
    <w:rsid w:val="00757A1D"/>
    <w:rsid w:val="00757B0C"/>
    <w:rsid w:val="00757DAC"/>
    <w:rsid w:val="00757E6A"/>
    <w:rsid w:val="00762A69"/>
    <w:rsid w:val="00762CB0"/>
    <w:rsid w:val="00762E3F"/>
    <w:rsid w:val="00763551"/>
    <w:rsid w:val="00763927"/>
    <w:rsid w:val="00763C4A"/>
    <w:rsid w:val="00763E1E"/>
    <w:rsid w:val="00766207"/>
    <w:rsid w:val="007665BA"/>
    <w:rsid w:val="00767420"/>
    <w:rsid w:val="00767957"/>
    <w:rsid w:val="00770136"/>
    <w:rsid w:val="00771118"/>
    <w:rsid w:val="00771408"/>
    <w:rsid w:val="00771CF8"/>
    <w:rsid w:val="00773CC4"/>
    <w:rsid w:val="007740AA"/>
    <w:rsid w:val="00774984"/>
    <w:rsid w:val="00774D3C"/>
    <w:rsid w:val="00774E45"/>
    <w:rsid w:val="0077501B"/>
    <w:rsid w:val="00775829"/>
    <w:rsid w:val="00775F91"/>
    <w:rsid w:val="007767F9"/>
    <w:rsid w:val="00776924"/>
    <w:rsid w:val="00776B61"/>
    <w:rsid w:val="00777F23"/>
    <w:rsid w:val="00782188"/>
    <w:rsid w:val="0078260F"/>
    <w:rsid w:val="00783383"/>
    <w:rsid w:val="0078473E"/>
    <w:rsid w:val="0078526A"/>
    <w:rsid w:val="00785378"/>
    <w:rsid w:val="007853A8"/>
    <w:rsid w:val="007857B9"/>
    <w:rsid w:val="007876B1"/>
    <w:rsid w:val="00787734"/>
    <w:rsid w:val="00790052"/>
    <w:rsid w:val="007901AD"/>
    <w:rsid w:val="007903A2"/>
    <w:rsid w:val="00790552"/>
    <w:rsid w:val="00792870"/>
    <w:rsid w:val="00793C65"/>
    <w:rsid w:val="00793CA0"/>
    <w:rsid w:val="00794C2D"/>
    <w:rsid w:val="00795003"/>
    <w:rsid w:val="007965E1"/>
    <w:rsid w:val="007A031D"/>
    <w:rsid w:val="007A09E3"/>
    <w:rsid w:val="007A0B0B"/>
    <w:rsid w:val="007A2126"/>
    <w:rsid w:val="007A3B6B"/>
    <w:rsid w:val="007A41D9"/>
    <w:rsid w:val="007A4574"/>
    <w:rsid w:val="007A565C"/>
    <w:rsid w:val="007A6085"/>
    <w:rsid w:val="007A63DD"/>
    <w:rsid w:val="007A6F5A"/>
    <w:rsid w:val="007A6F9F"/>
    <w:rsid w:val="007A7635"/>
    <w:rsid w:val="007A7EEA"/>
    <w:rsid w:val="007A7EEE"/>
    <w:rsid w:val="007B120D"/>
    <w:rsid w:val="007B1578"/>
    <w:rsid w:val="007B2C6E"/>
    <w:rsid w:val="007B30E8"/>
    <w:rsid w:val="007B3274"/>
    <w:rsid w:val="007B4341"/>
    <w:rsid w:val="007B61A1"/>
    <w:rsid w:val="007B649D"/>
    <w:rsid w:val="007B6688"/>
    <w:rsid w:val="007B6D0C"/>
    <w:rsid w:val="007B726A"/>
    <w:rsid w:val="007C0AA2"/>
    <w:rsid w:val="007C1586"/>
    <w:rsid w:val="007C1EE2"/>
    <w:rsid w:val="007C45CA"/>
    <w:rsid w:val="007C4A43"/>
    <w:rsid w:val="007C72E9"/>
    <w:rsid w:val="007C79D9"/>
    <w:rsid w:val="007C7C80"/>
    <w:rsid w:val="007C7EBC"/>
    <w:rsid w:val="007D0020"/>
    <w:rsid w:val="007D01BB"/>
    <w:rsid w:val="007D0BA6"/>
    <w:rsid w:val="007D0CA5"/>
    <w:rsid w:val="007D1EC8"/>
    <w:rsid w:val="007D3113"/>
    <w:rsid w:val="007D3508"/>
    <w:rsid w:val="007D360A"/>
    <w:rsid w:val="007D3DDD"/>
    <w:rsid w:val="007D3FB6"/>
    <w:rsid w:val="007D41D8"/>
    <w:rsid w:val="007D5ECB"/>
    <w:rsid w:val="007D622D"/>
    <w:rsid w:val="007E020F"/>
    <w:rsid w:val="007E18DC"/>
    <w:rsid w:val="007E2C18"/>
    <w:rsid w:val="007E4366"/>
    <w:rsid w:val="007E487D"/>
    <w:rsid w:val="007E4C5F"/>
    <w:rsid w:val="007E57EC"/>
    <w:rsid w:val="007E7019"/>
    <w:rsid w:val="007E710B"/>
    <w:rsid w:val="007F08A6"/>
    <w:rsid w:val="007F0DB6"/>
    <w:rsid w:val="007F29B8"/>
    <w:rsid w:val="007F3CAA"/>
    <w:rsid w:val="007F4BE1"/>
    <w:rsid w:val="007F4FD5"/>
    <w:rsid w:val="007F5AD0"/>
    <w:rsid w:val="007F649E"/>
    <w:rsid w:val="007F65CF"/>
    <w:rsid w:val="007F6C82"/>
    <w:rsid w:val="007F70CC"/>
    <w:rsid w:val="007F7BE1"/>
    <w:rsid w:val="008009EC"/>
    <w:rsid w:val="00800FB8"/>
    <w:rsid w:val="0080146B"/>
    <w:rsid w:val="00802CA2"/>
    <w:rsid w:val="008032FE"/>
    <w:rsid w:val="0080379C"/>
    <w:rsid w:val="00803C18"/>
    <w:rsid w:val="00803D37"/>
    <w:rsid w:val="00803FB3"/>
    <w:rsid w:val="00804628"/>
    <w:rsid w:val="00805D02"/>
    <w:rsid w:val="008064F8"/>
    <w:rsid w:val="00806C88"/>
    <w:rsid w:val="008079FB"/>
    <w:rsid w:val="00810E32"/>
    <w:rsid w:val="00811433"/>
    <w:rsid w:val="00812CDE"/>
    <w:rsid w:val="00813F9A"/>
    <w:rsid w:val="00814096"/>
    <w:rsid w:val="00814A76"/>
    <w:rsid w:val="00814CD4"/>
    <w:rsid w:val="00815FD4"/>
    <w:rsid w:val="00816C8F"/>
    <w:rsid w:val="00817F34"/>
    <w:rsid w:val="00822513"/>
    <w:rsid w:val="00822616"/>
    <w:rsid w:val="00824797"/>
    <w:rsid w:val="00824997"/>
    <w:rsid w:val="008250A0"/>
    <w:rsid w:val="00825574"/>
    <w:rsid w:val="00826CF3"/>
    <w:rsid w:val="0083187C"/>
    <w:rsid w:val="00831D5C"/>
    <w:rsid w:val="00831FE3"/>
    <w:rsid w:val="0083504D"/>
    <w:rsid w:val="008354BE"/>
    <w:rsid w:val="00835910"/>
    <w:rsid w:val="00836939"/>
    <w:rsid w:val="00837644"/>
    <w:rsid w:val="00837D94"/>
    <w:rsid w:val="0084069F"/>
    <w:rsid w:val="00840CD4"/>
    <w:rsid w:val="00840DED"/>
    <w:rsid w:val="00843706"/>
    <w:rsid w:val="0084370C"/>
    <w:rsid w:val="00844156"/>
    <w:rsid w:val="00844394"/>
    <w:rsid w:val="00844734"/>
    <w:rsid w:val="00845631"/>
    <w:rsid w:val="00845E18"/>
    <w:rsid w:val="00846150"/>
    <w:rsid w:val="00847791"/>
    <w:rsid w:val="0085020D"/>
    <w:rsid w:val="00851359"/>
    <w:rsid w:val="00851D3D"/>
    <w:rsid w:val="008529BE"/>
    <w:rsid w:val="00855689"/>
    <w:rsid w:val="008558D3"/>
    <w:rsid w:val="00857321"/>
    <w:rsid w:val="0086000A"/>
    <w:rsid w:val="00862089"/>
    <w:rsid w:val="00863705"/>
    <w:rsid w:val="00863F55"/>
    <w:rsid w:val="00864430"/>
    <w:rsid w:val="00865711"/>
    <w:rsid w:val="008658D8"/>
    <w:rsid w:val="00867441"/>
    <w:rsid w:val="0087041B"/>
    <w:rsid w:val="00870443"/>
    <w:rsid w:val="008712DD"/>
    <w:rsid w:val="00871A82"/>
    <w:rsid w:val="00872C6F"/>
    <w:rsid w:val="00873E8D"/>
    <w:rsid w:val="00874121"/>
    <w:rsid w:val="008751A5"/>
    <w:rsid w:val="00875B3D"/>
    <w:rsid w:val="0087662F"/>
    <w:rsid w:val="00876F1E"/>
    <w:rsid w:val="00880ED5"/>
    <w:rsid w:val="00881734"/>
    <w:rsid w:val="008817F3"/>
    <w:rsid w:val="0088257E"/>
    <w:rsid w:val="00882696"/>
    <w:rsid w:val="00882FD4"/>
    <w:rsid w:val="00884BFF"/>
    <w:rsid w:val="00884F8E"/>
    <w:rsid w:val="00885412"/>
    <w:rsid w:val="00885ABC"/>
    <w:rsid w:val="00887177"/>
    <w:rsid w:val="00887321"/>
    <w:rsid w:val="008876E4"/>
    <w:rsid w:val="008879A3"/>
    <w:rsid w:val="00887CF4"/>
    <w:rsid w:val="00890480"/>
    <w:rsid w:val="00890FC4"/>
    <w:rsid w:val="00891E95"/>
    <w:rsid w:val="00891F09"/>
    <w:rsid w:val="0089282B"/>
    <w:rsid w:val="008928C2"/>
    <w:rsid w:val="00893C56"/>
    <w:rsid w:val="00893CA6"/>
    <w:rsid w:val="008A0049"/>
    <w:rsid w:val="008A11F7"/>
    <w:rsid w:val="008A12CF"/>
    <w:rsid w:val="008A22B9"/>
    <w:rsid w:val="008A2EC5"/>
    <w:rsid w:val="008A3446"/>
    <w:rsid w:val="008A35C1"/>
    <w:rsid w:val="008A3FB6"/>
    <w:rsid w:val="008A40BD"/>
    <w:rsid w:val="008A43A9"/>
    <w:rsid w:val="008A53B1"/>
    <w:rsid w:val="008A5D46"/>
    <w:rsid w:val="008A5FC8"/>
    <w:rsid w:val="008A6D92"/>
    <w:rsid w:val="008B0462"/>
    <w:rsid w:val="008B0AB2"/>
    <w:rsid w:val="008B1A5C"/>
    <w:rsid w:val="008B255E"/>
    <w:rsid w:val="008B446D"/>
    <w:rsid w:val="008B58EA"/>
    <w:rsid w:val="008B5FBB"/>
    <w:rsid w:val="008B7248"/>
    <w:rsid w:val="008B75A1"/>
    <w:rsid w:val="008C02F3"/>
    <w:rsid w:val="008C03F9"/>
    <w:rsid w:val="008C0BCB"/>
    <w:rsid w:val="008C27D1"/>
    <w:rsid w:val="008C2B77"/>
    <w:rsid w:val="008C3462"/>
    <w:rsid w:val="008C375F"/>
    <w:rsid w:val="008C3D31"/>
    <w:rsid w:val="008C408C"/>
    <w:rsid w:val="008C56BE"/>
    <w:rsid w:val="008C6F48"/>
    <w:rsid w:val="008C7417"/>
    <w:rsid w:val="008C7542"/>
    <w:rsid w:val="008D134E"/>
    <w:rsid w:val="008D141C"/>
    <w:rsid w:val="008D15C3"/>
    <w:rsid w:val="008D2B17"/>
    <w:rsid w:val="008D33E7"/>
    <w:rsid w:val="008D342D"/>
    <w:rsid w:val="008D4744"/>
    <w:rsid w:val="008D5726"/>
    <w:rsid w:val="008D6820"/>
    <w:rsid w:val="008D6AC6"/>
    <w:rsid w:val="008E014F"/>
    <w:rsid w:val="008E12F8"/>
    <w:rsid w:val="008E14F2"/>
    <w:rsid w:val="008E15CD"/>
    <w:rsid w:val="008E29CC"/>
    <w:rsid w:val="008E2CBE"/>
    <w:rsid w:val="008E3818"/>
    <w:rsid w:val="008E3981"/>
    <w:rsid w:val="008E44CE"/>
    <w:rsid w:val="008E4E33"/>
    <w:rsid w:val="008E5E10"/>
    <w:rsid w:val="008E6204"/>
    <w:rsid w:val="008E6478"/>
    <w:rsid w:val="008E66EB"/>
    <w:rsid w:val="008E69C7"/>
    <w:rsid w:val="008E70F5"/>
    <w:rsid w:val="008E7EBB"/>
    <w:rsid w:val="008F0B01"/>
    <w:rsid w:val="008F1E07"/>
    <w:rsid w:val="008F31D8"/>
    <w:rsid w:val="008F32E7"/>
    <w:rsid w:val="008F3898"/>
    <w:rsid w:val="008F3CCB"/>
    <w:rsid w:val="008F3F48"/>
    <w:rsid w:val="008F5D2C"/>
    <w:rsid w:val="008F67A2"/>
    <w:rsid w:val="008F68FB"/>
    <w:rsid w:val="008F6993"/>
    <w:rsid w:val="00900936"/>
    <w:rsid w:val="00900C27"/>
    <w:rsid w:val="009025E7"/>
    <w:rsid w:val="00902841"/>
    <w:rsid w:val="00902924"/>
    <w:rsid w:val="0090402E"/>
    <w:rsid w:val="009054FF"/>
    <w:rsid w:val="00905761"/>
    <w:rsid w:val="00905D48"/>
    <w:rsid w:val="00906BD0"/>
    <w:rsid w:val="00910784"/>
    <w:rsid w:val="00910F8C"/>
    <w:rsid w:val="00911C90"/>
    <w:rsid w:val="009129DA"/>
    <w:rsid w:val="009133C7"/>
    <w:rsid w:val="0091382D"/>
    <w:rsid w:val="00913E1A"/>
    <w:rsid w:val="00913EAE"/>
    <w:rsid w:val="0092061D"/>
    <w:rsid w:val="00920E61"/>
    <w:rsid w:val="009213B8"/>
    <w:rsid w:val="00921B26"/>
    <w:rsid w:val="00921D2C"/>
    <w:rsid w:val="00922949"/>
    <w:rsid w:val="0092360A"/>
    <w:rsid w:val="00924313"/>
    <w:rsid w:val="00926F2C"/>
    <w:rsid w:val="00926FC0"/>
    <w:rsid w:val="00927191"/>
    <w:rsid w:val="0092751E"/>
    <w:rsid w:val="009279DA"/>
    <w:rsid w:val="00930923"/>
    <w:rsid w:val="00930D10"/>
    <w:rsid w:val="0093125C"/>
    <w:rsid w:val="0093329C"/>
    <w:rsid w:val="0093371F"/>
    <w:rsid w:val="009338B0"/>
    <w:rsid w:val="00933CAC"/>
    <w:rsid w:val="00934827"/>
    <w:rsid w:val="00935C73"/>
    <w:rsid w:val="00935C9F"/>
    <w:rsid w:val="00935F84"/>
    <w:rsid w:val="00936127"/>
    <w:rsid w:val="0093765D"/>
    <w:rsid w:val="0093788E"/>
    <w:rsid w:val="00937B6B"/>
    <w:rsid w:val="00937D5F"/>
    <w:rsid w:val="009409EF"/>
    <w:rsid w:val="00940B4A"/>
    <w:rsid w:val="009411EA"/>
    <w:rsid w:val="009419DE"/>
    <w:rsid w:val="00942F74"/>
    <w:rsid w:val="00942F91"/>
    <w:rsid w:val="009433C1"/>
    <w:rsid w:val="00943E85"/>
    <w:rsid w:val="009445D9"/>
    <w:rsid w:val="009452AD"/>
    <w:rsid w:val="009452B6"/>
    <w:rsid w:val="00945474"/>
    <w:rsid w:val="00945AAA"/>
    <w:rsid w:val="00950C51"/>
    <w:rsid w:val="00951DDF"/>
    <w:rsid w:val="00952BFA"/>
    <w:rsid w:val="00953A67"/>
    <w:rsid w:val="00953F27"/>
    <w:rsid w:val="009541A5"/>
    <w:rsid w:val="0095583C"/>
    <w:rsid w:val="00955CD0"/>
    <w:rsid w:val="00955F6C"/>
    <w:rsid w:val="00956152"/>
    <w:rsid w:val="00956492"/>
    <w:rsid w:val="0095751E"/>
    <w:rsid w:val="00957B62"/>
    <w:rsid w:val="00960E61"/>
    <w:rsid w:val="00961014"/>
    <w:rsid w:val="00961A50"/>
    <w:rsid w:val="0096339E"/>
    <w:rsid w:val="0096474F"/>
    <w:rsid w:val="00965108"/>
    <w:rsid w:val="0096549F"/>
    <w:rsid w:val="009665F3"/>
    <w:rsid w:val="009740E4"/>
    <w:rsid w:val="00975D23"/>
    <w:rsid w:val="00976BA1"/>
    <w:rsid w:val="009777C1"/>
    <w:rsid w:val="00980117"/>
    <w:rsid w:val="0098024A"/>
    <w:rsid w:val="0098074E"/>
    <w:rsid w:val="0098170D"/>
    <w:rsid w:val="009823EA"/>
    <w:rsid w:val="0098451B"/>
    <w:rsid w:val="0098462E"/>
    <w:rsid w:val="00984831"/>
    <w:rsid w:val="00986283"/>
    <w:rsid w:val="009900FE"/>
    <w:rsid w:val="009904B8"/>
    <w:rsid w:val="009907CB"/>
    <w:rsid w:val="00990A2B"/>
    <w:rsid w:val="00991A5A"/>
    <w:rsid w:val="00991A8A"/>
    <w:rsid w:val="009975CD"/>
    <w:rsid w:val="009A0E76"/>
    <w:rsid w:val="009A0F57"/>
    <w:rsid w:val="009A3000"/>
    <w:rsid w:val="009A3082"/>
    <w:rsid w:val="009A34C6"/>
    <w:rsid w:val="009A4953"/>
    <w:rsid w:val="009A4FC0"/>
    <w:rsid w:val="009A5DE8"/>
    <w:rsid w:val="009A6472"/>
    <w:rsid w:val="009A761B"/>
    <w:rsid w:val="009B080A"/>
    <w:rsid w:val="009B0A25"/>
    <w:rsid w:val="009B0E5D"/>
    <w:rsid w:val="009B1DCD"/>
    <w:rsid w:val="009B22BF"/>
    <w:rsid w:val="009B27B5"/>
    <w:rsid w:val="009B2F6E"/>
    <w:rsid w:val="009B34AA"/>
    <w:rsid w:val="009B5ED7"/>
    <w:rsid w:val="009B64C6"/>
    <w:rsid w:val="009B68B1"/>
    <w:rsid w:val="009B71D1"/>
    <w:rsid w:val="009C1CD8"/>
    <w:rsid w:val="009C32AF"/>
    <w:rsid w:val="009C3DD1"/>
    <w:rsid w:val="009C445F"/>
    <w:rsid w:val="009C730A"/>
    <w:rsid w:val="009C7A39"/>
    <w:rsid w:val="009D016E"/>
    <w:rsid w:val="009D12E0"/>
    <w:rsid w:val="009D2205"/>
    <w:rsid w:val="009D225C"/>
    <w:rsid w:val="009D3061"/>
    <w:rsid w:val="009D312B"/>
    <w:rsid w:val="009D361F"/>
    <w:rsid w:val="009D38D9"/>
    <w:rsid w:val="009D3D05"/>
    <w:rsid w:val="009D4DB7"/>
    <w:rsid w:val="009D5550"/>
    <w:rsid w:val="009D58D6"/>
    <w:rsid w:val="009D6015"/>
    <w:rsid w:val="009D621A"/>
    <w:rsid w:val="009E174B"/>
    <w:rsid w:val="009E18C0"/>
    <w:rsid w:val="009E20AE"/>
    <w:rsid w:val="009E2EA0"/>
    <w:rsid w:val="009E2F4A"/>
    <w:rsid w:val="009E35A4"/>
    <w:rsid w:val="009E4280"/>
    <w:rsid w:val="009E48C0"/>
    <w:rsid w:val="009E54AF"/>
    <w:rsid w:val="009E679B"/>
    <w:rsid w:val="009E6E37"/>
    <w:rsid w:val="009E75B1"/>
    <w:rsid w:val="009F0A36"/>
    <w:rsid w:val="009F0D72"/>
    <w:rsid w:val="009F2335"/>
    <w:rsid w:val="009F4625"/>
    <w:rsid w:val="009F4B62"/>
    <w:rsid w:val="009F4B8F"/>
    <w:rsid w:val="009F5BF0"/>
    <w:rsid w:val="009F5E86"/>
    <w:rsid w:val="009F63E2"/>
    <w:rsid w:val="009F647C"/>
    <w:rsid w:val="009F7783"/>
    <w:rsid w:val="00A00D3F"/>
    <w:rsid w:val="00A019C8"/>
    <w:rsid w:val="00A03875"/>
    <w:rsid w:val="00A05F5E"/>
    <w:rsid w:val="00A06129"/>
    <w:rsid w:val="00A10850"/>
    <w:rsid w:val="00A109B1"/>
    <w:rsid w:val="00A10C64"/>
    <w:rsid w:val="00A10D61"/>
    <w:rsid w:val="00A12024"/>
    <w:rsid w:val="00A123C6"/>
    <w:rsid w:val="00A14127"/>
    <w:rsid w:val="00A147D7"/>
    <w:rsid w:val="00A16102"/>
    <w:rsid w:val="00A16511"/>
    <w:rsid w:val="00A1655F"/>
    <w:rsid w:val="00A165AF"/>
    <w:rsid w:val="00A16ADD"/>
    <w:rsid w:val="00A16B9A"/>
    <w:rsid w:val="00A170C9"/>
    <w:rsid w:val="00A17544"/>
    <w:rsid w:val="00A17BF9"/>
    <w:rsid w:val="00A206A5"/>
    <w:rsid w:val="00A21F8E"/>
    <w:rsid w:val="00A224A5"/>
    <w:rsid w:val="00A23347"/>
    <w:rsid w:val="00A23FC4"/>
    <w:rsid w:val="00A24802"/>
    <w:rsid w:val="00A25053"/>
    <w:rsid w:val="00A268E2"/>
    <w:rsid w:val="00A26CA8"/>
    <w:rsid w:val="00A27DF2"/>
    <w:rsid w:val="00A303AD"/>
    <w:rsid w:val="00A30B91"/>
    <w:rsid w:val="00A30ED5"/>
    <w:rsid w:val="00A32C2A"/>
    <w:rsid w:val="00A330C7"/>
    <w:rsid w:val="00A34F13"/>
    <w:rsid w:val="00A37838"/>
    <w:rsid w:val="00A3796A"/>
    <w:rsid w:val="00A40484"/>
    <w:rsid w:val="00A40C89"/>
    <w:rsid w:val="00A425D0"/>
    <w:rsid w:val="00A435ED"/>
    <w:rsid w:val="00A43F87"/>
    <w:rsid w:val="00A450E8"/>
    <w:rsid w:val="00A460BA"/>
    <w:rsid w:val="00A469A2"/>
    <w:rsid w:val="00A46B00"/>
    <w:rsid w:val="00A47329"/>
    <w:rsid w:val="00A5069C"/>
    <w:rsid w:val="00A50C49"/>
    <w:rsid w:val="00A51367"/>
    <w:rsid w:val="00A538CA"/>
    <w:rsid w:val="00A53C6C"/>
    <w:rsid w:val="00A544C7"/>
    <w:rsid w:val="00A5649A"/>
    <w:rsid w:val="00A56AF0"/>
    <w:rsid w:val="00A56FFB"/>
    <w:rsid w:val="00A60C00"/>
    <w:rsid w:val="00A61739"/>
    <w:rsid w:val="00A61C3D"/>
    <w:rsid w:val="00A632E4"/>
    <w:rsid w:val="00A63902"/>
    <w:rsid w:val="00A64390"/>
    <w:rsid w:val="00A6479C"/>
    <w:rsid w:val="00A65308"/>
    <w:rsid w:val="00A65B61"/>
    <w:rsid w:val="00A66B8B"/>
    <w:rsid w:val="00A66C90"/>
    <w:rsid w:val="00A70C6F"/>
    <w:rsid w:val="00A73BB6"/>
    <w:rsid w:val="00A74A0F"/>
    <w:rsid w:val="00A76A28"/>
    <w:rsid w:val="00A776D6"/>
    <w:rsid w:val="00A777F7"/>
    <w:rsid w:val="00A7789E"/>
    <w:rsid w:val="00A77F5D"/>
    <w:rsid w:val="00A803F9"/>
    <w:rsid w:val="00A80AF1"/>
    <w:rsid w:val="00A80FAD"/>
    <w:rsid w:val="00A81137"/>
    <w:rsid w:val="00A814E2"/>
    <w:rsid w:val="00A8195A"/>
    <w:rsid w:val="00A819E2"/>
    <w:rsid w:val="00A81C7F"/>
    <w:rsid w:val="00A83212"/>
    <w:rsid w:val="00A836D1"/>
    <w:rsid w:val="00A84B11"/>
    <w:rsid w:val="00A858A1"/>
    <w:rsid w:val="00A86018"/>
    <w:rsid w:val="00A9123A"/>
    <w:rsid w:val="00A912FB"/>
    <w:rsid w:val="00A93044"/>
    <w:rsid w:val="00A93254"/>
    <w:rsid w:val="00A93628"/>
    <w:rsid w:val="00A93639"/>
    <w:rsid w:val="00A93F97"/>
    <w:rsid w:val="00A9585D"/>
    <w:rsid w:val="00A95DA1"/>
    <w:rsid w:val="00A95F12"/>
    <w:rsid w:val="00AA009E"/>
    <w:rsid w:val="00AA0998"/>
    <w:rsid w:val="00AA0B5A"/>
    <w:rsid w:val="00AA0CC0"/>
    <w:rsid w:val="00AA1384"/>
    <w:rsid w:val="00AA1E07"/>
    <w:rsid w:val="00AA3DE6"/>
    <w:rsid w:val="00AA4AD3"/>
    <w:rsid w:val="00AA6B06"/>
    <w:rsid w:val="00AA7E63"/>
    <w:rsid w:val="00AB0FD9"/>
    <w:rsid w:val="00AB302C"/>
    <w:rsid w:val="00AB4B55"/>
    <w:rsid w:val="00AB4C49"/>
    <w:rsid w:val="00AB5995"/>
    <w:rsid w:val="00AB5AA5"/>
    <w:rsid w:val="00AB5C13"/>
    <w:rsid w:val="00AB5C58"/>
    <w:rsid w:val="00AB622C"/>
    <w:rsid w:val="00AB701E"/>
    <w:rsid w:val="00AC1024"/>
    <w:rsid w:val="00AC1041"/>
    <w:rsid w:val="00AC175E"/>
    <w:rsid w:val="00AC2BAC"/>
    <w:rsid w:val="00AC3AE7"/>
    <w:rsid w:val="00AC5A91"/>
    <w:rsid w:val="00AC6FA6"/>
    <w:rsid w:val="00AD0176"/>
    <w:rsid w:val="00AD0E1A"/>
    <w:rsid w:val="00AD1414"/>
    <w:rsid w:val="00AD146C"/>
    <w:rsid w:val="00AD1FCE"/>
    <w:rsid w:val="00AD2184"/>
    <w:rsid w:val="00AD22B7"/>
    <w:rsid w:val="00AD25E1"/>
    <w:rsid w:val="00AD2A08"/>
    <w:rsid w:val="00AD3738"/>
    <w:rsid w:val="00AD4180"/>
    <w:rsid w:val="00AD5B72"/>
    <w:rsid w:val="00AD64C7"/>
    <w:rsid w:val="00AD6CED"/>
    <w:rsid w:val="00AE068A"/>
    <w:rsid w:val="00AE0B0A"/>
    <w:rsid w:val="00AE2434"/>
    <w:rsid w:val="00AE2824"/>
    <w:rsid w:val="00AE2E22"/>
    <w:rsid w:val="00AE36AF"/>
    <w:rsid w:val="00AE38F6"/>
    <w:rsid w:val="00AE3A4A"/>
    <w:rsid w:val="00AE4424"/>
    <w:rsid w:val="00AE4462"/>
    <w:rsid w:val="00AE4979"/>
    <w:rsid w:val="00AE71F7"/>
    <w:rsid w:val="00AF1222"/>
    <w:rsid w:val="00AF1A12"/>
    <w:rsid w:val="00AF2A52"/>
    <w:rsid w:val="00AF2CE9"/>
    <w:rsid w:val="00AF30C6"/>
    <w:rsid w:val="00AF3100"/>
    <w:rsid w:val="00AF3FAC"/>
    <w:rsid w:val="00AF43D2"/>
    <w:rsid w:val="00AF44F0"/>
    <w:rsid w:val="00AF463C"/>
    <w:rsid w:val="00AF5335"/>
    <w:rsid w:val="00AF59E2"/>
    <w:rsid w:val="00AF5B86"/>
    <w:rsid w:val="00AF619D"/>
    <w:rsid w:val="00AF622C"/>
    <w:rsid w:val="00AF6517"/>
    <w:rsid w:val="00AF709B"/>
    <w:rsid w:val="00AF7960"/>
    <w:rsid w:val="00AF7C01"/>
    <w:rsid w:val="00B004F2"/>
    <w:rsid w:val="00B00790"/>
    <w:rsid w:val="00B016A6"/>
    <w:rsid w:val="00B01F03"/>
    <w:rsid w:val="00B027F7"/>
    <w:rsid w:val="00B02AE2"/>
    <w:rsid w:val="00B02C02"/>
    <w:rsid w:val="00B0353F"/>
    <w:rsid w:val="00B03D17"/>
    <w:rsid w:val="00B06651"/>
    <w:rsid w:val="00B068AE"/>
    <w:rsid w:val="00B069A1"/>
    <w:rsid w:val="00B07F89"/>
    <w:rsid w:val="00B11945"/>
    <w:rsid w:val="00B11B0F"/>
    <w:rsid w:val="00B12461"/>
    <w:rsid w:val="00B1255B"/>
    <w:rsid w:val="00B1258A"/>
    <w:rsid w:val="00B12763"/>
    <w:rsid w:val="00B12B93"/>
    <w:rsid w:val="00B154E6"/>
    <w:rsid w:val="00B16C3C"/>
    <w:rsid w:val="00B17D28"/>
    <w:rsid w:val="00B17E70"/>
    <w:rsid w:val="00B21980"/>
    <w:rsid w:val="00B228E1"/>
    <w:rsid w:val="00B22FE8"/>
    <w:rsid w:val="00B23C3A"/>
    <w:rsid w:val="00B2479C"/>
    <w:rsid w:val="00B24FD5"/>
    <w:rsid w:val="00B25078"/>
    <w:rsid w:val="00B252FA"/>
    <w:rsid w:val="00B25577"/>
    <w:rsid w:val="00B25FCD"/>
    <w:rsid w:val="00B30E05"/>
    <w:rsid w:val="00B3148B"/>
    <w:rsid w:val="00B32619"/>
    <w:rsid w:val="00B32C3B"/>
    <w:rsid w:val="00B32D6F"/>
    <w:rsid w:val="00B32E33"/>
    <w:rsid w:val="00B33EE3"/>
    <w:rsid w:val="00B375A9"/>
    <w:rsid w:val="00B4033F"/>
    <w:rsid w:val="00B4236E"/>
    <w:rsid w:val="00B43E70"/>
    <w:rsid w:val="00B46191"/>
    <w:rsid w:val="00B463E6"/>
    <w:rsid w:val="00B5078D"/>
    <w:rsid w:val="00B5100C"/>
    <w:rsid w:val="00B51175"/>
    <w:rsid w:val="00B51F91"/>
    <w:rsid w:val="00B526FE"/>
    <w:rsid w:val="00B5392D"/>
    <w:rsid w:val="00B53DA5"/>
    <w:rsid w:val="00B544C1"/>
    <w:rsid w:val="00B54842"/>
    <w:rsid w:val="00B55E68"/>
    <w:rsid w:val="00B60DD8"/>
    <w:rsid w:val="00B614EC"/>
    <w:rsid w:val="00B619B8"/>
    <w:rsid w:val="00B621EA"/>
    <w:rsid w:val="00B62350"/>
    <w:rsid w:val="00B62462"/>
    <w:rsid w:val="00B62B3B"/>
    <w:rsid w:val="00B62EA6"/>
    <w:rsid w:val="00B63486"/>
    <w:rsid w:val="00B654B0"/>
    <w:rsid w:val="00B65538"/>
    <w:rsid w:val="00B65B59"/>
    <w:rsid w:val="00B67A01"/>
    <w:rsid w:val="00B67AA7"/>
    <w:rsid w:val="00B67CBD"/>
    <w:rsid w:val="00B70628"/>
    <w:rsid w:val="00B70895"/>
    <w:rsid w:val="00B71113"/>
    <w:rsid w:val="00B713E1"/>
    <w:rsid w:val="00B72FE2"/>
    <w:rsid w:val="00B72FF2"/>
    <w:rsid w:val="00B73247"/>
    <w:rsid w:val="00B738ED"/>
    <w:rsid w:val="00B745D1"/>
    <w:rsid w:val="00B769C5"/>
    <w:rsid w:val="00B775B1"/>
    <w:rsid w:val="00B811CD"/>
    <w:rsid w:val="00B83372"/>
    <w:rsid w:val="00B83FAC"/>
    <w:rsid w:val="00B858DC"/>
    <w:rsid w:val="00B86349"/>
    <w:rsid w:val="00B86DD4"/>
    <w:rsid w:val="00B87A30"/>
    <w:rsid w:val="00B905AB"/>
    <w:rsid w:val="00B9268A"/>
    <w:rsid w:val="00B9434D"/>
    <w:rsid w:val="00B94803"/>
    <w:rsid w:val="00B94EBB"/>
    <w:rsid w:val="00B9521E"/>
    <w:rsid w:val="00B955BD"/>
    <w:rsid w:val="00B95A0D"/>
    <w:rsid w:val="00B961D5"/>
    <w:rsid w:val="00B96870"/>
    <w:rsid w:val="00B97876"/>
    <w:rsid w:val="00B97E52"/>
    <w:rsid w:val="00BA0F84"/>
    <w:rsid w:val="00BA1075"/>
    <w:rsid w:val="00BA1B37"/>
    <w:rsid w:val="00BA369D"/>
    <w:rsid w:val="00BA42E5"/>
    <w:rsid w:val="00BA499A"/>
    <w:rsid w:val="00BA4B32"/>
    <w:rsid w:val="00BA4E07"/>
    <w:rsid w:val="00BA533C"/>
    <w:rsid w:val="00BA5E92"/>
    <w:rsid w:val="00BA6A3E"/>
    <w:rsid w:val="00BA6A72"/>
    <w:rsid w:val="00BA74CF"/>
    <w:rsid w:val="00BB01CF"/>
    <w:rsid w:val="00BB3288"/>
    <w:rsid w:val="00BB337A"/>
    <w:rsid w:val="00BB3DF9"/>
    <w:rsid w:val="00BB4C04"/>
    <w:rsid w:val="00BB5515"/>
    <w:rsid w:val="00BB56A6"/>
    <w:rsid w:val="00BB585B"/>
    <w:rsid w:val="00BB5F5D"/>
    <w:rsid w:val="00BB5FC6"/>
    <w:rsid w:val="00BB6CB2"/>
    <w:rsid w:val="00BB7DBB"/>
    <w:rsid w:val="00BC0B64"/>
    <w:rsid w:val="00BC39F9"/>
    <w:rsid w:val="00BC49DD"/>
    <w:rsid w:val="00BC5046"/>
    <w:rsid w:val="00BC5806"/>
    <w:rsid w:val="00BC5EEE"/>
    <w:rsid w:val="00BC6E9B"/>
    <w:rsid w:val="00BC7867"/>
    <w:rsid w:val="00BD0D47"/>
    <w:rsid w:val="00BD0FBC"/>
    <w:rsid w:val="00BD264C"/>
    <w:rsid w:val="00BD2678"/>
    <w:rsid w:val="00BD32A2"/>
    <w:rsid w:val="00BD366F"/>
    <w:rsid w:val="00BD392E"/>
    <w:rsid w:val="00BD575D"/>
    <w:rsid w:val="00BD6CBF"/>
    <w:rsid w:val="00BE033D"/>
    <w:rsid w:val="00BE0799"/>
    <w:rsid w:val="00BE0E26"/>
    <w:rsid w:val="00BE3A67"/>
    <w:rsid w:val="00BE4B54"/>
    <w:rsid w:val="00BE53D4"/>
    <w:rsid w:val="00BE552A"/>
    <w:rsid w:val="00BE6058"/>
    <w:rsid w:val="00BE6236"/>
    <w:rsid w:val="00BE658F"/>
    <w:rsid w:val="00BE73B3"/>
    <w:rsid w:val="00BE75CE"/>
    <w:rsid w:val="00BE7CC8"/>
    <w:rsid w:val="00BF01C2"/>
    <w:rsid w:val="00BF1C95"/>
    <w:rsid w:val="00BF460C"/>
    <w:rsid w:val="00BF51FC"/>
    <w:rsid w:val="00BF6624"/>
    <w:rsid w:val="00BF6E29"/>
    <w:rsid w:val="00BF75F9"/>
    <w:rsid w:val="00C0010D"/>
    <w:rsid w:val="00C005C2"/>
    <w:rsid w:val="00C0143B"/>
    <w:rsid w:val="00C015E4"/>
    <w:rsid w:val="00C01D91"/>
    <w:rsid w:val="00C0282B"/>
    <w:rsid w:val="00C02A5F"/>
    <w:rsid w:val="00C02CBC"/>
    <w:rsid w:val="00C05BB6"/>
    <w:rsid w:val="00C063A6"/>
    <w:rsid w:val="00C0738A"/>
    <w:rsid w:val="00C07579"/>
    <w:rsid w:val="00C07765"/>
    <w:rsid w:val="00C07804"/>
    <w:rsid w:val="00C0790E"/>
    <w:rsid w:val="00C1009E"/>
    <w:rsid w:val="00C10F84"/>
    <w:rsid w:val="00C11069"/>
    <w:rsid w:val="00C11576"/>
    <w:rsid w:val="00C1176B"/>
    <w:rsid w:val="00C117D2"/>
    <w:rsid w:val="00C1386B"/>
    <w:rsid w:val="00C13CF5"/>
    <w:rsid w:val="00C1585A"/>
    <w:rsid w:val="00C15886"/>
    <w:rsid w:val="00C15DE6"/>
    <w:rsid w:val="00C1635C"/>
    <w:rsid w:val="00C1767E"/>
    <w:rsid w:val="00C17A3D"/>
    <w:rsid w:val="00C209E4"/>
    <w:rsid w:val="00C2152F"/>
    <w:rsid w:val="00C222E1"/>
    <w:rsid w:val="00C22C37"/>
    <w:rsid w:val="00C22CB5"/>
    <w:rsid w:val="00C22CD3"/>
    <w:rsid w:val="00C23B04"/>
    <w:rsid w:val="00C24844"/>
    <w:rsid w:val="00C24B37"/>
    <w:rsid w:val="00C25296"/>
    <w:rsid w:val="00C25A3E"/>
    <w:rsid w:val="00C2642A"/>
    <w:rsid w:val="00C2768F"/>
    <w:rsid w:val="00C302B6"/>
    <w:rsid w:val="00C31C02"/>
    <w:rsid w:val="00C32041"/>
    <w:rsid w:val="00C33FA9"/>
    <w:rsid w:val="00C3447B"/>
    <w:rsid w:val="00C3573D"/>
    <w:rsid w:val="00C35873"/>
    <w:rsid w:val="00C35AFA"/>
    <w:rsid w:val="00C35EBD"/>
    <w:rsid w:val="00C36A66"/>
    <w:rsid w:val="00C36F82"/>
    <w:rsid w:val="00C370F1"/>
    <w:rsid w:val="00C37544"/>
    <w:rsid w:val="00C37B15"/>
    <w:rsid w:val="00C40CAF"/>
    <w:rsid w:val="00C410FB"/>
    <w:rsid w:val="00C43271"/>
    <w:rsid w:val="00C43665"/>
    <w:rsid w:val="00C45856"/>
    <w:rsid w:val="00C4586C"/>
    <w:rsid w:val="00C4653A"/>
    <w:rsid w:val="00C47D4D"/>
    <w:rsid w:val="00C51DBA"/>
    <w:rsid w:val="00C53007"/>
    <w:rsid w:val="00C53394"/>
    <w:rsid w:val="00C54171"/>
    <w:rsid w:val="00C56374"/>
    <w:rsid w:val="00C56AEA"/>
    <w:rsid w:val="00C6027B"/>
    <w:rsid w:val="00C60498"/>
    <w:rsid w:val="00C604D6"/>
    <w:rsid w:val="00C60AF3"/>
    <w:rsid w:val="00C613D4"/>
    <w:rsid w:val="00C618FB"/>
    <w:rsid w:val="00C61CCB"/>
    <w:rsid w:val="00C6218E"/>
    <w:rsid w:val="00C623DE"/>
    <w:rsid w:val="00C62458"/>
    <w:rsid w:val="00C62599"/>
    <w:rsid w:val="00C629D2"/>
    <w:rsid w:val="00C629E0"/>
    <w:rsid w:val="00C64DFC"/>
    <w:rsid w:val="00C6632F"/>
    <w:rsid w:val="00C66438"/>
    <w:rsid w:val="00C66B37"/>
    <w:rsid w:val="00C67E55"/>
    <w:rsid w:val="00C7013E"/>
    <w:rsid w:val="00C70ECF"/>
    <w:rsid w:val="00C71116"/>
    <w:rsid w:val="00C714FE"/>
    <w:rsid w:val="00C72176"/>
    <w:rsid w:val="00C72276"/>
    <w:rsid w:val="00C74CB9"/>
    <w:rsid w:val="00C75679"/>
    <w:rsid w:val="00C75D88"/>
    <w:rsid w:val="00C76FD5"/>
    <w:rsid w:val="00C777BF"/>
    <w:rsid w:val="00C80229"/>
    <w:rsid w:val="00C807D2"/>
    <w:rsid w:val="00C81796"/>
    <w:rsid w:val="00C81D8A"/>
    <w:rsid w:val="00C82D19"/>
    <w:rsid w:val="00C84D88"/>
    <w:rsid w:val="00C860AE"/>
    <w:rsid w:val="00C86EB2"/>
    <w:rsid w:val="00C90657"/>
    <w:rsid w:val="00C926AF"/>
    <w:rsid w:val="00C94C05"/>
    <w:rsid w:val="00C94D1F"/>
    <w:rsid w:val="00C97846"/>
    <w:rsid w:val="00CA20B1"/>
    <w:rsid w:val="00CA3706"/>
    <w:rsid w:val="00CA4E8C"/>
    <w:rsid w:val="00CA5C0E"/>
    <w:rsid w:val="00CA5CEB"/>
    <w:rsid w:val="00CA5D17"/>
    <w:rsid w:val="00CA6226"/>
    <w:rsid w:val="00CA6DF1"/>
    <w:rsid w:val="00CA73C2"/>
    <w:rsid w:val="00CA794B"/>
    <w:rsid w:val="00CB075B"/>
    <w:rsid w:val="00CB07DF"/>
    <w:rsid w:val="00CB14DD"/>
    <w:rsid w:val="00CB1C2E"/>
    <w:rsid w:val="00CB2943"/>
    <w:rsid w:val="00CB299C"/>
    <w:rsid w:val="00CB2F8D"/>
    <w:rsid w:val="00CB2F9F"/>
    <w:rsid w:val="00CB6293"/>
    <w:rsid w:val="00CB7BCA"/>
    <w:rsid w:val="00CC02B7"/>
    <w:rsid w:val="00CC0850"/>
    <w:rsid w:val="00CC0ED7"/>
    <w:rsid w:val="00CC22B8"/>
    <w:rsid w:val="00CC3D1C"/>
    <w:rsid w:val="00CC4109"/>
    <w:rsid w:val="00CC4380"/>
    <w:rsid w:val="00CC456F"/>
    <w:rsid w:val="00CC5F66"/>
    <w:rsid w:val="00CC60FE"/>
    <w:rsid w:val="00CC69DC"/>
    <w:rsid w:val="00CC6CC3"/>
    <w:rsid w:val="00CD061F"/>
    <w:rsid w:val="00CD1225"/>
    <w:rsid w:val="00CD2804"/>
    <w:rsid w:val="00CD3B2E"/>
    <w:rsid w:val="00CD46D3"/>
    <w:rsid w:val="00CD46F4"/>
    <w:rsid w:val="00CD52EE"/>
    <w:rsid w:val="00CD614B"/>
    <w:rsid w:val="00CD6A32"/>
    <w:rsid w:val="00CD6AC7"/>
    <w:rsid w:val="00CD786E"/>
    <w:rsid w:val="00CE11E7"/>
    <w:rsid w:val="00CE2E8F"/>
    <w:rsid w:val="00CE37FC"/>
    <w:rsid w:val="00CE44C0"/>
    <w:rsid w:val="00CE475F"/>
    <w:rsid w:val="00CE4BAD"/>
    <w:rsid w:val="00CE5D2E"/>
    <w:rsid w:val="00CE7E21"/>
    <w:rsid w:val="00CF3312"/>
    <w:rsid w:val="00CF42DD"/>
    <w:rsid w:val="00CF5B1B"/>
    <w:rsid w:val="00CF7B97"/>
    <w:rsid w:val="00D0179B"/>
    <w:rsid w:val="00D02951"/>
    <w:rsid w:val="00D045F0"/>
    <w:rsid w:val="00D04E12"/>
    <w:rsid w:val="00D04FEA"/>
    <w:rsid w:val="00D056A1"/>
    <w:rsid w:val="00D05C30"/>
    <w:rsid w:val="00D05F7C"/>
    <w:rsid w:val="00D061E6"/>
    <w:rsid w:val="00D10D26"/>
    <w:rsid w:val="00D114D0"/>
    <w:rsid w:val="00D12C81"/>
    <w:rsid w:val="00D12F49"/>
    <w:rsid w:val="00D132AC"/>
    <w:rsid w:val="00D15C2C"/>
    <w:rsid w:val="00D1722D"/>
    <w:rsid w:val="00D206B4"/>
    <w:rsid w:val="00D21F63"/>
    <w:rsid w:val="00D22059"/>
    <w:rsid w:val="00D22EC0"/>
    <w:rsid w:val="00D231EB"/>
    <w:rsid w:val="00D2334B"/>
    <w:rsid w:val="00D23377"/>
    <w:rsid w:val="00D23B15"/>
    <w:rsid w:val="00D23C17"/>
    <w:rsid w:val="00D24A23"/>
    <w:rsid w:val="00D25389"/>
    <w:rsid w:val="00D255B3"/>
    <w:rsid w:val="00D25FAA"/>
    <w:rsid w:val="00D2625F"/>
    <w:rsid w:val="00D26636"/>
    <w:rsid w:val="00D2759E"/>
    <w:rsid w:val="00D27718"/>
    <w:rsid w:val="00D30B51"/>
    <w:rsid w:val="00D3139A"/>
    <w:rsid w:val="00D3248C"/>
    <w:rsid w:val="00D3294C"/>
    <w:rsid w:val="00D332FF"/>
    <w:rsid w:val="00D33970"/>
    <w:rsid w:val="00D33B1E"/>
    <w:rsid w:val="00D34971"/>
    <w:rsid w:val="00D359E4"/>
    <w:rsid w:val="00D36335"/>
    <w:rsid w:val="00D3696C"/>
    <w:rsid w:val="00D40090"/>
    <w:rsid w:val="00D40B63"/>
    <w:rsid w:val="00D410BE"/>
    <w:rsid w:val="00D41C2B"/>
    <w:rsid w:val="00D424AF"/>
    <w:rsid w:val="00D430D7"/>
    <w:rsid w:val="00D43152"/>
    <w:rsid w:val="00D44711"/>
    <w:rsid w:val="00D44E49"/>
    <w:rsid w:val="00D45736"/>
    <w:rsid w:val="00D45D76"/>
    <w:rsid w:val="00D45EA9"/>
    <w:rsid w:val="00D46425"/>
    <w:rsid w:val="00D46CF1"/>
    <w:rsid w:val="00D47898"/>
    <w:rsid w:val="00D516AA"/>
    <w:rsid w:val="00D519B4"/>
    <w:rsid w:val="00D519FA"/>
    <w:rsid w:val="00D5282C"/>
    <w:rsid w:val="00D54507"/>
    <w:rsid w:val="00D54F8C"/>
    <w:rsid w:val="00D55549"/>
    <w:rsid w:val="00D56795"/>
    <w:rsid w:val="00D574F4"/>
    <w:rsid w:val="00D57C77"/>
    <w:rsid w:val="00D6048A"/>
    <w:rsid w:val="00D60EDD"/>
    <w:rsid w:val="00D6143A"/>
    <w:rsid w:val="00D61902"/>
    <w:rsid w:val="00D61C9A"/>
    <w:rsid w:val="00D62993"/>
    <w:rsid w:val="00D62E7B"/>
    <w:rsid w:val="00D632E1"/>
    <w:rsid w:val="00D64331"/>
    <w:rsid w:val="00D644F1"/>
    <w:rsid w:val="00D64A16"/>
    <w:rsid w:val="00D6661B"/>
    <w:rsid w:val="00D66DEB"/>
    <w:rsid w:val="00D67066"/>
    <w:rsid w:val="00D671C6"/>
    <w:rsid w:val="00D70464"/>
    <w:rsid w:val="00D71AF3"/>
    <w:rsid w:val="00D73B28"/>
    <w:rsid w:val="00D73F73"/>
    <w:rsid w:val="00D746E2"/>
    <w:rsid w:val="00D74FF9"/>
    <w:rsid w:val="00D75607"/>
    <w:rsid w:val="00D763E7"/>
    <w:rsid w:val="00D765B1"/>
    <w:rsid w:val="00D772FC"/>
    <w:rsid w:val="00D7760F"/>
    <w:rsid w:val="00D80AC9"/>
    <w:rsid w:val="00D83045"/>
    <w:rsid w:val="00D834B3"/>
    <w:rsid w:val="00D85B28"/>
    <w:rsid w:val="00D86CA3"/>
    <w:rsid w:val="00D87034"/>
    <w:rsid w:val="00D87D44"/>
    <w:rsid w:val="00D9013C"/>
    <w:rsid w:val="00D90514"/>
    <w:rsid w:val="00D91364"/>
    <w:rsid w:val="00D91706"/>
    <w:rsid w:val="00D91DA1"/>
    <w:rsid w:val="00D9218A"/>
    <w:rsid w:val="00D927A1"/>
    <w:rsid w:val="00D932CC"/>
    <w:rsid w:val="00D942A0"/>
    <w:rsid w:val="00D949A3"/>
    <w:rsid w:val="00D94FB7"/>
    <w:rsid w:val="00D95270"/>
    <w:rsid w:val="00D963B9"/>
    <w:rsid w:val="00D97369"/>
    <w:rsid w:val="00D97764"/>
    <w:rsid w:val="00DA08D8"/>
    <w:rsid w:val="00DA0F5F"/>
    <w:rsid w:val="00DA157F"/>
    <w:rsid w:val="00DA34C9"/>
    <w:rsid w:val="00DA3F3F"/>
    <w:rsid w:val="00DA3F48"/>
    <w:rsid w:val="00DA4743"/>
    <w:rsid w:val="00DA496E"/>
    <w:rsid w:val="00DA4B0B"/>
    <w:rsid w:val="00DA4FBC"/>
    <w:rsid w:val="00DA52ED"/>
    <w:rsid w:val="00DA5D13"/>
    <w:rsid w:val="00DB0934"/>
    <w:rsid w:val="00DB232D"/>
    <w:rsid w:val="00DB2956"/>
    <w:rsid w:val="00DB2B86"/>
    <w:rsid w:val="00DB3593"/>
    <w:rsid w:val="00DB35E9"/>
    <w:rsid w:val="00DB3E1E"/>
    <w:rsid w:val="00DB41DB"/>
    <w:rsid w:val="00DB5D14"/>
    <w:rsid w:val="00DB64AF"/>
    <w:rsid w:val="00DB7913"/>
    <w:rsid w:val="00DC0219"/>
    <w:rsid w:val="00DC0278"/>
    <w:rsid w:val="00DC0F2E"/>
    <w:rsid w:val="00DC1B5B"/>
    <w:rsid w:val="00DC1DB3"/>
    <w:rsid w:val="00DC363E"/>
    <w:rsid w:val="00DC3D19"/>
    <w:rsid w:val="00DC4108"/>
    <w:rsid w:val="00DC5311"/>
    <w:rsid w:val="00DC5843"/>
    <w:rsid w:val="00DC5EC2"/>
    <w:rsid w:val="00DC672E"/>
    <w:rsid w:val="00DC73B3"/>
    <w:rsid w:val="00DD2CDF"/>
    <w:rsid w:val="00DD351F"/>
    <w:rsid w:val="00DD397B"/>
    <w:rsid w:val="00DD4079"/>
    <w:rsid w:val="00DD4994"/>
    <w:rsid w:val="00DD522C"/>
    <w:rsid w:val="00DD5CEE"/>
    <w:rsid w:val="00DE17FF"/>
    <w:rsid w:val="00DE2763"/>
    <w:rsid w:val="00DE27AF"/>
    <w:rsid w:val="00DE3B02"/>
    <w:rsid w:val="00DE3EBC"/>
    <w:rsid w:val="00DE4F19"/>
    <w:rsid w:val="00DE6CB1"/>
    <w:rsid w:val="00DE7C65"/>
    <w:rsid w:val="00DF0FAD"/>
    <w:rsid w:val="00DF2E83"/>
    <w:rsid w:val="00DF2FA6"/>
    <w:rsid w:val="00DF3381"/>
    <w:rsid w:val="00DF697B"/>
    <w:rsid w:val="00DF7D81"/>
    <w:rsid w:val="00E00D45"/>
    <w:rsid w:val="00E01436"/>
    <w:rsid w:val="00E01D3B"/>
    <w:rsid w:val="00E0302D"/>
    <w:rsid w:val="00E03763"/>
    <w:rsid w:val="00E03CDC"/>
    <w:rsid w:val="00E03F8E"/>
    <w:rsid w:val="00E04567"/>
    <w:rsid w:val="00E04957"/>
    <w:rsid w:val="00E04B29"/>
    <w:rsid w:val="00E05B21"/>
    <w:rsid w:val="00E06A65"/>
    <w:rsid w:val="00E06BBB"/>
    <w:rsid w:val="00E06EE0"/>
    <w:rsid w:val="00E079FD"/>
    <w:rsid w:val="00E07A25"/>
    <w:rsid w:val="00E106D0"/>
    <w:rsid w:val="00E108B0"/>
    <w:rsid w:val="00E10E34"/>
    <w:rsid w:val="00E12637"/>
    <w:rsid w:val="00E1294B"/>
    <w:rsid w:val="00E12B95"/>
    <w:rsid w:val="00E1326E"/>
    <w:rsid w:val="00E1344C"/>
    <w:rsid w:val="00E1383D"/>
    <w:rsid w:val="00E157B0"/>
    <w:rsid w:val="00E174F6"/>
    <w:rsid w:val="00E17D1F"/>
    <w:rsid w:val="00E20765"/>
    <w:rsid w:val="00E2226D"/>
    <w:rsid w:val="00E22B71"/>
    <w:rsid w:val="00E231AC"/>
    <w:rsid w:val="00E26021"/>
    <w:rsid w:val="00E276B9"/>
    <w:rsid w:val="00E278A7"/>
    <w:rsid w:val="00E30081"/>
    <w:rsid w:val="00E300A4"/>
    <w:rsid w:val="00E308EA"/>
    <w:rsid w:val="00E31486"/>
    <w:rsid w:val="00E3148B"/>
    <w:rsid w:val="00E31CF0"/>
    <w:rsid w:val="00E324F0"/>
    <w:rsid w:val="00E32E7F"/>
    <w:rsid w:val="00E336F3"/>
    <w:rsid w:val="00E33A67"/>
    <w:rsid w:val="00E347C2"/>
    <w:rsid w:val="00E34DAF"/>
    <w:rsid w:val="00E34E5D"/>
    <w:rsid w:val="00E350E8"/>
    <w:rsid w:val="00E35580"/>
    <w:rsid w:val="00E363B7"/>
    <w:rsid w:val="00E36FFB"/>
    <w:rsid w:val="00E37119"/>
    <w:rsid w:val="00E37505"/>
    <w:rsid w:val="00E4240A"/>
    <w:rsid w:val="00E42F8D"/>
    <w:rsid w:val="00E43E2E"/>
    <w:rsid w:val="00E44B3F"/>
    <w:rsid w:val="00E44FAC"/>
    <w:rsid w:val="00E452BE"/>
    <w:rsid w:val="00E453E4"/>
    <w:rsid w:val="00E456A6"/>
    <w:rsid w:val="00E45C8A"/>
    <w:rsid w:val="00E45E2E"/>
    <w:rsid w:val="00E4648B"/>
    <w:rsid w:val="00E46CA9"/>
    <w:rsid w:val="00E524DF"/>
    <w:rsid w:val="00E54324"/>
    <w:rsid w:val="00E545C8"/>
    <w:rsid w:val="00E54AFB"/>
    <w:rsid w:val="00E550DD"/>
    <w:rsid w:val="00E55EB2"/>
    <w:rsid w:val="00E56BFB"/>
    <w:rsid w:val="00E62E97"/>
    <w:rsid w:val="00E635FE"/>
    <w:rsid w:val="00E639D8"/>
    <w:rsid w:val="00E64B14"/>
    <w:rsid w:val="00E64F0F"/>
    <w:rsid w:val="00E65443"/>
    <w:rsid w:val="00E66258"/>
    <w:rsid w:val="00E6716A"/>
    <w:rsid w:val="00E678C7"/>
    <w:rsid w:val="00E67CC6"/>
    <w:rsid w:val="00E70694"/>
    <w:rsid w:val="00E71FC6"/>
    <w:rsid w:val="00E73289"/>
    <w:rsid w:val="00E735FA"/>
    <w:rsid w:val="00E7394E"/>
    <w:rsid w:val="00E75683"/>
    <w:rsid w:val="00E75A1E"/>
    <w:rsid w:val="00E75BFD"/>
    <w:rsid w:val="00E770E3"/>
    <w:rsid w:val="00E77349"/>
    <w:rsid w:val="00E77D0D"/>
    <w:rsid w:val="00E77E1F"/>
    <w:rsid w:val="00E803D9"/>
    <w:rsid w:val="00E80542"/>
    <w:rsid w:val="00E81977"/>
    <w:rsid w:val="00E824AB"/>
    <w:rsid w:val="00E836D3"/>
    <w:rsid w:val="00E83875"/>
    <w:rsid w:val="00E849DD"/>
    <w:rsid w:val="00E84B08"/>
    <w:rsid w:val="00E8500D"/>
    <w:rsid w:val="00E86767"/>
    <w:rsid w:val="00E90400"/>
    <w:rsid w:val="00E909E1"/>
    <w:rsid w:val="00E924E1"/>
    <w:rsid w:val="00E92A67"/>
    <w:rsid w:val="00E92C08"/>
    <w:rsid w:val="00E9516E"/>
    <w:rsid w:val="00E96580"/>
    <w:rsid w:val="00E97B04"/>
    <w:rsid w:val="00EA27A2"/>
    <w:rsid w:val="00EA2BB4"/>
    <w:rsid w:val="00EA3047"/>
    <w:rsid w:val="00EA3B8A"/>
    <w:rsid w:val="00EA3E14"/>
    <w:rsid w:val="00EA4BD2"/>
    <w:rsid w:val="00EA64A2"/>
    <w:rsid w:val="00EA661A"/>
    <w:rsid w:val="00EA6B48"/>
    <w:rsid w:val="00EA77ED"/>
    <w:rsid w:val="00EB01AC"/>
    <w:rsid w:val="00EB03A9"/>
    <w:rsid w:val="00EB1516"/>
    <w:rsid w:val="00EB1FA8"/>
    <w:rsid w:val="00EB2ADC"/>
    <w:rsid w:val="00EB3050"/>
    <w:rsid w:val="00EB308C"/>
    <w:rsid w:val="00EB3787"/>
    <w:rsid w:val="00EB5300"/>
    <w:rsid w:val="00EB53F3"/>
    <w:rsid w:val="00EB5627"/>
    <w:rsid w:val="00EB5670"/>
    <w:rsid w:val="00EB78C8"/>
    <w:rsid w:val="00EC04E4"/>
    <w:rsid w:val="00EC09B6"/>
    <w:rsid w:val="00EC0EEF"/>
    <w:rsid w:val="00EC1318"/>
    <w:rsid w:val="00EC14CB"/>
    <w:rsid w:val="00EC2124"/>
    <w:rsid w:val="00EC2771"/>
    <w:rsid w:val="00EC2B7F"/>
    <w:rsid w:val="00EC2E5C"/>
    <w:rsid w:val="00EC4228"/>
    <w:rsid w:val="00EC4618"/>
    <w:rsid w:val="00EC4EB7"/>
    <w:rsid w:val="00EC5A95"/>
    <w:rsid w:val="00EC5B68"/>
    <w:rsid w:val="00EC7DE2"/>
    <w:rsid w:val="00EC7F40"/>
    <w:rsid w:val="00ED0732"/>
    <w:rsid w:val="00ED0E3D"/>
    <w:rsid w:val="00ED0E70"/>
    <w:rsid w:val="00ED1478"/>
    <w:rsid w:val="00ED187D"/>
    <w:rsid w:val="00ED354A"/>
    <w:rsid w:val="00ED3798"/>
    <w:rsid w:val="00ED48D3"/>
    <w:rsid w:val="00ED4E7C"/>
    <w:rsid w:val="00ED5D8D"/>
    <w:rsid w:val="00ED61BF"/>
    <w:rsid w:val="00ED677F"/>
    <w:rsid w:val="00ED6846"/>
    <w:rsid w:val="00ED6B6B"/>
    <w:rsid w:val="00ED731D"/>
    <w:rsid w:val="00ED7527"/>
    <w:rsid w:val="00ED759E"/>
    <w:rsid w:val="00ED76B5"/>
    <w:rsid w:val="00EE2CB6"/>
    <w:rsid w:val="00EE3244"/>
    <w:rsid w:val="00EE37C1"/>
    <w:rsid w:val="00EE409E"/>
    <w:rsid w:val="00EE617F"/>
    <w:rsid w:val="00EE6321"/>
    <w:rsid w:val="00EE78CB"/>
    <w:rsid w:val="00EE7A00"/>
    <w:rsid w:val="00EE7DCE"/>
    <w:rsid w:val="00EF1505"/>
    <w:rsid w:val="00EF3770"/>
    <w:rsid w:val="00EF3E5A"/>
    <w:rsid w:val="00EF4B34"/>
    <w:rsid w:val="00EF4D2B"/>
    <w:rsid w:val="00EF5D0B"/>
    <w:rsid w:val="00EF612F"/>
    <w:rsid w:val="00EF6474"/>
    <w:rsid w:val="00EF759A"/>
    <w:rsid w:val="00F00515"/>
    <w:rsid w:val="00F0085C"/>
    <w:rsid w:val="00F00F4B"/>
    <w:rsid w:val="00F01119"/>
    <w:rsid w:val="00F0140F"/>
    <w:rsid w:val="00F0189E"/>
    <w:rsid w:val="00F02274"/>
    <w:rsid w:val="00F02E19"/>
    <w:rsid w:val="00F03CE9"/>
    <w:rsid w:val="00F0401C"/>
    <w:rsid w:val="00F0589F"/>
    <w:rsid w:val="00F05B77"/>
    <w:rsid w:val="00F066F2"/>
    <w:rsid w:val="00F07056"/>
    <w:rsid w:val="00F0708E"/>
    <w:rsid w:val="00F07D43"/>
    <w:rsid w:val="00F10217"/>
    <w:rsid w:val="00F10CEB"/>
    <w:rsid w:val="00F11219"/>
    <w:rsid w:val="00F11C18"/>
    <w:rsid w:val="00F123CF"/>
    <w:rsid w:val="00F14E2F"/>
    <w:rsid w:val="00F15B52"/>
    <w:rsid w:val="00F165C3"/>
    <w:rsid w:val="00F219F8"/>
    <w:rsid w:val="00F22345"/>
    <w:rsid w:val="00F22347"/>
    <w:rsid w:val="00F2332E"/>
    <w:rsid w:val="00F23388"/>
    <w:rsid w:val="00F23494"/>
    <w:rsid w:val="00F239C7"/>
    <w:rsid w:val="00F240FF"/>
    <w:rsid w:val="00F2510A"/>
    <w:rsid w:val="00F2537F"/>
    <w:rsid w:val="00F254CF"/>
    <w:rsid w:val="00F2567A"/>
    <w:rsid w:val="00F25C2F"/>
    <w:rsid w:val="00F26642"/>
    <w:rsid w:val="00F27F5B"/>
    <w:rsid w:val="00F30B89"/>
    <w:rsid w:val="00F31396"/>
    <w:rsid w:val="00F31CEC"/>
    <w:rsid w:val="00F32543"/>
    <w:rsid w:val="00F34887"/>
    <w:rsid w:val="00F363CE"/>
    <w:rsid w:val="00F375F3"/>
    <w:rsid w:val="00F37A3B"/>
    <w:rsid w:val="00F40787"/>
    <w:rsid w:val="00F41945"/>
    <w:rsid w:val="00F42158"/>
    <w:rsid w:val="00F42612"/>
    <w:rsid w:val="00F42AF3"/>
    <w:rsid w:val="00F42D2B"/>
    <w:rsid w:val="00F4327D"/>
    <w:rsid w:val="00F44304"/>
    <w:rsid w:val="00F450CE"/>
    <w:rsid w:val="00F45674"/>
    <w:rsid w:val="00F45724"/>
    <w:rsid w:val="00F462DF"/>
    <w:rsid w:val="00F47719"/>
    <w:rsid w:val="00F50DBD"/>
    <w:rsid w:val="00F514E0"/>
    <w:rsid w:val="00F51A42"/>
    <w:rsid w:val="00F52308"/>
    <w:rsid w:val="00F5246A"/>
    <w:rsid w:val="00F52F8F"/>
    <w:rsid w:val="00F53CFD"/>
    <w:rsid w:val="00F53EBB"/>
    <w:rsid w:val="00F543C2"/>
    <w:rsid w:val="00F54AD5"/>
    <w:rsid w:val="00F54EE1"/>
    <w:rsid w:val="00F55013"/>
    <w:rsid w:val="00F550EE"/>
    <w:rsid w:val="00F56527"/>
    <w:rsid w:val="00F567AD"/>
    <w:rsid w:val="00F56802"/>
    <w:rsid w:val="00F568C1"/>
    <w:rsid w:val="00F56F84"/>
    <w:rsid w:val="00F5767E"/>
    <w:rsid w:val="00F57E12"/>
    <w:rsid w:val="00F6025C"/>
    <w:rsid w:val="00F6161E"/>
    <w:rsid w:val="00F617CF"/>
    <w:rsid w:val="00F61F5A"/>
    <w:rsid w:val="00F62F9F"/>
    <w:rsid w:val="00F650D0"/>
    <w:rsid w:val="00F658B9"/>
    <w:rsid w:val="00F65CD3"/>
    <w:rsid w:val="00F6626C"/>
    <w:rsid w:val="00F67EA2"/>
    <w:rsid w:val="00F705CD"/>
    <w:rsid w:val="00F71EF0"/>
    <w:rsid w:val="00F739A8"/>
    <w:rsid w:val="00F7470A"/>
    <w:rsid w:val="00F7516D"/>
    <w:rsid w:val="00F75F85"/>
    <w:rsid w:val="00F768C8"/>
    <w:rsid w:val="00F76FE4"/>
    <w:rsid w:val="00F771B1"/>
    <w:rsid w:val="00F778A2"/>
    <w:rsid w:val="00F77971"/>
    <w:rsid w:val="00F80F5A"/>
    <w:rsid w:val="00F832AF"/>
    <w:rsid w:val="00F8339E"/>
    <w:rsid w:val="00F8408B"/>
    <w:rsid w:val="00F8427B"/>
    <w:rsid w:val="00F84561"/>
    <w:rsid w:val="00F84588"/>
    <w:rsid w:val="00F84A91"/>
    <w:rsid w:val="00F84B35"/>
    <w:rsid w:val="00F85724"/>
    <w:rsid w:val="00F85AE8"/>
    <w:rsid w:val="00F863CD"/>
    <w:rsid w:val="00F86890"/>
    <w:rsid w:val="00F86C1B"/>
    <w:rsid w:val="00F90364"/>
    <w:rsid w:val="00F90CE3"/>
    <w:rsid w:val="00F91DCE"/>
    <w:rsid w:val="00F93AF7"/>
    <w:rsid w:val="00F93C8A"/>
    <w:rsid w:val="00F941A4"/>
    <w:rsid w:val="00F9484D"/>
    <w:rsid w:val="00F952CC"/>
    <w:rsid w:val="00F95DD2"/>
    <w:rsid w:val="00F969F3"/>
    <w:rsid w:val="00F96B8D"/>
    <w:rsid w:val="00F97B43"/>
    <w:rsid w:val="00F97F03"/>
    <w:rsid w:val="00FA08CB"/>
    <w:rsid w:val="00FA26F8"/>
    <w:rsid w:val="00FA2980"/>
    <w:rsid w:val="00FA46EE"/>
    <w:rsid w:val="00FA5AC3"/>
    <w:rsid w:val="00FA60D6"/>
    <w:rsid w:val="00FA6D7F"/>
    <w:rsid w:val="00FA729A"/>
    <w:rsid w:val="00FB0E59"/>
    <w:rsid w:val="00FB1629"/>
    <w:rsid w:val="00FB223C"/>
    <w:rsid w:val="00FB22D9"/>
    <w:rsid w:val="00FB3189"/>
    <w:rsid w:val="00FB45D1"/>
    <w:rsid w:val="00FB518A"/>
    <w:rsid w:val="00FB72A6"/>
    <w:rsid w:val="00FC063F"/>
    <w:rsid w:val="00FC066B"/>
    <w:rsid w:val="00FC0A3F"/>
    <w:rsid w:val="00FC1409"/>
    <w:rsid w:val="00FC2024"/>
    <w:rsid w:val="00FC403E"/>
    <w:rsid w:val="00FC418F"/>
    <w:rsid w:val="00FC4D93"/>
    <w:rsid w:val="00FC4FDA"/>
    <w:rsid w:val="00FC6815"/>
    <w:rsid w:val="00FD06EA"/>
    <w:rsid w:val="00FD077E"/>
    <w:rsid w:val="00FD11B9"/>
    <w:rsid w:val="00FD1C44"/>
    <w:rsid w:val="00FD1DB7"/>
    <w:rsid w:val="00FD1E09"/>
    <w:rsid w:val="00FD1F7A"/>
    <w:rsid w:val="00FD2F08"/>
    <w:rsid w:val="00FD4A70"/>
    <w:rsid w:val="00FD4FFC"/>
    <w:rsid w:val="00FD53D5"/>
    <w:rsid w:val="00FD57CE"/>
    <w:rsid w:val="00FD5A77"/>
    <w:rsid w:val="00FD6304"/>
    <w:rsid w:val="00FD6B84"/>
    <w:rsid w:val="00FD723C"/>
    <w:rsid w:val="00FD7F67"/>
    <w:rsid w:val="00FE03D6"/>
    <w:rsid w:val="00FE21B3"/>
    <w:rsid w:val="00FE27AB"/>
    <w:rsid w:val="00FE31AE"/>
    <w:rsid w:val="00FE36CD"/>
    <w:rsid w:val="00FE61FA"/>
    <w:rsid w:val="00FE64E4"/>
    <w:rsid w:val="00FE6D9E"/>
    <w:rsid w:val="00FE76F7"/>
    <w:rsid w:val="00FE7A95"/>
    <w:rsid w:val="00FF005E"/>
    <w:rsid w:val="00FF08B4"/>
    <w:rsid w:val="00FF1A35"/>
    <w:rsid w:val="00FF2FE1"/>
    <w:rsid w:val="00FF3332"/>
    <w:rsid w:val="00FF3A25"/>
    <w:rsid w:val="00FF3E35"/>
    <w:rsid w:val="00FF4297"/>
    <w:rsid w:val="00FF4831"/>
    <w:rsid w:val="00FF5768"/>
    <w:rsid w:val="00FF67ED"/>
    <w:rsid w:val="00FF6963"/>
    <w:rsid w:val="00FF7553"/>
    <w:rsid w:val="00FF77E8"/>
    <w:rsid w:val="025545B3"/>
    <w:rsid w:val="02AFD3E5"/>
    <w:rsid w:val="02C0AA39"/>
    <w:rsid w:val="03FE15AF"/>
    <w:rsid w:val="0418F381"/>
    <w:rsid w:val="04E0488F"/>
    <w:rsid w:val="0514EBE8"/>
    <w:rsid w:val="0525DCC5"/>
    <w:rsid w:val="0545F9BA"/>
    <w:rsid w:val="063723BC"/>
    <w:rsid w:val="065F5F42"/>
    <w:rsid w:val="0666CD98"/>
    <w:rsid w:val="0672AE4E"/>
    <w:rsid w:val="0783D420"/>
    <w:rsid w:val="07CFE8DA"/>
    <w:rsid w:val="08556A32"/>
    <w:rsid w:val="0A4CCEF9"/>
    <w:rsid w:val="0AA985CB"/>
    <w:rsid w:val="0AC77353"/>
    <w:rsid w:val="0AF246AC"/>
    <w:rsid w:val="0B5768DB"/>
    <w:rsid w:val="0C70EA0A"/>
    <w:rsid w:val="0D17A26D"/>
    <w:rsid w:val="0E63A4A7"/>
    <w:rsid w:val="0EF88D69"/>
    <w:rsid w:val="0FD0E0A0"/>
    <w:rsid w:val="106DB10C"/>
    <w:rsid w:val="10788D4E"/>
    <w:rsid w:val="11342E81"/>
    <w:rsid w:val="11D7AD08"/>
    <w:rsid w:val="12F2BDA5"/>
    <w:rsid w:val="12F4EAEE"/>
    <w:rsid w:val="130578B5"/>
    <w:rsid w:val="13A7CB71"/>
    <w:rsid w:val="14094DA6"/>
    <w:rsid w:val="14BDC64F"/>
    <w:rsid w:val="14F61886"/>
    <w:rsid w:val="15032B4F"/>
    <w:rsid w:val="15335D35"/>
    <w:rsid w:val="155652ED"/>
    <w:rsid w:val="170D1DFB"/>
    <w:rsid w:val="17540C7C"/>
    <w:rsid w:val="17FE7B1B"/>
    <w:rsid w:val="192F672E"/>
    <w:rsid w:val="19E2E7D2"/>
    <w:rsid w:val="1A311686"/>
    <w:rsid w:val="1A4CAFD5"/>
    <w:rsid w:val="1ABECC48"/>
    <w:rsid w:val="1B96E0DD"/>
    <w:rsid w:val="1C3A6138"/>
    <w:rsid w:val="1C68EF96"/>
    <w:rsid w:val="1CA85D7A"/>
    <w:rsid w:val="1CB9B7B7"/>
    <w:rsid w:val="1D36A9EA"/>
    <w:rsid w:val="1D82689B"/>
    <w:rsid w:val="1DF7392F"/>
    <w:rsid w:val="1E152954"/>
    <w:rsid w:val="1F7858E6"/>
    <w:rsid w:val="1FF007BE"/>
    <w:rsid w:val="2006380A"/>
    <w:rsid w:val="200CADBB"/>
    <w:rsid w:val="2079F9BB"/>
    <w:rsid w:val="20A9B9D4"/>
    <w:rsid w:val="20FD3AFF"/>
    <w:rsid w:val="22752BC9"/>
    <w:rsid w:val="239BDC4C"/>
    <w:rsid w:val="2503990B"/>
    <w:rsid w:val="25A1A2CF"/>
    <w:rsid w:val="25C1295D"/>
    <w:rsid w:val="26352B4F"/>
    <w:rsid w:val="2832908C"/>
    <w:rsid w:val="29A28790"/>
    <w:rsid w:val="2A59BAF3"/>
    <w:rsid w:val="2B3F03BB"/>
    <w:rsid w:val="2B9163B9"/>
    <w:rsid w:val="2BA32B4A"/>
    <w:rsid w:val="2C30F7F6"/>
    <w:rsid w:val="2CEB9C74"/>
    <w:rsid w:val="2D2D6AA2"/>
    <w:rsid w:val="2D3EB04F"/>
    <w:rsid w:val="2E520815"/>
    <w:rsid w:val="2F208B9A"/>
    <w:rsid w:val="2F57BAA5"/>
    <w:rsid w:val="2FE07D66"/>
    <w:rsid w:val="30FDD181"/>
    <w:rsid w:val="311DC4B1"/>
    <w:rsid w:val="31DB2D1F"/>
    <w:rsid w:val="324AE29C"/>
    <w:rsid w:val="328BB082"/>
    <w:rsid w:val="3443F1CE"/>
    <w:rsid w:val="35C00FB9"/>
    <w:rsid w:val="35C902CD"/>
    <w:rsid w:val="36128564"/>
    <w:rsid w:val="36D7A819"/>
    <w:rsid w:val="377A51B7"/>
    <w:rsid w:val="37B9A1DF"/>
    <w:rsid w:val="37C5EED5"/>
    <w:rsid w:val="37F03FBF"/>
    <w:rsid w:val="39B46C77"/>
    <w:rsid w:val="39FD70A5"/>
    <w:rsid w:val="3A3A5BBA"/>
    <w:rsid w:val="3BC9A0E0"/>
    <w:rsid w:val="3CB24E73"/>
    <w:rsid w:val="3D817562"/>
    <w:rsid w:val="3DBECE80"/>
    <w:rsid w:val="3DD03713"/>
    <w:rsid w:val="3E4E8C38"/>
    <w:rsid w:val="3E916C5A"/>
    <w:rsid w:val="3F3CE75C"/>
    <w:rsid w:val="3FF5CE91"/>
    <w:rsid w:val="40B2BBBE"/>
    <w:rsid w:val="4370EF2B"/>
    <w:rsid w:val="43C60765"/>
    <w:rsid w:val="43EA2894"/>
    <w:rsid w:val="43F1360B"/>
    <w:rsid w:val="44A82C58"/>
    <w:rsid w:val="4506C4F3"/>
    <w:rsid w:val="459C25B2"/>
    <w:rsid w:val="45D8B5AC"/>
    <w:rsid w:val="46214AD5"/>
    <w:rsid w:val="46BA59BC"/>
    <w:rsid w:val="46F76B34"/>
    <w:rsid w:val="470E0EFD"/>
    <w:rsid w:val="472212DA"/>
    <w:rsid w:val="47DADA9F"/>
    <w:rsid w:val="47DE58F5"/>
    <w:rsid w:val="47E43A1B"/>
    <w:rsid w:val="48335A86"/>
    <w:rsid w:val="489F2DF1"/>
    <w:rsid w:val="49B232B6"/>
    <w:rsid w:val="4A03DA1A"/>
    <w:rsid w:val="4A1C5D9E"/>
    <w:rsid w:val="4A4A3B97"/>
    <w:rsid w:val="4A81DE16"/>
    <w:rsid w:val="4B42CF51"/>
    <w:rsid w:val="4B58D5DD"/>
    <w:rsid w:val="4B7DE0BE"/>
    <w:rsid w:val="4B821EEE"/>
    <w:rsid w:val="4C4BC4D6"/>
    <w:rsid w:val="4CB54509"/>
    <w:rsid w:val="4D467EEA"/>
    <w:rsid w:val="4E616047"/>
    <w:rsid w:val="4F20BB88"/>
    <w:rsid w:val="4F5F03B9"/>
    <w:rsid w:val="4F75AFA5"/>
    <w:rsid w:val="4F7E698A"/>
    <w:rsid w:val="51142ABC"/>
    <w:rsid w:val="51B2459B"/>
    <w:rsid w:val="53E7394F"/>
    <w:rsid w:val="54EF3EC7"/>
    <w:rsid w:val="54FCE543"/>
    <w:rsid w:val="5592681C"/>
    <w:rsid w:val="5679F835"/>
    <w:rsid w:val="572B1959"/>
    <w:rsid w:val="574530C4"/>
    <w:rsid w:val="5789F591"/>
    <w:rsid w:val="57CE503B"/>
    <w:rsid w:val="58444284"/>
    <w:rsid w:val="5870118D"/>
    <w:rsid w:val="59C85E5F"/>
    <w:rsid w:val="5A25AEA6"/>
    <w:rsid w:val="5AF0611A"/>
    <w:rsid w:val="5B3361B0"/>
    <w:rsid w:val="5E4E8FAD"/>
    <w:rsid w:val="5E7946F4"/>
    <w:rsid w:val="5F1223DB"/>
    <w:rsid w:val="5F43BCC9"/>
    <w:rsid w:val="5F598F9A"/>
    <w:rsid w:val="5F9A9844"/>
    <w:rsid w:val="61063CC4"/>
    <w:rsid w:val="61612835"/>
    <w:rsid w:val="6196C71A"/>
    <w:rsid w:val="626CF458"/>
    <w:rsid w:val="62D1862A"/>
    <w:rsid w:val="643858C5"/>
    <w:rsid w:val="64DADEE5"/>
    <w:rsid w:val="6517C2E3"/>
    <w:rsid w:val="6521DE4D"/>
    <w:rsid w:val="654A68EB"/>
    <w:rsid w:val="6563145F"/>
    <w:rsid w:val="658B44B5"/>
    <w:rsid w:val="65D86404"/>
    <w:rsid w:val="66302B14"/>
    <w:rsid w:val="664E65DB"/>
    <w:rsid w:val="66EF2790"/>
    <w:rsid w:val="67A88186"/>
    <w:rsid w:val="68000889"/>
    <w:rsid w:val="6819595B"/>
    <w:rsid w:val="689223AB"/>
    <w:rsid w:val="690B7658"/>
    <w:rsid w:val="69163F74"/>
    <w:rsid w:val="6A382CB9"/>
    <w:rsid w:val="6A64198A"/>
    <w:rsid w:val="6AE12C6F"/>
    <w:rsid w:val="6BA4C8AD"/>
    <w:rsid w:val="6BFFF369"/>
    <w:rsid w:val="6C28C20A"/>
    <w:rsid w:val="6CB1ABA4"/>
    <w:rsid w:val="6DC29A62"/>
    <w:rsid w:val="6E11E855"/>
    <w:rsid w:val="70C94CA8"/>
    <w:rsid w:val="7299E54A"/>
    <w:rsid w:val="73938629"/>
    <w:rsid w:val="75172052"/>
    <w:rsid w:val="75F94D86"/>
    <w:rsid w:val="7603C03F"/>
    <w:rsid w:val="76537FE0"/>
    <w:rsid w:val="765C0F3C"/>
    <w:rsid w:val="7753FB95"/>
    <w:rsid w:val="77ADD23C"/>
    <w:rsid w:val="78C33F2E"/>
    <w:rsid w:val="794D2B00"/>
    <w:rsid w:val="79A7C65A"/>
    <w:rsid w:val="7B0E6BB2"/>
    <w:rsid w:val="7B8371C2"/>
    <w:rsid w:val="7BFE09B4"/>
    <w:rsid w:val="7CBCA152"/>
    <w:rsid w:val="7D7F868D"/>
    <w:rsid w:val="7EE267F4"/>
    <w:rsid w:val="7F2BAFC7"/>
    <w:rsid w:val="7F6FE31C"/>
    <w:rsid w:val="7FA88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89985"/>
  <w15:chartTrackingRefBased/>
  <w15:docId w15:val="{D3760BF3-7003-49E9-A9A2-3DBFEB38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/>
    <w:lsdException w:name="List Bullet" w:uiPriority="3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0"/>
    <w:qFormat/>
    <w:rsid w:val="002E3362"/>
    <w:pPr>
      <w:spacing w:before="240" w:after="120"/>
    </w:pPr>
    <w:rPr>
      <w:color w:val="231F20" w:themeColor="text1"/>
      <w:sz w:val="20"/>
    </w:rPr>
  </w:style>
  <w:style w:type="paragraph" w:styleId="Heading1">
    <w:name w:val="heading 1"/>
    <w:aliases w:val="h1,Alt H1,1 ghost,g,1.,Heading1,No numbers,Main Heading,Head1,Heading apps,Para1,H1,MAIN HEADING,1. Level 1 Heading,Chapterh1,BLUE indent,Chapterh11,Chapterh12,DocAccpt,(Chapter Nbr),Chapter Heading,Heading 1 St.George,Chapter,69%"/>
    <w:basedOn w:val="Normal"/>
    <w:next w:val="Normal"/>
    <w:link w:val="Heading1Char"/>
    <w:qFormat/>
    <w:rsid w:val="00553CA4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bCs/>
      <w:color w:val="4D1F40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1"/>
    <w:qFormat/>
    <w:rsid w:val="00553CA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D1F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A15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A1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513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751E"/>
    <w:rPr>
      <w:color w:val="231F20" w:themeColor="text1"/>
    </w:rPr>
  </w:style>
  <w:style w:type="paragraph" w:styleId="Footer">
    <w:name w:val="footer"/>
    <w:basedOn w:val="Normal"/>
    <w:link w:val="FooterChar"/>
    <w:uiPriority w:val="99"/>
    <w:semiHidden/>
    <w:rsid w:val="00EB3787"/>
    <w:pPr>
      <w:tabs>
        <w:tab w:val="center" w:pos="4513"/>
        <w:tab w:val="right" w:pos="9026"/>
      </w:tabs>
      <w:spacing w:after="80" w:line="240" w:lineRule="auto"/>
    </w:pPr>
    <w:rPr>
      <w:b/>
      <w:bCs/>
      <w:noProof/>
      <w:color w:val="F36E26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2751E"/>
    <w:rPr>
      <w:b/>
      <w:bCs/>
      <w:noProof/>
      <w:color w:val="F36E26" w:themeColor="accent1"/>
      <w:sz w:val="16"/>
      <w:szCs w:val="16"/>
    </w:rPr>
  </w:style>
  <w:style w:type="character" w:customStyle="1" w:styleId="Heading1Char">
    <w:name w:val="Heading 1 Char"/>
    <w:aliases w:val="h1 Char,Alt H1 Char,1 ghost Char,g Char,1. Char,Heading1 Char,No numbers Char,Main Heading Char,Head1 Char,Heading apps Char,Para1 Char,H1 Char,MAIN HEADING Char,1. Level 1 Heading Char,Chapterh1 Char,BLUE indent Char,Chapterh11 Char"/>
    <w:basedOn w:val="DefaultParagraphFont"/>
    <w:link w:val="Heading1"/>
    <w:uiPriority w:val="9"/>
    <w:rsid w:val="00553CA4"/>
    <w:rPr>
      <w:rFonts w:asciiTheme="majorHAnsi" w:eastAsiaTheme="majorEastAsia" w:hAnsiTheme="majorHAnsi" w:cstheme="majorBidi"/>
      <w:b/>
      <w:bCs/>
      <w:color w:val="4D1F40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230A2E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E3362"/>
    <w:rPr>
      <w:b/>
      <w:bCs/>
      <w:color w:val="231F20" w:themeColor="text1"/>
      <w:sz w:val="28"/>
      <w:szCs w:val="28"/>
    </w:rPr>
  </w:style>
  <w:style w:type="table" w:styleId="TableGrid">
    <w:name w:val="Table Grid"/>
    <w:basedOn w:val="TableNormal"/>
    <w:rsid w:val="0023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30A2E"/>
    <w:rPr>
      <w:color w:val="808080"/>
    </w:rPr>
  </w:style>
  <w:style w:type="table" w:customStyle="1" w:styleId="Style1">
    <w:name w:val="Style1"/>
    <w:basedOn w:val="TableNormal"/>
    <w:uiPriority w:val="99"/>
    <w:rsid w:val="007E4366"/>
    <w:pPr>
      <w:spacing w:after="0" w:line="240" w:lineRule="auto"/>
    </w:pPr>
    <w:tblPr>
      <w:tblStyleRowBandSize w:val="1"/>
      <w:tblBorders>
        <w:insideV w:val="single" w:sz="4" w:space="0" w:color="FFFFFF" w:themeColor="background1"/>
      </w:tblBorders>
      <w:tblCellMar>
        <w:top w:w="108" w:type="dxa"/>
        <w:bottom w:w="108" w:type="dxa"/>
      </w:tblCellMar>
    </w:tblPr>
    <w:tblStylePr w:type="firstRow">
      <w:tblPr/>
      <w:tcPr>
        <w:shd w:val="clear" w:color="auto" w:fill="F36E26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9EF"/>
      </w:tcPr>
    </w:tblStylePr>
  </w:style>
  <w:style w:type="paragraph" w:customStyle="1" w:styleId="TableText">
    <w:name w:val="Table Text"/>
    <w:basedOn w:val="Normal"/>
    <w:semiHidden/>
    <w:qFormat/>
    <w:rsid w:val="00533D44"/>
    <w:pPr>
      <w:spacing w:after="0" w:line="240" w:lineRule="auto"/>
    </w:pPr>
  </w:style>
  <w:style w:type="paragraph" w:customStyle="1" w:styleId="TableNumbers">
    <w:name w:val="Table Numbers"/>
    <w:basedOn w:val="TableText"/>
    <w:semiHidden/>
    <w:qFormat/>
    <w:rsid w:val="00533D44"/>
    <w:pPr>
      <w:numPr>
        <w:numId w:val="1"/>
      </w:numPr>
      <w:ind w:left="284" w:hanging="284"/>
    </w:pPr>
  </w:style>
  <w:style w:type="paragraph" w:customStyle="1" w:styleId="TableBullets">
    <w:name w:val="Table Bullets"/>
    <w:basedOn w:val="TableNumbers"/>
    <w:semiHidden/>
    <w:qFormat/>
    <w:rsid w:val="00533D44"/>
    <w:pPr>
      <w:numPr>
        <w:ilvl w:val="1"/>
      </w:numPr>
      <w:ind w:left="624" w:hanging="284"/>
    </w:pPr>
  </w:style>
  <w:style w:type="paragraph" w:customStyle="1" w:styleId="Footer2">
    <w:name w:val="Footer 2"/>
    <w:basedOn w:val="Footer"/>
    <w:semiHidden/>
    <w:qFormat/>
    <w:rsid w:val="00EB3787"/>
    <w:pPr>
      <w:spacing w:after="0"/>
    </w:pPr>
    <w:rPr>
      <w:b w:val="0"/>
      <w:color w:val="auto"/>
    </w:rPr>
  </w:style>
  <w:style w:type="paragraph" w:customStyle="1" w:styleId="TableHeader">
    <w:name w:val="Table Header"/>
    <w:basedOn w:val="TableText"/>
    <w:semiHidden/>
    <w:qFormat/>
    <w:rsid w:val="007E4366"/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553CA4"/>
    <w:rPr>
      <w:rFonts w:asciiTheme="majorHAnsi" w:eastAsiaTheme="majorEastAsia" w:hAnsiTheme="majorHAnsi" w:cstheme="majorBidi"/>
      <w:b/>
      <w:bCs/>
      <w:color w:val="4D1F4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A157F"/>
    <w:rPr>
      <w:rFonts w:asciiTheme="majorHAnsi" w:eastAsiaTheme="majorEastAsia" w:hAnsiTheme="majorHAnsi" w:cstheme="majorBidi"/>
      <w:b/>
      <w:bCs/>
      <w:color w:val="231F2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A157F"/>
    <w:rPr>
      <w:rFonts w:asciiTheme="majorHAnsi" w:eastAsiaTheme="majorEastAsia" w:hAnsiTheme="majorHAnsi" w:cstheme="majorBidi"/>
      <w:b/>
      <w:bCs/>
      <w:i/>
      <w:iCs/>
      <w:color w:val="231F20" w:themeColor="text1"/>
      <w:sz w:val="20"/>
      <w:szCs w:val="20"/>
    </w:rPr>
  </w:style>
  <w:style w:type="paragraph" w:styleId="ListBullet">
    <w:name w:val="List Bullet"/>
    <w:basedOn w:val="Normal"/>
    <w:uiPriority w:val="3"/>
    <w:rsid w:val="00DA157F"/>
    <w:pPr>
      <w:numPr>
        <w:numId w:val="2"/>
      </w:numPr>
      <w:spacing w:before="120"/>
      <w:ind w:left="357" w:hanging="357"/>
      <w:contextualSpacing/>
    </w:pPr>
  </w:style>
  <w:style w:type="paragraph" w:styleId="ListParagraph">
    <w:name w:val="List Paragraph"/>
    <w:aliases w:val="List 1,Other List,List Paragraph numbered"/>
    <w:basedOn w:val="Normal"/>
    <w:link w:val="ListParagraphChar"/>
    <w:uiPriority w:val="34"/>
    <w:qFormat/>
    <w:rsid w:val="00042A75"/>
    <w:pPr>
      <w:ind w:left="720"/>
      <w:contextualSpacing/>
    </w:pPr>
  </w:style>
  <w:style w:type="character" w:customStyle="1" w:styleId="cf01">
    <w:name w:val="cf01"/>
    <w:basedOn w:val="DefaultParagraphFont"/>
    <w:rsid w:val="00ED759E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aliases w:val="List 1 Char,Other List Char,List Paragraph numbered Char"/>
    <w:link w:val="ListParagraph"/>
    <w:uiPriority w:val="34"/>
    <w:rsid w:val="00ED759E"/>
    <w:rPr>
      <w:color w:val="231F20" w:themeColor="text1"/>
      <w:sz w:val="20"/>
    </w:rPr>
  </w:style>
  <w:style w:type="table" w:styleId="GridTable1Light-Accent2">
    <w:name w:val="Grid Table 1 Light Accent 2"/>
    <w:basedOn w:val="TableNormal"/>
    <w:uiPriority w:val="46"/>
    <w:rsid w:val="00D332FF"/>
    <w:pPr>
      <w:spacing w:after="0" w:line="240" w:lineRule="auto"/>
    </w:pPr>
    <w:tblPr>
      <w:tblStyleRowBandSize w:val="1"/>
      <w:tblStyleColBandSize w:val="1"/>
      <w:tblBorders>
        <w:top w:val="single" w:sz="4" w:space="0" w:color="F9B8A7" w:themeColor="accent2" w:themeTint="66"/>
        <w:left w:val="single" w:sz="4" w:space="0" w:color="F9B8A7" w:themeColor="accent2" w:themeTint="66"/>
        <w:bottom w:val="single" w:sz="4" w:space="0" w:color="F9B8A7" w:themeColor="accent2" w:themeTint="66"/>
        <w:right w:val="single" w:sz="4" w:space="0" w:color="F9B8A7" w:themeColor="accent2" w:themeTint="66"/>
        <w:insideH w:val="single" w:sz="4" w:space="0" w:color="F9B8A7" w:themeColor="accent2" w:themeTint="66"/>
        <w:insideV w:val="single" w:sz="4" w:space="0" w:color="F9B8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694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4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04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402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02E"/>
    <w:rPr>
      <w:color w:val="231F20" w:themeColor="text1"/>
      <w:sz w:val="20"/>
      <w:szCs w:val="20"/>
    </w:rPr>
  </w:style>
  <w:style w:type="paragraph" w:customStyle="1" w:styleId="AppendixHeading">
    <w:name w:val="Appendix Heading"/>
    <w:basedOn w:val="BodyText"/>
    <w:link w:val="AppendixHeadingChar"/>
    <w:uiPriority w:val="10"/>
    <w:qFormat/>
    <w:rsid w:val="00926F2C"/>
    <w:pPr>
      <w:tabs>
        <w:tab w:val="left" w:pos="709"/>
      </w:tabs>
      <w:spacing w:before="60" w:after="220" w:line="280" w:lineRule="exact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ppendixHeadingChar">
    <w:name w:val="Appendix Heading Char"/>
    <w:basedOn w:val="BodyTextChar"/>
    <w:link w:val="AppendixHeading"/>
    <w:uiPriority w:val="10"/>
    <w:rsid w:val="00926F2C"/>
    <w:rPr>
      <w:rFonts w:ascii="Arial" w:eastAsia="Times New Roman" w:hAnsi="Arial" w:cs="Times New Roman"/>
      <w:b/>
      <w:color w:val="231F20" w:themeColor="text1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26F2C"/>
  </w:style>
  <w:style w:type="character" w:customStyle="1" w:styleId="BodyTextChar">
    <w:name w:val="Body Text Char"/>
    <w:basedOn w:val="DefaultParagraphFont"/>
    <w:link w:val="BodyText"/>
    <w:uiPriority w:val="99"/>
    <w:semiHidden/>
    <w:rsid w:val="00926F2C"/>
    <w:rPr>
      <w:color w:val="231F20" w:themeColor="text1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02274"/>
    <w:pPr>
      <w:spacing w:before="240" w:after="0"/>
      <w:outlineLvl w:val="9"/>
    </w:pPr>
    <w:rPr>
      <w:b w:val="0"/>
      <w:bCs w:val="0"/>
      <w:color w:val="C74C0B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227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02274"/>
    <w:pPr>
      <w:spacing w:after="100"/>
      <w:ind w:left="400"/>
    </w:pPr>
  </w:style>
  <w:style w:type="paragraph" w:styleId="TOC2">
    <w:name w:val="toc 2"/>
    <w:basedOn w:val="Normal"/>
    <w:next w:val="Normal"/>
    <w:autoRedefine/>
    <w:uiPriority w:val="39"/>
    <w:unhideWhenUsed/>
    <w:rsid w:val="00F02274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F02274"/>
    <w:rPr>
      <w:color w:val="F36E26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47C1D"/>
    <w:pPr>
      <w:spacing w:after="0" w:line="240" w:lineRule="auto"/>
      <w:contextualSpacing/>
    </w:pPr>
    <w:rPr>
      <w:rFonts w:ascii="Arial" w:eastAsia="Arial" w:hAnsi="Arial" w:cs="Times New Roman"/>
      <w:sz w:val="20"/>
      <w:szCs w:val="20"/>
      <w:lang w:eastAsia="en-NZ"/>
    </w:rPr>
    <w:tblPr>
      <w:tblInd w:w="0" w:type="nil"/>
      <w:tblCellMar>
        <w:top w:w="28" w:type="dxa"/>
        <w:bottom w:w="28" w:type="dxa"/>
      </w:tblCellMar>
    </w:tblPr>
  </w:style>
  <w:style w:type="paragraph" w:styleId="List">
    <w:name w:val="List"/>
    <w:basedOn w:val="ListParagraph"/>
    <w:uiPriority w:val="3"/>
    <w:semiHidden/>
    <w:unhideWhenUsed/>
    <w:rsid w:val="002F476F"/>
    <w:pPr>
      <w:tabs>
        <w:tab w:val="num" w:pos="360"/>
      </w:tabs>
      <w:spacing w:before="0" w:after="80" w:line="256" w:lineRule="auto"/>
      <w:ind w:left="1588" w:hanging="341"/>
      <w:contextualSpacing w:val="0"/>
    </w:pPr>
    <w:rPr>
      <w:rFonts w:ascii="Arial" w:eastAsia="Arial" w:hAnsi="Arial" w:cs="Times New Roman"/>
      <w:color w:val="auto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653BD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B02AE2"/>
    <w:pPr>
      <w:spacing w:after="0" w:line="240" w:lineRule="auto"/>
      <w:contextualSpacing/>
    </w:pPr>
    <w:rPr>
      <w:rFonts w:ascii="Arial" w:eastAsia="Arial" w:hAnsi="Arial" w:cs="Times New Roman"/>
      <w:sz w:val="20"/>
      <w:szCs w:val="20"/>
      <w:lang w:eastAsia="en-N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rFonts w:ascii="Arial" w:hAnsi="Arial" w:cs="Arial" w:hint="default"/>
        <w:b/>
        <w:strike w:val="0"/>
        <w:dstrike w:val="0"/>
        <w:color w:val="FFFFFF"/>
        <w:u w:val="none"/>
        <w:effect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522953"/>
      </w:tcPr>
    </w:tblStylePr>
    <w:tblStylePr w:type="lastRow">
      <w:rPr>
        <w:b/>
      </w:rPr>
    </w:tblStylePr>
  </w:style>
  <w:style w:type="paragraph" w:styleId="ListNumber">
    <w:name w:val="List Number"/>
    <w:basedOn w:val="Normal"/>
    <w:uiPriority w:val="99"/>
    <w:semiHidden/>
    <w:unhideWhenUsed/>
    <w:rsid w:val="00E12637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unhideWhenUsed/>
    <w:rsid w:val="00E12637"/>
    <w:pPr>
      <w:numPr>
        <w:ilvl w:val="1"/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12637"/>
    <w:pPr>
      <w:numPr>
        <w:ilvl w:val="2"/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12637"/>
    <w:pPr>
      <w:numPr>
        <w:ilvl w:val="3"/>
        <w:numId w:val="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12637"/>
    <w:pPr>
      <w:numPr>
        <w:ilvl w:val="4"/>
        <w:numId w:val="3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D3C"/>
    <w:rPr>
      <w:b/>
      <w:bCs/>
      <w:color w:val="231F20" w:themeColor="text1"/>
      <w:sz w:val="20"/>
      <w:szCs w:val="20"/>
    </w:rPr>
  </w:style>
  <w:style w:type="table" w:styleId="TableGridLight">
    <w:name w:val="Grid Table Light"/>
    <w:basedOn w:val="TableNormal"/>
    <w:uiPriority w:val="40"/>
    <w:rsid w:val="00E456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646FC0"/>
    <w:pPr>
      <w:spacing w:after="0" w:line="240" w:lineRule="auto"/>
    </w:pPr>
    <w:rPr>
      <w:color w:val="231F2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t.nz/browse/law-crime-and-justice/making-a-statutory-declaratio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pplications@charterschools.govt.n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harterschools.govt.nz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harterschools.govt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ducationgovtnz.sharepoint.com/sites/MoEICTOfficeTemplatesandBranding/Template%20Library/MoE%20-%20Corporate/Memo%20Tuhinga%20Poto/Te%20Tahuhu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Te Mahau">
      <a:dk1>
        <a:srgbClr val="231F20"/>
      </a:dk1>
      <a:lt1>
        <a:sysClr val="window" lastClr="FFFFFF"/>
      </a:lt1>
      <a:dk2>
        <a:srgbClr val="231F20"/>
      </a:dk2>
      <a:lt2>
        <a:srgbClr val="F5F5F5"/>
      </a:lt2>
      <a:accent1>
        <a:srgbClr val="F36E26"/>
      </a:accent1>
      <a:accent2>
        <a:srgbClr val="F04F24"/>
      </a:accent2>
      <a:accent3>
        <a:srgbClr val="BD3B27"/>
      </a:accent3>
      <a:accent4>
        <a:srgbClr val="FFEFD5"/>
      </a:accent4>
      <a:accent5>
        <a:srgbClr val="FFBD51"/>
      </a:accent5>
      <a:accent6>
        <a:srgbClr val="FF642B"/>
      </a:accent6>
      <a:hlink>
        <a:srgbClr val="F36E26"/>
      </a:hlink>
      <a:folHlink>
        <a:srgbClr val="F04F2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2447076A9BB45905922DFA084A4F9" ma:contentTypeVersion="18" ma:contentTypeDescription="Create a new document." ma:contentTypeScope="" ma:versionID="f8558e30338159734fa699cc7db3523c">
  <xsd:schema xmlns:xsd="http://www.w3.org/2001/XMLSchema" xmlns:xs="http://www.w3.org/2001/XMLSchema" xmlns:p="http://schemas.microsoft.com/office/2006/metadata/properties" xmlns:ns1="http://schemas.microsoft.com/sharepoint/v3" xmlns:ns2="025e3223-0939-426d-aad9-f7fdbe9ac9e6" xmlns:ns3="1e0d1002-2b83-4dcd-a332-cd601b27e019" targetNamespace="http://schemas.microsoft.com/office/2006/metadata/properties" ma:root="true" ma:fieldsID="d47eb5e9acac6c1f4ac474e2da9b8e44" ns1:_="" ns2:_="" ns3:_="">
    <xsd:import namespace="http://schemas.microsoft.com/sharepoint/v3"/>
    <xsd:import namespace="025e3223-0939-426d-aad9-f7fdbe9ac9e6"/>
    <xsd:import namespace="1e0d1002-2b83-4dcd-a332-cd601b27e0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e3223-0939-426d-aad9-f7fdbe9ac9e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0002842-e008-4303-87ff-181ac9e3df1e}" ma:internalName="TaxCatchAll" ma:showField="CatchAllData" ma:web="025e3223-0939-426d-aad9-f7fdbe9ac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002-2b83-4dcd-a332-cd601b27e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e7a66c-04a3-4463-8f17-244784dbc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025e3223-0939-426d-aad9-f7fdbe9ac9e6">CSAID-1719580804-5914</_dlc_DocId>
    <_dlc_DocIdUrl xmlns="025e3223-0939-426d-aad9-f7fdbe9ac9e6">
      <Url>https://educationgovtnz.sharepoint.com/sites/CSACharterSchoolAgency/_layouts/15/DocIdRedir.aspx?ID=CSAID-1719580804-5914</Url>
      <Description>CSAID-1719580804-5914</Description>
    </_dlc_DocIdUrl>
    <lcf76f155ced4ddcb4097134ff3c332f xmlns="1e0d1002-2b83-4dcd-a332-cd601b27e019">
      <Terms xmlns="http://schemas.microsoft.com/office/infopath/2007/PartnerControls"/>
    </lcf76f155ced4ddcb4097134ff3c332f>
    <TaxCatchAll xmlns="025e3223-0939-426d-aad9-f7fdbe9ac9e6" xsi:nil="true"/>
    <SharedWithUsers xmlns="025e3223-0939-426d-aad9-f7fdbe9ac9e6">
      <UserInfo>
        <DisplayName>Anne Davidson</DisplayName>
        <AccountId>5648</AccountId>
        <AccountType/>
      </UserInfo>
      <UserInfo>
        <DisplayName>Janice Rodenburg</DisplayName>
        <AccountId>5649</AccountId>
        <AccountType/>
      </UserInfo>
      <UserInfo>
        <DisplayName>Bella Sutherland</DisplayName>
        <AccountId>5529</AccountId>
        <AccountType/>
      </UserInfo>
      <UserInfo>
        <DisplayName>Tom Milton</DisplayName>
        <AccountId>5312</AccountId>
        <AccountType/>
      </UserInfo>
      <UserInfo>
        <DisplayName>Helen Saville</DisplayName>
        <AccountId>318</AccountId>
        <AccountType/>
      </UserInfo>
      <UserInfo>
        <DisplayName>Kate O'Halloran</DisplayName>
        <AccountId>11</AccountId>
        <AccountType/>
      </UserInfo>
      <UserInfo>
        <DisplayName>Erica Doust</DisplayName>
        <AccountId>2811</AccountId>
        <AccountType/>
      </UserInfo>
      <UserInfo>
        <DisplayName>Aditi Cook</DisplayName>
        <AccountId>223</AccountId>
        <AccountType/>
      </UserInfo>
      <UserInfo>
        <DisplayName>Ray McMillan</DisplayName>
        <AccountId>5307</AccountId>
        <AccountType/>
      </UserInfo>
      <UserInfo>
        <DisplayName>Philippa Pidd</DisplayName>
        <AccountId>5662</AccountId>
        <AccountType/>
      </UserInfo>
      <UserInfo>
        <DisplayName>Jan Breakwell</DisplayName>
        <AccountId>5675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AC237-AF30-45D0-8151-2995495C0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5e3223-0939-426d-aad9-f7fdbe9ac9e6"/>
    <ds:schemaRef ds:uri="1e0d1002-2b83-4dcd-a332-cd601b27e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633BB-3022-4C20-923E-BE8D7A0D6C1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9A2A85-33C6-4612-A130-D488310B6C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60C41E-9E6D-42B4-8EB2-432571B464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5e3223-0939-426d-aad9-f7fdbe9ac9e6"/>
    <ds:schemaRef ds:uri="1e0d1002-2b83-4dcd-a332-cd601b27e019"/>
  </ds:schemaRefs>
</ds:datastoreItem>
</file>

<file path=customXml/itemProps5.xml><?xml version="1.0" encoding="utf-8"?>
<ds:datastoreItem xmlns:ds="http://schemas.openxmlformats.org/officeDocument/2006/customXml" ds:itemID="{F93F3676-E0AB-4952-9D2F-A7B8DE54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Te%20Tahuhu%20Memo%20Template.dotx</Template>
  <TotalTime>3</TotalTime>
  <Pages>5</Pages>
  <Words>1191</Words>
  <Characters>6791</Characters>
  <Application>Microsoft Office Word</Application>
  <DocSecurity>0</DocSecurity>
  <Lines>56</Lines>
  <Paragraphs>15</Paragraphs>
  <ScaleCrop>false</ScaleCrop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Saville</dc:creator>
  <cp:keywords/>
  <dc:description/>
  <cp:lastModifiedBy>Helen Saville</cp:lastModifiedBy>
  <cp:revision>399</cp:revision>
  <cp:lastPrinted>2024-07-09T23:54:00Z</cp:lastPrinted>
  <dcterms:created xsi:type="dcterms:W3CDTF">2025-02-10T21:13:00Z</dcterms:created>
  <dcterms:modified xsi:type="dcterms:W3CDTF">2025-02-24T00:27:00Z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0x0101005202447076A9BB45905922DFA084A4F9</vt:lpwstr>
  </property>
  <property fmtid="{D5CDD505-2E9C-101B-9397-08002B2CF9AE}" pid="3" name="MediaServiceImageTags">
    <vt:lpwstr/>
  </property>
  <property fmtid="{D5CDD505-2E9C-101B-9397-08002B2CF9AE}" pid="4" name="_dlc_DocIdItemGuid">
    <vt:lpwstr>f3810150-04ae-41bb-b69a-bc543d8dbc7a</vt:lpwstr>
  </property>
  <property fmtid="{D5CDD505-2E9C-101B-9397-08002B2CF9AE}" pid="5" name="j560beb70aea488fb091e84adbb32566">
    <vt:lpwstr/>
  </property>
  <property fmtid="{D5CDD505-2E9C-101B-9397-08002B2CF9AE}" pid="6" name="Ministerial_x0020_Type">
    <vt:lpwstr/>
  </property>
  <property fmtid="{D5CDD505-2E9C-101B-9397-08002B2CF9AE}" pid="7" name="Property_x0020_Management_x0020_Activity">
    <vt:lpwstr/>
  </property>
  <property fmtid="{D5CDD505-2E9C-101B-9397-08002B2CF9AE}" pid="8" name="m06bc18559e9431bb4d590962e6b7f83">
    <vt:lpwstr/>
  </property>
  <property fmtid="{D5CDD505-2E9C-101B-9397-08002B2CF9AE}" pid="9" name="hf7c71fd10d346fe8adb3bb49d5c0fc0">
    <vt:lpwstr/>
  </property>
  <property fmtid="{D5CDD505-2E9C-101B-9397-08002B2CF9AE}" pid="10" name="ce139978aae645acb1db0a0e0d3df2f5">
    <vt:lpwstr/>
  </property>
  <property fmtid="{D5CDD505-2E9C-101B-9397-08002B2CF9AE}" pid="11" name="Record Activity">
    <vt:lpwstr/>
  </property>
  <property fmtid="{D5CDD505-2E9C-101B-9397-08002B2CF9AE}" pid="12" name="CalendarYear">
    <vt:lpwstr/>
  </property>
  <property fmtid="{D5CDD505-2E9C-101B-9397-08002B2CF9AE}" pid="13" name="FinancialYear">
    <vt:lpwstr/>
  </property>
  <property fmtid="{D5CDD505-2E9C-101B-9397-08002B2CF9AE}" pid="14" name="Property Management Activity">
    <vt:lpwstr/>
  </property>
  <property fmtid="{D5CDD505-2E9C-101B-9397-08002B2CF9AE}" pid="15" name="Ministerial Type">
    <vt:lpwstr/>
  </property>
</Properties>
</file>