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13E5" w14:textId="77777777" w:rsidR="008C25F1" w:rsidRPr="0056011D" w:rsidRDefault="008C25F1" w:rsidP="008C25F1">
      <w:pPr>
        <w:pStyle w:val="Heading1"/>
        <w:rPr>
          <w:sz w:val="48"/>
          <w:szCs w:val="48"/>
        </w:rPr>
      </w:pPr>
      <w:r w:rsidRPr="0056011D">
        <w:rPr>
          <w:sz w:val="48"/>
          <w:szCs w:val="48"/>
        </w:rPr>
        <w:t>Media Consent Privacy Form</w:t>
      </w:r>
    </w:p>
    <w:p w14:paraId="64FF05F7" w14:textId="77777777" w:rsidR="008C25F1" w:rsidRPr="0056011D" w:rsidRDefault="00DA0F78" w:rsidP="008C25F1">
      <w:pPr>
        <w:rPr>
          <w:b/>
          <w:bCs/>
          <w:color w:val="061D33" w:themeColor="text2"/>
        </w:rPr>
      </w:pPr>
      <w:r w:rsidRPr="0056011D">
        <w:rPr>
          <w:b/>
          <w:bCs/>
        </w:rPr>
        <w:t xml:space="preserve">Charter Schools Agency | </w:t>
      </w:r>
      <w:proofErr w:type="spellStart"/>
      <w:r w:rsidR="001C5CB8" w:rsidRPr="0056011D">
        <w:rPr>
          <w:b/>
          <w:bCs/>
        </w:rPr>
        <w:t>k</w:t>
      </w:r>
      <w:r w:rsidRPr="0056011D">
        <w:rPr>
          <w:b/>
          <w:bCs/>
        </w:rPr>
        <w:t>ura</w:t>
      </w:r>
      <w:proofErr w:type="spellEnd"/>
      <w:r w:rsidRPr="0056011D">
        <w:rPr>
          <w:b/>
          <w:bCs/>
        </w:rPr>
        <w:t xml:space="preserve"> </w:t>
      </w:r>
      <w:proofErr w:type="spellStart"/>
      <w:r w:rsidR="001C5CB8" w:rsidRPr="0056011D">
        <w:rPr>
          <w:b/>
          <w:bCs/>
        </w:rPr>
        <w:t>h</w:t>
      </w:r>
      <w:r w:rsidRPr="0056011D">
        <w:rPr>
          <w:b/>
          <w:bCs/>
        </w:rPr>
        <w:t>ouru</w:t>
      </w:r>
      <w:r w:rsidR="001C5CB8" w:rsidRPr="0056011D">
        <w:rPr>
          <w:b/>
          <w:bCs/>
        </w:rPr>
        <w:t>a</w:t>
      </w:r>
      <w:proofErr w:type="spellEnd"/>
      <w:r w:rsidR="008C25F1" w:rsidRPr="0056011D">
        <w:rPr>
          <w:b/>
          <w:bCs/>
        </w:rPr>
        <w:t xml:space="preserve"> requires written consent from </w:t>
      </w:r>
      <w:r w:rsidR="00221D63">
        <w:rPr>
          <w:b/>
          <w:bCs/>
        </w:rPr>
        <w:t>a person</w:t>
      </w:r>
      <w:r w:rsidR="008C25F1" w:rsidRPr="0056011D">
        <w:rPr>
          <w:b/>
          <w:bCs/>
        </w:rPr>
        <w:t xml:space="preserve"> (or their legal guardian or representative) before talking to the media about them.</w:t>
      </w:r>
    </w:p>
    <w:p w14:paraId="2694C367" w14:textId="77777777" w:rsidR="008C25F1" w:rsidRPr="008C25F1" w:rsidRDefault="008C25F1" w:rsidP="008C25F1"/>
    <w:tbl>
      <w:tblPr>
        <w:tblStyle w:val="TableGrid"/>
        <w:tblW w:w="9493" w:type="dxa"/>
        <w:tblLayout w:type="fixed"/>
        <w:tblLook w:val="01E0" w:firstRow="1" w:lastRow="1" w:firstColumn="1" w:lastColumn="1" w:noHBand="0" w:noVBand="0"/>
      </w:tblPr>
      <w:tblGrid>
        <w:gridCol w:w="4962"/>
        <w:gridCol w:w="4531"/>
      </w:tblGrid>
      <w:tr w:rsidR="008C25F1" w:rsidRPr="008C25F1" w14:paraId="0EABCCD3" w14:textId="77777777" w:rsidTr="00FB2513">
        <w:trPr>
          <w:trHeight w:val="670"/>
        </w:trPr>
        <w:tc>
          <w:tcPr>
            <w:tcW w:w="9493" w:type="dxa"/>
            <w:gridSpan w:val="2"/>
            <w:shd w:val="clear" w:color="auto" w:fill="D5E8FA" w:themeFill="text2" w:themeFillTint="1A"/>
            <w:vAlign w:val="center"/>
          </w:tcPr>
          <w:p w14:paraId="341904C2" w14:textId="77777777" w:rsidR="008C25F1" w:rsidRPr="00D86C16" w:rsidRDefault="008C25F1" w:rsidP="0056011D">
            <w:pPr>
              <w:rPr>
                <w:b/>
                <w:bCs/>
              </w:rPr>
            </w:pPr>
            <w:r w:rsidRPr="00D86C16">
              <w:rPr>
                <w:b/>
                <w:bCs/>
              </w:rPr>
              <w:t>1. Your details</w:t>
            </w:r>
          </w:p>
          <w:p w14:paraId="3ED8651D" w14:textId="77777777" w:rsidR="008C25F1" w:rsidRPr="004048BD" w:rsidRDefault="008C25F1" w:rsidP="0056011D">
            <w:pPr>
              <w:rPr>
                <w:i/>
                <w:iCs/>
              </w:rPr>
            </w:pPr>
            <w:r w:rsidRPr="004048BD">
              <w:rPr>
                <w:i/>
                <w:iCs/>
              </w:rPr>
              <w:t>Details of the person the information is about</w:t>
            </w:r>
          </w:p>
        </w:tc>
      </w:tr>
      <w:tr w:rsidR="008C25F1" w:rsidRPr="008C25F1" w14:paraId="1D7D7229" w14:textId="77777777" w:rsidTr="00FB2513">
        <w:trPr>
          <w:trHeight w:val="479"/>
        </w:trPr>
        <w:tc>
          <w:tcPr>
            <w:tcW w:w="9493" w:type="dxa"/>
            <w:gridSpan w:val="2"/>
            <w:vAlign w:val="center"/>
          </w:tcPr>
          <w:p w14:paraId="6FDD7279" w14:textId="77777777" w:rsidR="008C25F1" w:rsidRPr="008C25F1" w:rsidRDefault="008C25F1" w:rsidP="0056011D">
            <w:r w:rsidRPr="008C25F1">
              <w:t>Full name:</w:t>
            </w:r>
          </w:p>
        </w:tc>
      </w:tr>
      <w:tr w:rsidR="008C25F1" w:rsidRPr="008C25F1" w14:paraId="787B4A30" w14:textId="77777777" w:rsidTr="00FB2513">
        <w:trPr>
          <w:trHeight w:val="480"/>
        </w:trPr>
        <w:tc>
          <w:tcPr>
            <w:tcW w:w="4962" w:type="dxa"/>
            <w:vAlign w:val="center"/>
          </w:tcPr>
          <w:p w14:paraId="70915F71" w14:textId="77777777" w:rsidR="008C25F1" w:rsidRPr="008C25F1" w:rsidRDefault="008C25F1" w:rsidP="0056011D">
            <w:r w:rsidRPr="008C25F1">
              <w:t>Date of birth:</w:t>
            </w:r>
          </w:p>
        </w:tc>
        <w:tc>
          <w:tcPr>
            <w:tcW w:w="4531" w:type="dxa"/>
            <w:vAlign w:val="center"/>
          </w:tcPr>
          <w:p w14:paraId="14075602" w14:textId="77777777" w:rsidR="008C25F1" w:rsidRPr="008C25F1" w:rsidRDefault="008C25F1" w:rsidP="0056011D">
            <w:r w:rsidRPr="008C25F1">
              <w:t>Email:</w:t>
            </w:r>
          </w:p>
        </w:tc>
      </w:tr>
      <w:tr w:rsidR="008C25F1" w:rsidRPr="008C25F1" w14:paraId="4452F65C" w14:textId="77777777" w:rsidTr="00FB2513">
        <w:trPr>
          <w:trHeight w:val="479"/>
        </w:trPr>
        <w:tc>
          <w:tcPr>
            <w:tcW w:w="9493" w:type="dxa"/>
            <w:gridSpan w:val="2"/>
            <w:vAlign w:val="center"/>
          </w:tcPr>
          <w:p w14:paraId="2CDA0DDF" w14:textId="77777777" w:rsidR="008C25F1" w:rsidRPr="008C25F1" w:rsidRDefault="008C25F1" w:rsidP="0056011D">
            <w:r w:rsidRPr="008C25F1">
              <w:t>Phone:</w:t>
            </w:r>
          </w:p>
        </w:tc>
      </w:tr>
      <w:tr w:rsidR="008C25F1" w:rsidRPr="008C25F1" w14:paraId="2AFD2C95" w14:textId="77777777" w:rsidTr="00FB2513">
        <w:trPr>
          <w:trHeight w:val="657"/>
        </w:trPr>
        <w:tc>
          <w:tcPr>
            <w:tcW w:w="9493" w:type="dxa"/>
            <w:gridSpan w:val="2"/>
            <w:shd w:val="clear" w:color="auto" w:fill="D5E8FA" w:themeFill="text2" w:themeFillTint="1A"/>
            <w:vAlign w:val="center"/>
          </w:tcPr>
          <w:p w14:paraId="3DC1F2CD" w14:textId="77777777" w:rsidR="008C25F1" w:rsidRPr="00D86C16" w:rsidRDefault="008C25F1" w:rsidP="0056011D">
            <w:pPr>
              <w:rPr>
                <w:b/>
                <w:bCs/>
              </w:rPr>
            </w:pPr>
            <w:r w:rsidRPr="00D86C16">
              <w:rPr>
                <w:b/>
                <w:bCs/>
              </w:rPr>
              <w:t>2. Your nominated person</w:t>
            </w:r>
          </w:p>
          <w:p w14:paraId="548C71F8" w14:textId="77777777" w:rsidR="008C25F1" w:rsidRPr="004048BD" w:rsidRDefault="008C25F1" w:rsidP="0056011D">
            <w:pPr>
              <w:rPr>
                <w:i/>
                <w:iCs/>
              </w:rPr>
            </w:pPr>
            <w:r w:rsidRPr="004048BD">
              <w:rPr>
                <w:i/>
                <w:iCs/>
              </w:rPr>
              <w:t>Details of the person gaining consent</w:t>
            </w:r>
            <w:r w:rsidR="001C5CB8" w:rsidRPr="004048BD">
              <w:rPr>
                <w:i/>
                <w:iCs/>
              </w:rPr>
              <w:t xml:space="preserve"> (e.g. media outlet)</w:t>
            </w:r>
          </w:p>
        </w:tc>
      </w:tr>
      <w:tr w:rsidR="008C25F1" w:rsidRPr="008C25F1" w14:paraId="2CD6ED2F" w14:textId="77777777" w:rsidTr="00FB2513">
        <w:trPr>
          <w:trHeight w:val="479"/>
        </w:trPr>
        <w:tc>
          <w:tcPr>
            <w:tcW w:w="9493" w:type="dxa"/>
            <w:gridSpan w:val="2"/>
            <w:vAlign w:val="center"/>
          </w:tcPr>
          <w:p w14:paraId="4DA422C6" w14:textId="77777777" w:rsidR="008C25F1" w:rsidRPr="008C25F1" w:rsidRDefault="008C25F1" w:rsidP="0056011D">
            <w:r w:rsidRPr="008C25F1">
              <w:t>Full name:</w:t>
            </w:r>
          </w:p>
        </w:tc>
      </w:tr>
      <w:tr w:rsidR="008C25F1" w:rsidRPr="008C25F1" w14:paraId="0EEC96BF" w14:textId="77777777" w:rsidTr="00FB2513">
        <w:trPr>
          <w:trHeight w:val="479"/>
        </w:trPr>
        <w:tc>
          <w:tcPr>
            <w:tcW w:w="4962" w:type="dxa"/>
            <w:vAlign w:val="center"/>
          </w:tcPr>
          <w:p w14:paraId="4C55E317" w14:textId="77777777" w:rsidR="008C25F1" w:rsidRPr="008C25F1" w:rsidRDefault="008C25F1" w:rsidP="0056011D">
            <w:r w:rsidRPr="008C25F1">
              <w:t>Email:</w:t>
            </w:r>
          </w:p>
        </w:tc>
        <w:tc>
          <w:tcPr>
            <w:tcW w:w="4531" w:type="dxa"/>
            <w:vAlign w:val="center"/>
          </w:tcPr>
          <w:p w14:paraId="15F5B9FB" w14:textId="77777777" w:rsidR="008C25F1" w:rsidRPr="008C25F1" w:rsidRDefault="008C25F1" w:rsidP="0056011D">
            <w:r w:rsidRPr="008C25F1">
              <w:t>Phone:</w:t>
            </w:r>
          </w:p>
        </w:tc>
      </w:tr>
      <w:tr w:rsidR="008C25F1" w:rsidRPr="008C25F1" w14:paraId="690492A2" w14:textId="77777777" w:rsidTr="00FB2513">
        <w:trPr>
          <w:trHeight w:val="479"/>
        </w:trPr>
        <w:tc>
          <w:tcPr>
            <w:tcW w:w="9493" w:type="dxa"/>
            <w:gridSpan w:val="2"/>
            <w:vAlign w:val="center"/>
          </w:tcPr>
          <w:p w14:paraId="255FD895" w14:textId="77777777" w:rsidR="008C25F1" w:rsidRPr="008C25F1" w:rsidRDefault="008C25F1" w:rsidP="0056011D">
            <w:r w:rsidRPr="008C25F1">
              <w:t>Media outlet or agency name:</w:t>
            </w:r>
          </w:p>
        </w:tc>
      </w:tr>
      <w:tr w:rsidR="008C25F1" w:rsidRPr="008C25F1" w14:paraId="42143CCD" w14:textId="77777777" w:rsidTr="00FB2513">
        <w:trPr>
          <w:trHeight w:val="369"/>
        </w:trPr>
        <w:tc>
          <w:tcPr>
            <w:tcW w:w="9493" w:type="dxa"/>
            <w:gridSpan w:val="2"/>
            <w:shd w:val="clear" w:color="auto" w:fill="D5E8FA" w:themeFill="text2" w:themeFillTint="1A"/>
            <w:vAlign w:val="center"/>
          </w:tcPr>
          <w:p w14:paraId="6F7A4E21" w14:textId="77777777" w:rsidR="008C25F1" w:rsidRPr="00D86C16" w:rsidRDefault="008C25F1" w:rsidP="0056011D">
            <w:pPr>
              <w:rPr>
                <w:b/>
                <w:bCs/>
              </w:rPr>
            </w:pPr>
            <w:r w:rsidRPr="00D86C16">
              <w:rPr>
                <w:b/>
                <w:bCs/>
              </w:rPr>
              <w:t>3. Your declaration</w:t>
            </w:r>
          </w:p>
        </w:tc>
      </w:tr>
      <w:tr w:rsidR="008C25F1" w:rsidRPr="008C25F1" w14:paraId="63274C6B" w14:textId="77777777" w:rsidTr="00FB2513">
        <w:trPr>
          <w:trHeight w:val="4502"/>
        </w:trPr>
        <w:tc>
          <w:tcPr>
            <w:tcW w:w="9493" w:type="dxa"/>
            <w:gridSpan w:val="2"/>
          </w:tcPr>
          <w:p w14:paraId="1D6D6535" w14:textId="77777777" w:rsidR="000311D6" w:rsidRPr="000311D6" w:rsidRDefault="008C25F1" w:rsidP="007F30AA">
            <w:pPr>
              <w:pStyle w:val="ListParagraph"/>
              <w:numPr>
                <w:ilvl w:val="0"/>
                <w:numId w:val="3"/>
              </w:numPr>
              <w:spacing w:before="120"/>
              <w:ind w:left="454" w:hanging="284"/>
              <w:contextualSpacing w:val="0"/>
            </w:pPr>
            <w:r w:rsidRPr="008C25F1">
              <w:t xml:space="preserve">I </w:t>
            </w:r>
            <w:proofErr w:type="spellStart"/>
            <w:r w:rsidRPr="008C25F1">
              <w:t>authorise</w:t>
            </w:r>
            <w:proofErr w:type="spellEnd"/>
            <w:r w:rsidRPr="008C25F1">
              <w:t xml:space="preserve"> the </w:t>
            </w:r>
            <w:r w:rsidR="004048BD">
              <w:t>n</w:t>
            </w:r>
            <w:r w:rsidR="00565E6D">
              <w:t>o</w:t>
            </w:r>
            <w:r w:rsidR="004048BD">
              <w:t>m</w:t>
            </w:r>
            <w:r w:rsidR="00565E6D">
              <w:t xml:space="preserve">inated </w:t>
            </w:r>
            <w:r w:rsidRPr="008C25F1">
              <w:t>person named above to obtain information about me</w:t>
            </w:r>
            <w:r w:rsidR="00D77DF1">
              <w:t xml:space="preserve"> from </w:t>
            </w:r>
            <w:r w:rsidR="00D77DF1" w:rsidRPr="002F4C16">
              <w:rPr>
                <w:lang w:val="en-GB"/>
              </w:rPr>
              <w:t>Charter</w:t>
            </w:r>
            <w:r w:rsidR="000311D6">
              <w:rPr>
                <w:lang w:val="en-GB"/>
              </w:rPr>
              <w:t xml:space="preserve"> </w:t>
            </w:r>
            <w:r w:rsidR="00D77DF1" w:rsidRPr="002F4C16">
              <w:rPr>
                <w:lang w:val="en-GB"/>
              </w:rPr>
              <w:t xml:space="preserve">School Agency | </w:t>
            </w:r>
            <w:proofErr w:type="spellStart"/>
            <w:r w:rsidR="00D77DF1" w:rsidRPr="002F4C16">
              <w:rPr>
                <w:lang w:val="en-GB"/>
              </w:rPr>
              <w:t>kura</w:t>
            </w:r>
            <w:proofErr w:type="spellEnd"/>
            <w:r w:rsidR="00D77DF1" w:rsidRPr="002F4C16">
              <w:rPr>
                <w:lang w:val="en-GB"/>
              </w:rPr>
              <w:t xml:space="preserve"> </w:t>
            </w:r>
            <w:proofErr w:type="spellStart"/>
            <w:r w:rsidR="00D77DF1" w:rsidRPr="002F4C16">
              <w:rPr>
                <w:lang w:val="en-GB"/>
              </w:rPr>
              <w:t>hourua</w:t>
            </w:r>
            <w:proofErr w:type="spellEnd"/>
            <w:r w:rsidR="00D77DF1" w:rsidRPr="002F4C16">
              <w:rPr>
                <w:lang w:val="en-GB"/>
              </w:rPr>
              <w:t xml:space="preserve"> (CSA</w:t>
            </w:r>
            <w:r w:rsidR="000311D6">
              <w:rPr>
                <w:lang w:val="en-GB"/>
              </w:rPr>
              <w:t>).</w:t>
            </w:r>
          </w:p>
          <w:p w14:paraId="08D068D7" w14:textId="77777777" w:rsidR="00790B18" w:rsidRDefault="008C25F1" w:rsidP="00D51D03">
            <w:pPr>
              <w:pStyle w:val="ListParagraph"/>
              <w:numPr>
                <w:ilvl w:val="0"/>
                <w:numId w:val="3"/>
              </w:numPr>
              <w:ind w:left="454" w:hanging="284"/>
              <w:contextualSpacing w:val="0"/>
            </w:pPr>
            <w:r w:rsidRPr="008C25F1">
              <w:t xml:space="preserve">I understand that </w:t>
            </w:r>
            <w:r w:rsidR="00D77DF1">
              <w:t>CSA</w:t>
            </w:r>
            <w:r w:rsidRPr="008C25F1">
              <w:t xml:space="preserve"> is not responsible for any actions of my nominated person, and that once my information is released to them, </w:t>
            </w:r>
            <w:r w:rsidR="00E60CCD">
              <w:t xml:space="preserve">CSA </w:t>
            </w:r>
            <w:r w:rsidR="00E60CCD" w:rsidRPr="008C25F1">
              <w:t>has</w:t>
            </w:r>
            <w:r w:rsidRPr="008C25F1">
              <w:t xml:space="preserve"> no control over how they use it.</w:t>
            </w:r>
          </w:p>
          <w:p w14:paraId="3E52B7A1" w14:textId="77777777" w:rsidR="000311D6" w:rsidRDefault="008C25F1" w:rsidP="00D51D03">
            <w:pPr>
              <w:pStyle w:val="ListParagraph"/>
              <w:numPr>
                <w:ilvl w:val="0"/>
                <w:numId w:val="3"/>
              </w:numPr>
              <w:ind w:left="455" w:hanging="284"/>
              <w:contextualSpacing w:val="0"/>
            </w:pPr>
            <w:r w:rsidRPr="008C25F1">
              <w:t xml:space="preserve">I understand that unless I ask </w:t>
            </w:r>
            <w:r w:rsidR="00D77DF1">
              <w:t>CSA</w:t>
            </w:r>
            <w:r w:rsidRPr="008C25F1">
              <w:t xml:space="preserve"> to cancel this authority sooner, this consent form is valid until</w:t>
            </w:r>
            <w:r w:rsidR="00512E28">
              <w:t xml:space="preserve"> </w:t>
            </w:r>
            <w:r w:rsidRPr="008C25F1">
              <w:t xml:space="preserve">date: </w:t>
            </w:r>
            <w:r w:rsidR="00401B42">
              <w:t xml:space="preserve">______ </w:t>
            </w:r>
            <w:r w:rsidRPr="008C25F1">
              <w:t>/</w:t>
            </w:r>
            <w:r w:rsidR="00401B42">
              <w:t xml:space="preserve"> ______ </w:t>
            </w:r>
            <w:r w:rsidRPr="008C25F1">
              <w:t>/</w:t>
            </w:r>
            <w:r w:rsidR="00401B42">
              <w:t xml:space="preserve"> _____</w:t>
            </w:r>
            <w:r w:rsidR="00E60CCD">
              <w:t xml:space="preserve">_ </w:t>
            </w:r>
            <w:r w:rsidR="00E60CCD" w:rsidRPr="008C25F1">
              <w:t>(</w:t>
            </w:r>
            <w:r w:rsidRPr="008C25F1">
              <w:t>usually three months from the date this form is signed).</w:t>
            </w:r>
          </w:p>
          <w:p w14:paraId="065B65D2" w14:textId="77777777" w:rsidR="008C25F1" w:rsidRPr="008C25F1" w:rsidRDefault="008C25F1" w:rsidP="00D51D03">
            <w:pPr>
              <w:pStyle w:val="ListParagraph"/>
              <w:numPr>
                <w:ilvl w:val="0"/>
                <w:numId w:val="3"/>
              </w:numPr>
              <w:ind w:left="455" w:hanging="284"/>
              <w:contextualSpacing w:val="0"/>
            </w:pPr>
            <w:r w:rsidRPr="008C25F1">
              <w:t xml:space="preserve">(If this consent form is being filled out by a legal guardian or representative) I confirm that I have the authority to give consent for </w:t>
            </w:r>
            <w:r w:rsidR="00D77DF1">
              <w:t>CSA</w:t>
            </w:r>
            <w:r w:rsidRPr="008C25F1">
              <w:t xml:space="preserve"> to release information about the person named in section 1 of this form.</w:t>
            </w:r>
          </w:p>
          <w:p w14:paraId="7B5DE3F4" w14:textId="77777777" w:rsidR="008C25F1" w:rsidRPr="008C25F1" w:rsidRDefault="008C25F1" w:rsidP="007F30AA">
            <w:pPr>
              <w:spacing w:after="120"/>
            </w:pPr>
            <w:r w:rsidRPr="008C25F1">
              <w:t xml:space="preserve">Please send this form to </w:t>
            </w:r>
            <w:r w:rsidR="000362ED" w:rsidRPr="00221D63">
              <w:rPr>
                <w:b/>
                <w:bCs/>
                <w:lang w:val="en-GB"/>
              </w:rPr>
              <w:t>media@charterschools.govt.nz</w:t>
            </w:r>
          </w:p>
          <w:p w14:paraId="5BFF1075" w14:textId="77777777" w:rsidR="008C25F1" w:rsidRPr="008C25F1" w:rsidRDefault="008C25F1" w:rsidP="008C25F1">
            <w:r w:rsidRPr="007F30AA">
              <w:rPr>
                <w:b/>
                <w:bCs/>
              </w:rPr>
              <w:t>Note:</w:t>
            </w:r>
            <w:r w:rsidRPr="008C25F1">
              <w:t xml:space="preserve"> </w:t>
            </w:r>
            <w:r w:rsidR="00D77DF1">
              <w:t>CSA</w:t>
            </w:r>
            <w:r w:rsidRPr="008C25F1">
              <w:t xml:space="preserve"> </w:t>
            </w:r>
            <w:proofErr w:type="spellStart"/>
            <w:r w:rsidRPr="008C25F1">
              <w:t>recognises</w:t>
            </w:r>
            <w:proofErr w:type="spellEnd"/>
            <w:r w:rsidRPr="008C25F1">
              <w:t xml:space="preserve"> that people may find it difficult to sign and return this from quickly, so we will accept this form without a signature if we are satisfied that it has been sent to us from the individual’s email address.</w:t>
            </w:r>
          </w:p>
        </w:tc>
      </w:tr>
      <w:tr w:rsidR="008C25F1" w:rsidRPr="008C25F1" w14:paraId="4F25FDEB" w14:textId="77777777" w:rsidTr="00FB2513">
        <w:trPr>
          <w:trHeight w:val="479"/>
        </w:trPr>
        <w:tc>
          <w:tcPr>
            <w:tcW w:w="9493" w:type="dxa"/>
            <w:gridSpan w:val="2"/>
            <w:vAlign w:val="center"/>
          </w:tcPr>
          <w:p w14:paraId="75AB7EA2" w14:textId="77777777" w:rsidR="008C25F1" w:rsidRPr="008C25F1" w:rsidRDefault="008C25F1" w:rsidP="007F30AA">
            <w:r w:rsidRPr="008C25F1">
              <w:t>Your name:</w:t>
            </w:r>
          </w:p>
        </w:tc>
      </w:tr>
      <w:tr w:rsidR="008C25F1" w:rsidRPr="008C25F1" w14:paraId="5AB78DCE" w14:textId="77777777" w:rsidTr="00FB2513">
        <w:trPr>
          <w:trHeight w:val="480"/>
        </w:trPr>
        <w:tc>
          <w:tcPr>
            <w:tcW w:w="4962" w:type="dxa"/>
            <w:vAlign w:val="center"/>
          </w:tcPr>
          <w:p w14:paraId="7F8AFDF4" w14:textId="77777777" w:rsidR="008C25F1" w:rsidRPr="008C25F1" w:rsidRDefault="008C25F1" w:rsidP="007F30AA">
            <w:r w:rsidRPr="008C25F1">
              <w:t>Signature:</w:t>
            </w:r>
          </w:p>
        </w:tc>
        <w:tc>
          <w:tcPr>
            <w:tcW w:w="4531" w:type="dxa"/>
            <w:vAlign w:val="center"/>
          </w:tcPr>
          <w:p w14:paraId="123D74D3" w14:textId="77777777" w:rsidR="008C25F1" w:rsidRPr="008C25F1" w:rsidRDefault="008C25F1" w:rsidP="007F30AA">
            <w:r w:rsidRPr="008C25F1">
              <w:t>Date:</w:t>
            </w:r>
          </w:p>
        </w:tc>
      </w:tr>
    </w:tbl>
    <w:p w14:paraId="4EC7F8CB" w14:textId="77777777" w:rsidR="008C25F1" w:rsidRPr="008C25F1" w:rsidRDefault="008C25F1" w:rsidP="008C25F1"/>
    <w:p w14:paraId="68A05F3B" w14:textId="77777777" w:rsidR="008C25F1" w:rsidRPr="008C25F1" w:rsidRDefault="000362ED">
      <w:r w:rsidRPr="00D77DF1">
        <w:rPr>
          <w:lang w:val="en-GB"/>
        </w:rPr>
        <w:t>Charter School Agency |</w:t>
      </w:r>
      <w:r>
        <w:rPr>
          <w:lang w:val="en-GB"/>
        </w:rPr>
        <w:t xml:space="preserve"> </w:t>
      </w:r>
      <w:proofErr w:type="spellStart"/>
      <w:r w:rsidRPr="00D77DF1">
        <w:rPr>
          <w:lang w:val="en-GB"/>
        </w:rPr>
        <w:t>kura</w:t>
      </w:r>
      <w:proofErr w:type="spellEnd"/>
      <w:r w:rsidRPr="00D77DF1">
        <w:rPr>
          <w:lang w:val="en-GB"/>
        </w:rPr>
        <w:t xml:space="preserve"> </w:t>
      </w:r>
      <w:proofErr w:type="spellStart"/>
      <w:r w:rsidRPr="00D77DF1">
        <w:rPr>
          <w:lang w:val="en-GB"/>
        </w:rPr>
        <w:t>hourua</w:t>
      </w:r>
      <w:proofErr w:type="spellEnd"/>
      <w:r w:rsidRPr="008C25F1">
        <w:t xml:space="preserve"> </w:t>
      </w:r>
      <w:r w:rsidR="008C25F1" w:rsidRPr="008C25F1">
        <w:t xml:space="preserve">collects, uses, </w:t>
      </w:r>
      <w:proofErr w:type="gramStart"/>
      <w:r w:rsidR="008C25F1" w:rsidRPr="008C25F1">
        <w:t>stores</w:t>
      </w:r>
      <w:proofErr w:type="gramEnd"/>
      <w:r w:rsidR="008C25F1" w:rsidRPr="008C25F1">
        <w:t xml:space="preserve"> and shares this information in line with the Privacy Act 2020</w:t>
      </w:r>
      <w:r w:rsidR="002F4C16">
        <w:t>.</w:t>
      </w:r>
    </w:p>
    <w:sectPr w:rsidR="008C25F1" w:rsidRPr="008C25F1" w:rsidSect="007F30AA">
      <w:footerReference w:type="default" r:id="rId11"/>
      <w:headerReference w:type="first" r:id="rId12"/>
      <w:footerReference w:type="first" r:id="rId13"/>
      <w:pgSz w:w="11906" w:h="16838"/>
      <w:pgMar w:top="2114" w:right="1418" w:bottom="1657" w:left="1418" w:header="85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EAB4" w14:textId="77777777" w:rsidR="0003406C" w:rsidRDefault="0003406C" w:rsidP="005017F2">
      <w:r>
        <w:separator/>
      </w:r>
    </w:p>
  </w:endnote>
  <w:endnote w:type="continuationSeparator" w:id="0">
    <w:p w14:paraId="36F2D864" w14:textId="77777777" w:rsidR="0003406C" w:rsidRDefault="0003406C" w:rsidP="005017F2">
      <w:r>
        <w:continuationSeparator/>
      </w:r>
    </w:p>
  </w:endnote>
  <w:endnote w:type="continuationNotice" w:id="1">
    <w:p w14:paraId="18E7C7A4" w14:textId="77777777" w:rsidR="00627324" w:rsidRDefault="00627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4967" w14:textId="77777777" w:rsidR="005017F2" w:rsidRPr="005017F2" w:rsidRDefault="005017F2" w:rsidP="005017F2">
    <w:pPr>
      <w:pStyle w:val="Footer"/>
      <w:spacing w:line="276" w:lineRule="auto"/>
      <w:rPr>
        <w:b/>
        <w:bCs/>
        <w:sz w:val="18"/>
        <w:szCs w:val="18"/>
        <w:lang w:val="mi-N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DB2" w14:textId="77777777" w:rsidR="005017F2" w:rsidRDefault="005017F2" w:rsidP="008F4C18">
    <w:pPr>
      <w:pStyle w:val="Footer"/>
      <w:rPr>
        <w:sz w:val="18"/>
        <w:szCs w:val="18"/>
        <w:lang w:val="mi-NZ"/>
      </w:rPr>
    </w:pPr>
  </w:p>
  <w:p w14:paraId="105440DC" w14:textId="77777777" w:rsidR="005017F2" w:rsidRPr="005017F2" w:rsidRDefault="00797D02" w:rsidP="005017F2">
    <w:pPr>
      <w:rPr>
        <w:lang w:val="mi-NZ"/>
      </w:rPr>
    </w:pPr>
    <w:hyperlink r:id="rId1" w:history="1">
      <w:r w:rsidR="005017F2" w:rsidRPr="005017F2">
        <w:rPr>
          <w:rStyle w:val="Hyperlink"/>
          <w:b/>
          <w:bCs/>
          <w:sz w:val="18"/>
          <w:szCs w:val="18"/>
          <w:lang w:val="mi-NZ"/>
        </w:rPr>
        <w:t>charterschools.govt.nz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5251" w14:textId="77777777" w:rsidR="0003406C" w:rsidRDefault="0003406C" w:rsidP="005017F2">
      <w:r>
        <w:separator/>
      </w:r>
    </w:p>
  </w:footnote>
  <w:footnote w:type="continuationSeparator" w:id="0">
    <w:p w14:paraId="1D9D2411" w14:textId="77777777" w:rsidR="0003406C" w:rsidRDefault="0003406C" w:rsidP="005017F2">
      <w:r>
        <w:continuationSeparator/>
      </w:r>
    </w:p>
  </w:footnote>
  <w:footnote w:type="continuationNotice" w:id="1">
    <w:p w14:paraId="4B73AA23" w14:textId="77777777" w:rsidR="00627324" w:rsidRDefault="00627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CF02" w14:textId="77777777" w:rsidR="006E72F8" w:rsidRDefault="006E72F8">
    <w:pPr>
      <w:pStyle w:val="Header"/>
    </w:pPr>
    <w:r>
      <w:rPr>
        <w:noProof/>
      </w:rPr>
      <w:drawing>
        <wp:inline distT="0" distB="0" distL="0" distR="0" wp14:anchorId="10D6BE31" wp14:editId="194B1819">
          <wp:extent cx="2159000" cy="711200"/>
          <wp:effectExtent l="0" t="0" r="0" b="0"/>
          <wp:docPr id="1047071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56510" name="Picture 1655256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DEB"/>
    <w:multiLevelType w:val="hybridMultilevel"/>
    <w:tmpl w:val="ABE6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2220"/>
    <w:multiLevelType w:val="hybridMultilevel"/>
    <w:tmpl w:val="9A787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173DEF"/>
    <w:multiLevelType w:val="hybridMultilevel"/>
    <w:tmpl w:val="071A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49756">
    <w:abstractNumId w:val="2"/>
  </w:num>
  <w:num w:numId="2" w16cid:durableId="2063626550">
    <w:abstractNumId w:val="0"/>
  </w:num>
  <w:num w:numId="3" w16cid:durableId="760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6C"/>
    <w:rsid w:val="000311D6"/>
    <w:rsid w:val="0003406C"/>
    <w:rsid w:val="000362ED"/>
    <w:rsid w:val="00063D7E"/>
    <w:rsid w:val="000777E6"/>
    <w:rsid w:val="000A4429"/>
    <w:rsid w:val="00167C0C"/>
    <w:rsid w:val="001C5CB8"/>
    <w:rsid w:val="001F1772"/>
    <w:rsid w:val="001F19EB"/>
    <w:rsid w:val="00221D63"/>
    <w:rsid w:val="0025684F"/>
    <w:rsid w:val="002A140B"/>
    <w:rsid w:val="002D5803"/>
    <w:rsid w:val="002F4C16"/>
    <w:rsid w:val="00374ED0"/>
    <w:rsid w:val="003B760F"/>
    <w:rsid w:val="00401B42"/>
    <w:rsid w:val="004048BD"/>
    <w:rsid w:val="005017F2"/>
    <w:rsid w:val="005105A9"/>
    <w:rsid w:val="00512E28"/>
    <w:rsid w:val="0056011D"/>
    <w:rsid w:val="00565E6D"/>
    <w:rsid w:val="00565F18"/>
    <w:rsid w:val="00582241"/>
    <w:rsid w:val="005C60C8"/>
    <w:rsid w:val="005D7F56"/>
    <w:rsid w:val="00627324"/>
    <w:rsid w:val="006E72F8"/>
    <w:rsid w:val="00755E9B"/>
    <w:rsid w:val="00770849"/>
    <w:rsid w:val="00790B18"/>
    <w:rsid w:val="007F30AA"/>
    <w:rsid w:val="00852100"/>
    <w:rsid w:val="00873DB3"/>
    <w:rsid w:val="008C25F1"/>
    <w:rsid w:val="008F4C18"/>
    <w:rsid w:val="00986E92"/>
    <w:rsid w:val="0099595F"/>
    <w:rsid w:val="009B0979"/>
    <w:rsid w:val="00A825ED"/>
    <w:rsid w:val="00AD15F9"/>
    <w:rsid w:val="00B5478E"/>
    <w:rsid w:val="00B92FF6"/>
    <w:rsid w:val="00C2794A"/>
    <w:rsid w:val="00C54E40"/>
    <w:rsid w:val="00D51D03"/>
    <w:rsid w:val="00D77DF1"/>
    <w:rsid w:val="00D86C16"/>
    <w:rsid w:val="00DA0F78"/>
    <w:rsid w:val="00DA3B78"/>
    <w:rsid w:val="00E60CCD"/>
    <w:rsid w:val="00E846AA"/>
    <w:rsid w:val="00E90E34"/>
    <w:rsid w:val="00FB2513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2CAC"/>
  <w15:chartTrackingRefBased/>
  <w15:docId w15:val="{0BC4B78F-4339-4307-A28B-D401326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F1"/>
    <w:pPr>
      <w:widowControl w:val="0"/>
      <w:autoSpaceDE w:val="0"/>
      <w:autoSpaceDN w:val="0"/>
    </w:pPr>
    <w:rPr>
      <w:rFonts w:ascii="Source Sans Pro" w:eastAsia="Arial" w:hAnsi="Source Sans Pro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979"/>
    <w:pPr>
      <w:keepNext/>
      <w:keepLines/>
      <w:spacing w:before="360" w:after="80"/>
      <w:outlineLvl w:val="0"/>
    </w:pPr>
    <w:rPr>
      <w:rFonts w:eastAsiaTheme="majorEastAsia" w:cstheme="majorBidi"/>
      <w:b/>
      <w:color w:val="061D33" w:themeColor="tex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0C8"/>
    <w:pPr>
      <w:keepNext/>
      <w:keepLines/>
      <w:spacing w:before="160" w:after="8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0C8"/>
    <w:pPr>
      <w:keepNext/>
      <w:keepLines/>
      <w:spacing w:before="160" w:after="80"/>
      <w:outlineLvl w:val="2"/>
    </w:pPr>
    <w:rPr>
      <w:rFonts w:eastAsiaTheme="majorEastAsia" w:cstheme="majorBidi"/>
      <w:i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F1D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7F2"/>
    <w:pPr>
      <w:keepNext/>
      <w:keepLines/>
      <w:spacing w:before="80" w:after="40"/>
      <w:outlineLvl w:val="4"/>
    </w:pPr>
    <w:rPr>
      <w:rFonts w:eastAsiaTheme="majorEastAsia" w:cstheme="majorBidi"/>
      <w:color w:val="6F1D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979"/>
    <w:rPr>
      <w:rFonts w:ascii="Source Sans Pro" w:eastAsiaTheme="majorEastAsia" w:hAnsi="Source Sans Pro" w:cstheme="majorBidi"/>
      <w:b/>
      <w:color w:val="061D33" w:themeColor="text2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C60C8"/>
    <w:rPr>
      <w:rFonts w:ascii="Source Sans Pro" w:eastAsiaTheme="majorEastAsia" w:hAnsi="Source Sans Pro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60C8"/>
    <w:rPr>
      <w:rFonts w:ascii="Source Sans Pro" w:eastAsiaTheme="majorEastAsia" w:hAnsi="Source Sans Pro" w:cstheme="majorBidi"/>
      <w:i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17F2"/>
    <w:rPr>
      <w:rFonts w:eastAsiaTheme="majorEastAsia" w:cstheme="majorBidi"/>
      <w:i/>
      <w:iCs/>
      <w:color w:val="6F1D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17F2"/>
    <w:rPr>
      <w:rFonts w:eastAsiaTheme="majorEastAsia" w:cstheme="majorBidi"/>
      <w:color w:val="6F1D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0C8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0C8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01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F2"/>
  </w:style>
  <w:style w:type="paragraph" w:styleId="ListParagraph">
    <w:name w:val="List Paragraph"/>
    <w:basedOn w:val="Normal"/>
    <w:uiPriority w:val="34"/>
    <w:qFormat/>
    <w:rsid w:val="00790B18"/>
    <w:pPr>
      <w:spacing w:after="120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F2"/>
  </w:style>
  <w:style w:type="character" w:styleId="Hyperlink">
    <w:name w:val="Hyperlink"/>
    <w:basedOn w:val="DefaultParagraphFont"/>
    <w:uiPriority w:val="99"/>
    <w:unhideWhenUsed/>
    <w:rsid w:val="005017F2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17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25F1"/>
    <w:rPr>
      <w:rFonts w:ascii="Arial" w:hAnsi="Arial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t.nz/charters-scho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wforddi\OneDrive%20-%20education.govt.nz\Documents\Consent%20form\1161%20CSA%20Media%20Consent%20Privacy%20Form.dotx" TargetMode="External"/></Relationships>
</file>

<file path=word/theme/theme1.xml><?xml version="1.0" encoding="utf-8"?>
<a:theme xmlns:a="http://schemas.openxmlformats.org/drawingml/2006/main" name="Office Theme">
  <a:themeElements>
    <a:clrScheme name="Charter Schools">
      <a:dk1>
        <a:srgbClr val="000000"/>
      </a:dk1>
      <a:lt1>
        <a:srgbClr val="FFFFFF"/>
      </a:lt1>
      <a:dk2>
        <a:srgbClr val="061D33"/>
      </a:dk2>
      <a:lt2>
        <a:srgbClr val="F5F5F5"/>
      </a:lt2>
      <a:accent1>
        <a:srgbClr val="952826"/>
      </a:accent1>
      <a:accent2>
        <a:srgbClr val="6838BD"/>
      </a:accent2>
      <a:accent3>
        <a:srgbClr val="1F5B99"/>
      </a:accent3>
      <a:accent4>
        <a:srgbClr val="1F85A3"/>
      </a:accent4>
      <a:accent5>
        <a:srgbClr val="5C991F"/>
      </a:accent5>
      <a:accent6>
        <a:srgbClr val="BF9926"/>
      </a:accent6>
      <a:hlink>
        <a:srgbClr val="0072DA"/>
      </a:hlink>
      <a:folHlink>
        <a:srgbClr val="36B37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2447076A9BB45905922DFA084A4F9" ma:contentTypeVersion="17" ma:contentTypeDescription="Create a new document." ma:contentTypeScope="" ma:versionID="cb90b5b2e4be4541c313e665670b5215">
  <xsd:schema xmlns:xsd="http://www.w3.org/2001/XMLSchema" xmlns:xs="http://www.w3.org/2001/XMLSchema" xmlns:p="http://schemas.microsoft.com/office/2006/metadata/properties" xmlns:ns1="http://schemas.microsoft.com/sharepoint/v3" xmlns:ns2="025e3223-0939-426d-aad9-f7fdbe9ac9e6" xmlns:ns3="1e0d1002-2b83-4dcd-a332-cd601b27e019" targetNamespace="http://schemas.microsoft.com/office/2006/metadata/properties" ma:root="true" ma:fieldsID="875b77ae6bdc59248f225a07e15148db" ns1:_="" ns2:_="" ns3:_="">
    <xsd:import namespace="http://schemas.microsoft.com/sharepoint/v3"/>
    <xsd:import namespace="025e3223-0939-426d-aad9-f7fdbe9ac9e6"/>
    <xsd:import namespace="1e0d1002-2b83-4dcd-a332-cd601b27e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3223-0939-426d-aad9-f7fdbe9ac9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002842-e008-4303-87ff-181ac9e3df1e}" ma:internalName="TaxCatchAll" ma:showField="CatchAllData" ma:web="025e3223-0939-426d-aad9-f7fdbe9ac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002-2b83-4dcd-a332-cd601b27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e3223-0939-426d-aad9-f7fdbe9ac9e6" xsi:nil="true"/>
    <_dlc_DocId xmlns="025e3223-0939-426d-aad9-f7fdbe9ac9e6">CSAID-1719580804-4641</_dlc_DocId>
    <_dlc_DocIdUrl xmlns="025e3223-0939-426d-aad9-f7fdbe9ac9e6">
      <Url>https://educationgovtnz.sharepoint.com/sites/CSACharterSchoolAgency/_layouts/15/DocIdRedir.aspx?ID=CSAID-1719580804-4641</Url>
      <Description>CSAID-1719580804-4641</Description>
    </_dlc_DocIdUrl>
    <_dlc_DocIdPersistId xmlns="025e3223-0939-426d-aad9-f7fdbe9ac9e6">false</_dlc_DocIdPersistId>
    <_ip_UnifiedCompliancePolicyUIAction xmlns="http://schemas.microsoft.com/sharepoint/v3" xsi:nil="true"/>
    <lcf76f155ced4ddcb4097134ff3c332f xmlns="1e0d1002-2b83-4dcd-a332-cd601b27e01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80B5E-7676-4AA1-8817-DB146E410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e3223-0939-426d-aad9-f7fdbe9ac9e6"/>
    <ds:schemaRef ds:uri="1e0d1002-2b83-4dcd-a332-cd601b27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72C19-64A0-454B-8EA1-15236E38A3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08DD67-8BF7-4483-8C08-D1AF080F2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CF976-D5C6-4B03-BFC0-2C241613A868}">
  <ds:schemaRefs>
    <ds:schemaRef ds:uri="http://purl.org/dc/dcmitype/"/>
    <ds:schemaRef ds:uri="025e3223-0939-426d-aad9-f7fdbe9ac9e6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1e0d1002-2b83-4dcd-a332-cd601b27e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1161 CSA Media Consent Privacy Form.dotx</Template>
  <TotalTime>1</TotalTime>
  <Pages>1</Pages>
  <Words>258</Words>
  <Characters>1333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https://www.education.govt.nz/charters-schools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Crawford</dc:creator>
  <cp:keywords/>
  <dc:description/>
  <cp:lastModifiedBy>Diane Crawford</cp:lastModifiedBy>
  <cp:revision>2</cp:revision>
  <cp:lastPrinted>2024-06-20T00:26:00Z</cp:lastPrinted>
  <dcterms:created xsi:type="dcterms:W3CDTF">2024-12-23T21:59:00Z</dcterms:created>
  <dcterms:modified xsi:type="dcterms:W3CDTF">2024-12-23T21:59:00Z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0x0101005202447076A9BB45905922DFA084A4F9</vt:lpwstr>
  </property>
  <property fmtid="{D5CDD505-2E9C-101B-9397-08002B2CF9AE}" pid="3" name="_dlc_DocIdItemGuid">
    <vt:lpwstr>06bd6104-5909-4208-9b55-f0d3b8384c5b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Record_x0020_Activity">
    <vt:lpwstr/>
  </property>
  <property fmtid="{D5CDD505-2E9C-101B-9397-08002B2CF9AE}" pid="7" name="Property_x0020_Management_x0020_Activity">
    <vt:lpwstr/>
  </property>
  <property fmtid="{D5CDD505-2E9C-101B-9397-08002B2CF9AE}" pid="8" name="MediaServiceImageTags">
    <vt:lpwstr/>
  </property>
  <property fmtid="{D5CDD505-2E9C-101B-9397-08002B2CF9AE}" pid="9" name="Ministerial Type">
    <vt:lpwstr/>
  </property>
  <property fmtid="{D5CDD505-2E9C-101B-9397-08002B2CF9AE}" pid="10" name="CalendarYear">
    <vt:lpwstr/>
  </property>
  <property fmtid="{D5CDD505-2E9C-101B-9397-08002B2CF9AE}" pid="11" name="lcf76f155ced4ddcb4097134ff3c332f">
    <vt:lpwstr/>
  </property>
  <property fmtid="{D5CDD505-2E9C-101B-9397-08002B2CF9AE}" pid="12" name="FinancialYear">
    <vt:lpwstr/>
  </property>
  <property fmtid="{D5CDD505-2E9C-101B-9397-08002B2CF9AE}" pid="13" name="ce139978aae645acb1db0a0e0d3df2f5">
    <vt:lpwstr/>
  </property>
  <property fmtid="{D5CDD505-2E9C-101B-9397-08002B2CF9AE}" pid="14" name="Record Activity">
    <vt:lpwstr/>
  </property>
  <property fmtid="{D5CDD505-2E9C-101B-9397-08002B2CF9AE}" pid="15" name="Property Management Activity">
    <vt:lpwstr/>
  </property>
  <property fmtid="{D5CDD505-2E9C-101B-9397-08002B2CF9AE}" pid="16" name="Attachment">
    <vt:lpwstr/>
  </property>
  <property fmtid="{D5CDD505-2E9C-101B-9397-08002B2CF9AE}" pid="17" name="Contractor/Vendor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l2eae0b749734ebe9a007b0b4b1a9517">
    <vt:lpwstr/>
  </property>
  <property fmtid="{D5CDD505-2E9C-101B-9397-08002B2CF9AE}" pid="21" name="Email_CC">
    <vt:lpwstr/>
  </property>
  <property fmtid="{D5CDD505-2E9C-101B-9397-08002B2CF9AE}" pid="22" name="Contract Type">
    <vt:lpwstr/>
  </property>
  <property fmtid="{D5CDD505-2E9C-101B-9397-08002B2CF9AE}" pid="23" name="_ExtendedDescription">
    <vt:lpwstr/>
  </property>
  <property fmtid="{D5CDD505-2E9C-101B-9397-08002B2CF9AE}" pid="24" name="Email_To">
    <vt:lpwstr/>
  </property>
  <property fmtid="{D5CDD505-2E9C-101B-9397-08002B2CF9AE}" pid="25" name="Authority">
    <vt:lpwstr/>
  </property>
  <property fmtid="{D5CDD505-2E9C-101B-9397-08002B2CF9AE}" pid="26" name="Contract Number">
    <vt:lpwstr/>
  </property>
  <property fmtid="{D5CDD505-2E9C-101B-9397-08002B2CF9AE}" pid="27" name="Email_From">
    <vt:lpwstr/>
  </property>
  <property fmtid="{D5CDD505-2E9C-101B-9397-08002B2CF9AE}" pid="28" name="Local Office">
    <vt:lpwstr/>
  </property>
  <property fmtid="{D5CDD505-2E9C-101B-9397-08002B2CF9AE}" pid="29" name="xd_Signature">
    <vt:bool>false</vt:bool>
  </property>
  <property fmtid="{D5CDD505-2E9C-101B-9397-08002B2CF9AE}" pid="30" name="Email_Subject">
    <vt:lpwstr/>
  </property>
  <property fmtid="{D5CDD505-2E9C-101B-9397-08002B2CF9AE}" pid="31" name="InstitutionType">
    <vt:lpwstr/>
  </property>
  <property fmtid="{D5CDD505-2E9C-101B-9397-08002B2CF9AE}" pid="32" name="bbd1944904014777870e78aec4d13f12">
    <vt:lpwstr/>
  </property>
  <property fmtid="{D5CDD505-2E9C-101B-9397-08002B2CF9AE}" pid="33" name="Regional Office">
    <vt:lpwstr/>
  </property>
  <property fmtid="{D5CDD505-2E9C-101B-9397-08002B2CF9AE}" pid="34" name="Tracking Number">
    <vt:lpwstr/>
  </property>
  <property fmtid="{D5CDD505-2E9C-101B-9397-08002B2CF9AE}" pid="35" name="Institution Name">
    <vt:lpwstr/>
  </property>
  <property fmtid="{D5CDD505-2E9C-101B-9397-08002B2CF9AE}" pid="36" name="TriggerFlowInfo">
    <vt:lpwstr/>
  </property>
  <property fmtid="{D5CDD505-2E9C-101B-9397-08002B2CF9AE}" pid="37" name="Institution Number">
    <vt:lpwstr/>
  </property>
  <property fmtid="{D5CDD505-2E9C-101B-9397-08002B2CF9AE}" pid="38" name="Asset Name/Number">
    <vt:lpwstr/>
  </property>
  <property fmtid="{D5CDD505-2E9C-101B-9397-08002B2CF9AE}" pid="39" name="xd_ProgID">
    <vt:lpwstr/>
  </property>
</Properties>
</file>